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F209F2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C5C2C" w:rsidRPr="002A3C30" w:rsidRDefault="00626A74" w:rsidP="007836D7">
            <w:pPr>
              <w:spacing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C6E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РЕШЕНИЕ </w:t>
            </w:r>
            <w:r w:rsidRPr="00036C6E">
              <w:rPr>
                <w:rFonts w:ascii="Times New Roman" w:hAnsi="Times New Roman"/>
                <w:b/>
                <w:sz w:val="26"/>
                <w:szCs w:val="26"/>
              </w:rPr>
              <w:br/>
              <w:t>ВОЛОГОДСКОЙ ГОРОДСКОЙ ДУМЫ ОТ 26 НОЯБРЯ 2020 ГОДА № 314</w:t>
            </w:r>
            <w:r w:rsidRPr="00036C6E">
              <w:rPr>
                <w:b/>
                <w:sz w:val="26"/>
                <w:szCs w:val="26"/>
              </w:rPr>
              <w:t xml:space="preserve"> </w:t>
            </w:r>
            <w:r w:rsidRPr="00036C6E">
              <w:rPr>
                <w:b/>
                <w:sz w:val="26"/>
                <w:szCs w:val="26"/>
              </w:rPr>
              <w:br/>
              <w:t>«</w:t>
            </w:r>
            <w:r w:rsidRPr="00036C6E">
              <w:rPr>
                <w:rFonts w:ascii="Times New Roman" w:hAnsi="Times New Roman"/>
                <w:b/>
                <w:sz w:val="26"/>
                <w:szCs w:val="26"/>
              </w:rPr>
              <w:t>ОБ УТВЕРЖДЕНИИ ПРОГНОЗНОГО ПЛАНА (ПРОГРАММЫ) ПРИВАТИЗАЦИИ МУНИЦИПАЛЬНОГО ИМУЩЕСТВА ГОРОДА ВОЛОГДЫ НА 2021 ГОД И ПЛАНОВЫЙ ПЕРИОД 2022 И 2023 ГОДОВ</w:t>
            </w:r>
            <w:r w:rsidR="000B4E0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C5C2C" w:rsidRPr="002A3C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7836D7" w:rsidRDefault="007836D7" w:rsidP="007836D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836D7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 декабря 2001 года № 178-ФЗ           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на основании статьи 31 Устава городского округа города Вологды Вологодская городская Дума РЕШИЛА: </w:t>
      </w:r>
    </w:p>
    <w:p w:rsidR="00626A74" w:rsidRPr="007836D7" w:rsidRDefault="00626A74" w:rsidP="007836D7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626A7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решение Вологодской городской Думы от 26 ноября 2020 года </w:t>
      </w:r>
      <w:r w:rsidR="00820332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>№ 314 «</w:t>
      </w:r>
      <w:r w:rsidRPr="002F6FFA"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 xml:space="preserve"> утверждении</w:t>
      </w:r>
      <w:r w:rsidRPr="002F6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F6FFA">
        <w:rPr>
          <w:rFonts w:ascii="Times New Roman" w:hAnsi="Times New Roman"/>
          <w:sz w:val="26"/>
          <w:szCs w:val="26"/>
        </w:rPr>
        <w:t>рогнозн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2F6FFA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Pr="002F6FFA">
        <w:rPr>
          <w:rFonts w:ascii="Times New Roman" w:hAnsi="Times New Roman"/>
          <w:sz w:val="26"/>
          <w:szCs w:val="26"/>
        </w:rPr>
        <w:t xml:space="preserve"> (программ</w:t>
      </w:r>
      <w:r>
        <w:rPr>
          <w:rFonts w:ascii="Times New Roman" w:hAnsi="Times New Roman"/>
          <w:sz w:val="26"/>
          <w:szCs w:val="26"/>
        </w:rPr>
        <w:t>ы</w:t>
      </w:r>
      <w:r w:rsidRPr="002F6FFA">
        <w:rPr>
          <w:rFonts w:ascii="Times New Roman" w:hAnsi="Times New Roman"/>
          <w:sz w:val="26"/>
          <w:szCs w:val="26"/>
        </w:rPr>
        <w:t xml:space="preserve">) приватизации муниципального имущества города </w:t>
      </w:r>
      <w:r>
        <w:rPr>
          <w:rFonts w:ascii="Times New Roman" w:hAnsi="Times New Roman"/>
          <w:sz w:val="26"/>
          <w:szCs w:val="26"/>
        </w:rPr>
        <w:t>В</w:t>
      </w:r>
      <w:r w:rsidRPr="002F6FFA">
        <w:rPr>
          <w:rFonts w:ascii="Times New Roman" w:hAnsi="Times New Roman"/>
          <w:sz w:val="26"/>
          <w:szCs w:val="26"/>
        </w:rPr>
        <w:t>ологды на 2021 год и плановый период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2F6FFA">
        <w:rPr>
          <w:rFonts w:ascii="Times New Roman" w:hAnsi="Times New Roman"/>
          <w:sz w:val="26"/>
          <w:szCs w:val="26"/>
        </w:rPr>
        <w:t>2022 и 2023 годов</w:t>
      </w:r>
      <w:r>
        <w:rPr>
          <w:rFonts w:ascii="Times New Roman" w:hAnsi="Times New Roman"/>
          <w:sz w:val="26"/>
          <w:szCs w:val="26"/>
        </w:rPr>
        <w:t xml:space="preserve">» изменение, заменив в преамбуле </w:t>
      </w:r>
      <w:r w:rsidRPr="00CF56BF">
        <w:rPr>
          <w:rFonts w:ascii="Times New Roman" w:hAnsi="Times New Roman"/>
          <w:bCs/>
          <w:sz w:val="26"/>
          <w:szCs w:val="26"/>
        </w:rPr>
        <w:t>слова «</w:t>
      </w:r>
      <w:r w:rsidRPr="00CF56BF">
        <w:rPr>
          <w:rFonts w:ascii="Times New Roman" w:hAnsi="Times New Roman"/>
          <w:sz w:val="26"/>
          <w:szCs w:val="26"/>
        </w:rPr>
        <w:t>муниципального образования «Город Вологда»</w:t>
      </w:r>
      <w:r w:rsidRPr="00CF56BF">
        <w:rPr>
          <w:rFonts w:ascii="Times New Roman" w:hAnsi="Times New Roman"/>
          <w:bCs/>
          <w:sz w:val="26"/>
          <w:szCs w:val="26"/>
        </w:rPr>
        <w:t>» словами «городского округа города Вологды</w:t>
      </w:r>
      <w:r w:rsidR="00304CC8">
        <w:rPr>
          <w:rFonts w:ascii="Times New Roman" w:hAnsi="Times New Roman"/>
          <w:bCs/>
          <w:sz w:val="26"/>
          <w:szCs w:val="26"/>
        </w:rPr>
        <w:t>».</w:t>
      </w:r>
    </w:p>
    <w:p w:rsidR="007836D7" w:rsidRPr="007836D7" w:rsidRDefault="00626A74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836D7" w:rsidRPr="007836D7">
        <w:rPr>
          <w:rFonts w:ascii="Times New Roman" w:hAnsi="Times New Roman"/>
          <w:sz w:val="26"/>
          <w:szCs w:val="26"/>
        </w:rPr>
        <w:t xml:space="preserve">. Внести в Прогнозный план (программу) приватизации муниципального имущества города Вологды на 2021 год и плановый период 2022 и 2023 годов, утвержденный решением Вологодской городской Думы от 26 ноября 2020 года </w:t>
      </w:r>
      <w:r w:rsidR="007836D7">
        <w:rPr>
          <w:rFonts w:ascii="Times New Roman" w:hAnsi="Times New Roman"/>
          <w:sz w:val="26"/>
          <w:szCs w:val="26"/>
        </w:rPr>
        <w:t xml:space="preserve">             </w:t>
      </w:r>
      <w:r w:rsidR="007836D7" w:rsidRPr="007836D7">
        <w:rPr>
          <w:rFonts w:ascii="Times New Roman" w:hAnsi="Times New Roman"/>
          <w:sz w:val="26"/>
          <w:szCs w:val="26"/>
        </w:rPr>
        <w:t>№ 314 (с последующими изменениями), следующие изменения:</w:t>
      </w:r>
    </w:p>
    <w:p w:rsidR="007836D7" w:rsidRPr="007836D7" w:rsidRDefault="00626A74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836D7" w:rsidRPr="007836D7">
        <w:rPr>
          <w:rFonts w:ascii="Times New Roman" w:hAnsi="Times New Roman"/>
          <w:sz w:val="26"/>
          <w:szCs w:val="26"/>
        </w:rPr>
        <w:t>.1. Абзац второй раздела 1 изложить в следующей редакции:</w:t>
      </w:r>
    </w:p>
    <w:p w:rsidR="007836D7" w:rsidRPr="007836D7" w:rsidRDefault="007836D7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836D7">
        <w:rPr>
          <w:rFonts w:ascii="Times New Roman" w:hAnsi="Times New Roman"/>
          <w:sz w:val="26"/>
          <w:szCs w:val="26"/>
        </w:rPr>
        <w:t>«В результате реализации Прогнозного плана (программы) приватизации муниципального имущества города Вологды ожидается поступление доходов                  в 2021 году не менее 43 </w:t>
      </w:r>
      <w:r w:rsidR="00626A74">
        <w:rPr>
          <w:rFonts w:ascii="Times New Roman" w:hAnsi="Times New Roman"/>
          <w:sz w:val="26"/>
          <w:szCs w:val="26"/>
        </w:rPr>
        <w:t>626</w:t>
      </w:r>
      <w:r w:rsidRPr="007836D7">
        <w:rPr>
          <w:rFonts w:ascii="Times New Roman" w:hAnsi="Times New Roman"/>
          <w:sz w:val="26"/>
          <w:szCs w:val="26"/>
        </w:rPr>
        <w:t xml:space="preserve"> тыс. руб.».</w:t>
      </w:r>
    </w:p>
    <w:p w:rsidR="007836D7" w:rsidRPr="007836D7" w:rsidRDefault="00626A74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836D7" w:rsidRPr="007836D7">
        <w:rPr>
          <w:rFonts w:ascii="Times New Roman" w:hAnsi="Times New Roman"/>
          <w:sz w:val="26"/>
          <w:szCs w:val="26"/>
        </w:rPr>
        <w:t>.2. В разделе 2 таблицу дополнить пунктами 7-1</w:t>
      </w:r>
      <w:r>
        <w:rPr>
          <w:rFonts w:ascii="Times New Roman" w:hAnsi="Times New Roman"/>
          <w:sz w:val="26"/>
          <w:szCs w:val="26"/>
        </w:rPr>
        <w:t>0</w:t>
      </w:r>
      <w:r w:rsidR="007836D7" w:rsidRPr="007836D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836D7" w:rsidRPr="007836D7" w:rsidRDefault="007836D7" w:rsidP="007836D7">
      <w:pPr>
        <w:jc w:val="both"/>
        <w:rPr>
          <w:rFonts w:ascii="Times New Roman" w:hAnsi="Times New Roman"/>
          <w:sz w:val="26"/>
          <w:szCs w:val="26"/>
        </w:rPr>
      </w:pPr>
      <w:r w:rsidRPr="007836D7"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58"/>
        <w:gridCol w:w="2523"/>
        <w:gridCol w:w="1134"/>
      </w:tblGrid>
      <w:tr w:rsidR="007836D7" w:rsidRPr="007836D7" w:rsidTr="00C47935">
        <w:trPr>
          <w:trHeight w:val="299"/>
        </w:trPr>
        <w:tc>
          <w:tcPr>
            <w:tcW w:w="541" w:type="dxa"/>
            <w:shd w:val="clear" w:color="auto" w:fill="auto"/>
          </w:tcPr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58" w:type="dxa"/>
            <w:shd w:val="clear" w:color="auto" w:fill="auto"/>
          </w:tcPr>
          <w:p w:rsidR="007836D7" w:rsidRPr="007836D7" w:rsidRDefault="007836D7" w:rsidP="00783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 xml:space="preserve">Нежилые помещения </w:t>
            </w:r>
            <w:r w:rsidRPr="007836D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площадью 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>43,5</w:t>
            </w:r>
            <w:r w:rsidRPr="007836D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кв. м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36D7" w:rsidRPr="007836D7" w:rsidRDefault="007836D7" w:rsidP="00783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с кадастровым номером 35:24:0305003:1004</w:t>
            </w:r>
          </w:p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:rsidR="007836D7" w:rsidRPr="007836D7" w:rsidRDefault="007836D7" w:rsidP="00C47935">
            <w:pPr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г. Вологда,                      ул. Некрасова, д. 48</w:t>
            </w:r>
          </w:p>
        </w:tc>
        <w:tc>
          <w:tcPr>
            <w:tcW w:w="1134" w:type="dxa"/>
            <w:shd w:val="clear" w:color="auto" w:fill="auto"/>
          </w:tcPr>
          <w:p w:rsidR="007836D7" w:rsidRPr="007836D7" w:rsidRDefault="007836D7" w:rsidP="00C47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  <w:p w:rsidR="007836D7" w:rsidRPr="007836D7" w:rsidRDefault="007836D7" w:rsidP="00C47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6D7" w:rsidRPr="007836D7" w:rsidTr="00C47935">
        <w:trPr>
          <w:trHeight w:val="480"/>
        </w:trPr>
        <w:tc>
          <w:tcPr>
            <w:tcW w:w="541" w:type="dxa"/>
            <w:shd w:val="clear" w:color="auto" w:fill="auto"/>
          </w:tcPr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58" w:type="dxa"/>
            <w:shd w:val="clear" w:color="auto" w:fill="auto"/>
          </w:tcPr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 xml:space="preserve">Нежилое помещение </w:t>
            </w:r>
            <w:r w:rsidRPr="007836D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площадью 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>47,2</w:t>
            </w:r>
            <w:r w:rsidRPr="007836D7">
              <w:rPr>
                <w:rFonts w:ascii="Times New Roman" w:hAnsi="Times New Roman"/>
                <w:sz w:val="26"/>
                <w:szCs w:val="26"/>
                <w:lang w:val="x-none"/>
              </w:rPr>
              <w:t xml:space="preserve"> кв. м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с кадастровым номером 35:24:0402011:5145</w:t>
            </w:r>
          </w:p>
          <w:p w:rsidR="007836D7" w:rsidRPr="007836D7" w:rsidRDefault="007836D7" w:rsidP="00C479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3" w:type="dxa"/>
            <w:shd w:val="clear" w:color="auto" w:fill="auto"/>
          </w:tcPr>
          <w:p w:rsidR="007836D7" w:rsidRPr="007836D7" w:rsidRDefault="007836D7" w:rsidP="00C47935">
            <w:pPr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г. Вологда,                      ул. Ленинградская, </w:t>
            </w:r>
            <w:r w:rsidRPr="007836D7">
              <w:rPr>
                <w:rFonts w:ascii="Times New Roman" w:hAnsi="Times New Roman"/>
                <w:sz w:val="26"/>
                <w:szCs w:val="26"/>
              </w:rPr>
              <w:lastRenderedPageBreak/>
              <w:t>д. 93</w:t>
            </w:r>
          </w:p>
        </w:tc>
        <w:tc>
          <w:tcPr>
            <w:tcW w:w="1134" w:type="dxa"/>
            <w:shd w:val="clear" w:color="auto" w:fill="auto"/>
          </w:tcPr>
          <w:p w:rsidR="007836D7" w:rsidRPr="007836D7" w:rsidRDefault="007836D7" w:rsidP="00C47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lastRenderedPageBreak/>
              <w:t>2021 год</w:t>
            </w:r>
          </w:p>
          <w:p w:rsidR="007836D7" w:rsidRPr="007836D7" w:rsidRDefault="007836D7" w:rsidP="00C47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6D7" w:rsidRPr="007836D7" w:rsidTr="00C47935">
        <w:trPr>
          <w:trHeight w:val="480"/>
        </w:trPr>
        <w:tc>
          <w:tcPr>
            <w:tcW w:w="541" w:type="dxa"/>
            <w:shd w:val="clear" w:color="auto" w:fill="auto"/>
          </w:tcPr>
          <w:p w:rsidR="007836D7" w:rsidRPr="007836D7" w:rsidRDefault="007836D7" w:rsidP="00C47935">
            <w:pPr>
              <w:spacing w:line="10" w:lineRule="atLeast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158" w:type="dxa"/>
            <w:shd w:val="clear" w:color="auto" w:fill="auto"/>
          </w:tcPr>
          <w:p w:rsidR="007836D7" w:rsidRPr="007836D7" w:rsidRDefault="007836D7" w:rsidP="00C47935">
            <w:pPr>
              <w:spacing w:line="10" w:lineRule="atLeast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Нежилое здание, объект культурного наследия федерального значения, с кадастровым номером 35:24:0202025:81 площадью 297,9 кв. м с земельным участком с кадастровым номером 35:24:0202025:2 площадью 711 кв. м</w:t>
            </w:r>
          </w:p>
        </w:tc>
        <w:tc>
          <w:tcPr>
            <w:tcW w:w="2523" w:type="dxa"/>
            <w:shd w:val="clear" w:color="auto" w:fill="auto"/>
          </w:tcPr>
          <w:p w:rsidR="007836D7" w:rsidRPr="007836D7" w:rsidRDefault="007836D7" w:rsidP="00304CC8">
            <w:pPr>
              <w:spacing w:line="10" w:lineRule="atLeast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 xml:space="preserve">г. Вологда, </w:t>
            </w:r>
            <w:r w:rsidRPr="007836D7">
              <w:rPr>
                <w:rFonts w:ascii="Times New Roman" w:hAnsi="Times New Roman"/>
                <w:sz w:val="26"/>
                <w:szCs w:val="26"/>
              </w:rPr>
              <w:br/>
              <w:t>ул. Герцена,</w:t>
            </w:r>
            <w:r w:rsidR="00304CC8" w:rsidRPr="00783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>д. 38</w:t>
            </w:r>
          </w:p>
        </w:tc>
        <w:tc>
          <w:tcPr>
            <w:tcW w:w="1134" w:type="dxa"/>
            <w:shd w:val="clear" w:color="auto" w:fill="auto"/>
          </w:tcPr>
          <w:p w:rsidR="007836D7" w:rsidRPr="007836D7" w:rsidRDefault="007836D7" w:rsidP="00C47935">
            <w:pPr>
              <w:spacing w:line="1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7836D7" w:rsidRPr="007836D7" w:rsidTr="00C47935">
        <w:trPr>
          <w:trHeight w:val="508"/>
        </w:trPr>
        <w:tc>
          <w:tcPr>
            <w:tcW w:w="541" w:type="dxa"/>
            <w:shd w:val="clear" w:color="auto" w:fill="auto"/>
          </w:tcPr>
          <w:p w:rsidR="007836D7" w:rsidRPr="007836D7" w:rsidRDefault="007836D7" w:rsidP="00626A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1</w:t>
            </w:r>
            <w:r w:rsidR="00626A74">
              <w:rPr>
                <w:rFonts w:ascii="Times New Roman" w:hAnsi="Times New Roman"/>
                <w:sz w:val="26"/>
                <w:szCs w:val="26"/>
              </w:rPr>
              <w:t>0</w:t>
            </w:r>
            <w:r w:rsidRPr="007836D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7836D7" w:rsidRPr="007836D7" w:rsidRDefault="007836D7" w:rsidP="00C47935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836D7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Автомобиль Мерседес Бенц, </w:t>
            </w:r>
            <w:r w:rsidRPr="007836D7">
              <w:rPr>
                <w:rFonts w:ascii="Times New Roman" w:hAnsi="Times New Roman"/>
                <w:bCs/>
                <w:iCs/>
                <w:sz w:val="26"/>
                <w:lang w:eastAsia="x-none"/>
              </w:rPr>
              <w:t>черного цвета, 1993 года выпуска</w:t>
            </w:r>
            <w:r w:rsidRPr="00783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, </w:t>
            </w:r>
            <w:r w:rsidRPr="007836D7">
              <w:rPr>
                <w:rFonts w:ascii="Times New Roman" w:hAnsi="Times New Roman"/>
                <w:sz w:val="26"/>
                <w:szCs w:val="26"/>
                <w:lang w:val="en-US" w:eastAsia="x-none"/>
              </w:rPr>
              <w:t>VIN</w:t>
            </w:r>
            <w:r w:rsidRPr="00783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</w:t>
            </w:r>
            <w:r w:rsidRPr="007836D7">
              <w:rPr>
                <w:rFonts w:ascii="Times New Roman" w:hAnsi="Times New Roman"/>
                <w:sz w:val="26"/>
                <w:szCs w:val="26"/>
                <w:lang w:val="en-US" w:eastAsia="x-none"/>
              </w:rPr>
              <w:t>WDB</w:t>
            </w:r>
            <w:r w:rsidRPr="007836D7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 1400511А125346</w:t>
            </w:r>
          </w:p>
        </w:tc>
        <w:tc>
          <w:tcPr>
            <w:tcW w:w="2523" w:type="dxa"/>
            <w:shd w:val="clear" w:color="auto" w:fill="auto"/>
          </w:tcPr>
          <w:p w:rsidR="007836D7" w:rsidRPr="007836D7" w:rsidRDefault="007836D7" w:rsidP="00C47935">
            <w:pPr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36D7" w:rsidRPr="007836D7" w:rsidRDefault="007836D7" w:rsidP="00C479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36D7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</w:tbl>
    <w:p w:rsidR="007836D7" w:rsidRPr="007836D7" w:rsidRDefault="007836D7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7836D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836D7">
        <w:rPr>
          <w:rFonts w:ascii="Times New Roman" w:hAnsi="Times New Roman"/>
          <w:sz w:val="26"/>
          <w:szCs w:val="26"/>
        </w:rPr>
        <w:t xml:space="preserve"> ».</w:t>
      </w:r>
    </w:p>
    <w:p w:rsidR="007836D7" w:rsidRPr="007836D7" w:rsidRDefault="00626A74" w:rsidP="007836D7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836D7" w:rsidRPr="007836D7">
        <w:rPr>
          <w:rFonts w:ascii="Times New Roman" w:hAnsi="Times New Roman"/>
          <w:sz w:val="26"/>
          <w:szCs w:val="26"/>
        </w:rPr>
        <w:t>. Настоящее решение подлежит опубликованию в газете «Вологодские новости», размещению на официальном сайте Российской Федерации                             для размещения информации о проведении торгов, на официальных сайтах Вологодской городской Думы и Администрации города Вологды                                         в информационно-телекоммуникационной сети «Интернет».</w:t>
      </w:r>
    </w:p>
    <w:p w:rsidR="006C5C2C" w:rsidRPr="006C5C2C" w:rsidRDefault="006C5C2C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7836D7" w:rsidRDefault="007836D7" w:rsidP="006C5C2C">
      <w:pPr>
        <w:jc w:val="both"/>
        <w:rPr>
          <w:rFonts w:ascii="Times New Roman" w:hAnsi="Times New Roman"/>
          <w:sz w:val="26"/>
          <w:szCs w:val="26"/>
        </w:rPr>
      </w:pPr>
    </w:p>
    <w:p w:rsidR="00304CC8" w:rsidRDefault="00304CC8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304CC8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F209F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9B692C">
        <w:rPr>
          <w:rFonts w:ascii="Times New Roman" w:hAnsi="Times New Roman"/>
          <w:sz w:val="26"/>
          <w:szCs w:val="26"/>
        </w:rPr>
        <w:t>4</w:t>
      </w:r>
      <w:r w:rsidR="00626A74">
        <w:rPr>
          <w:rFonts w:ascii="Times New Roman" w:hAnsi="Times New Roman"/>
          <w:sz w:val="26"/>
          <w:szCs w:val="26"/>
        </w:rPr>
        <w:t>48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87" w:rsidRDefault="00F54887">
      <w:r>
        <w:separator/>
      </w:r>
    </w:p>
  </w:endnote>
  <w:endnote w:type="continuationSeparator" w:id="0">
    <w:p w:rsidR="00F54887" w:rsidRDefault="00F5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87" w:rsidRDefault="00F54887">
      <w:r>
        <w:separator/>
      </w:r>
    </w:p>
  </w:footnote>
  <w:footnote w:type="continuationSeparator" w:id="0">
    <w:p w:rsidR="00F54887" w:rsidRDefault="00F54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B4E07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6976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D4510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4CC8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5F6044"/>
    <w:rsid w:val="0060193C"/>
    <w:rsid w:val="00601F0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A74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6D7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0332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2231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B692C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5EFE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47935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1BDA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09F2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887"/>
    <w:rsid w:val="00F549BC"/>
    <w:rsid w:val="00F57E28"/>
    <w:rsid w:val="00F60641"/>
    <w:rsid w:val="00F60738"/>
    <w:rsid w:val="00F60B1E"/>
    <w:rsid w:val="00F63646"/>
    <w:rsid w:val="00F6490E"/>
    <w:rsid w:val="00F661A5"/>
    <w:rsid w:val="00F719F4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E63B-6405-48CF-87D1-5E5D2D07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2021-06-23T05:17:00Z</cp:lastPrinted>
  <dcterms:created xsi:type="dcterms:W3CDTF">2021-06-24T11:16:00Z</dcterms:created>
  <dcterms:modified xsi:type="dcterms:W3CDTF">2021-06-24T11:16:00Z</dcterms:modified>
</cp:coreProperties>
</file>