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81" w:rsidRPr="00F616FC" w:rsidRDefault="005B3D81" w:rsidP="009F498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616FC">
        <w:rPr>
          <w:sz w:val="26"/>
          <w:szCs w:val="26"/>
        </w:rPr>
        <w:t>УТВЕРЖДЕН</w:t>
      </w:r>
    </w:p>
    <w:p w:rsidR="005B3D81" w:rsidRPr="00F616FC" w:rsidRDefault="005B3D81" w:rsidP="009F498B">
      <w:pPr>
        <w:rPr>
          <w:sz w:val="26"/>
          <w:szCs w:val="26"/>
        </w:rPr>
      </w:pPr>
      <w:r w:rsidRPr="00F616FC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распоряжением</w:t>
      </w:r>
      <w:r w:rsidRPr="00F616FC">
        <w:rPr>
          <w:sz w:val="26"/>
          <w:szCs w:val="26"/>
        </w:rPr>
        <w:t xml:space="preserve"> Главы города Вологды</w:t>
      </w:r>
    </w:p>
    <w:p w:rsidR="005B3D81" w:rsidRPr="009C2872" w:rsidRDefault="005B3D81" w:rsidP="009F498B">
      <w:pPr>
        <w:rPr>
          <w:sz w:val="26"/>
          <w:szCs w:val="26"/>
        </w:rPr>
      </w:pPr>
      <w:r w:rsidRPr="009C2872"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Pr="009C287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сентября 2016 </w:t>
      </w:r>
      <w:r w:rsidRPr="009C2872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2/18</w:t>
      </w:r>
      <w:r w:rsidRPr="009C2872">
        <w:rPr>
          <w:color w:val="FFFFFF" w:themeColor="background1"/>
          <w:sz w:val="26"/>
          <w:szCs w:val="26"/>
        </w:rPr>
        <w:t xml:space="preserve">. </w:t>
      </w:r>
    </w:p>
    <w:p w:rsidR="00F20CB8" w:rsidRDefault="00F20CB8" w:rsidP="00144597">
      <w:pPr>
        <w:pStyle w:val="ConsPlusNormal"/>
        <w:jc w:val="center"/>
        <w:rPr>
          <w:b/>
        </w:rPr>
      </w:pPr>
      <w:bookmarkStart w:id="0" w:name="P43"/>
      <w:bookmarkEnd w:id="0"/>
    </w:p>
    <w:p w:rsidR="00144597" w:rsidRPr="00F20CB8" w:rsidRDefault="00144597" w:rsidP="00144597">
      <w:pPr>
        <w:pStyle w:val="ConsPlusNormal"/>
        <w:jc w:val="center"/>
        <w:rPr>
          <w:b/>
        </w:rPr>
      </w:pPr>
      <w:r w:rsidRPr="00F20CB8">
        <w:rPr>
          <w:b/>
        </w:rPr>
        <w:t>ПЛАН</w:t>
      </w:r>
    </w:p>
    <w:p w:rsidR="00144597" w:rsidRPr="00F20CB8" w:rsidRDefault="00144597" w:rsidP="00144597">
      <w:pPr>
        <w:pStyle w:val="ConsPlusNormal"/>
        <w:jc w:val="center"/>
        <w:rPr>
          <w:b/>
        </w:rPr>
      </w:pPr>
      <w:r w:rsidRPr="00F20CB8">
        <w:rPr>
          <w:b/>
        </w:rPr>
        <w:t>МЕРОПРИЯТИЙ ВОЛОГОДСКОЙ ГОРОДСКОЙ ДУМЫ</w:t>
      </w:r>
    </w:p>
    <w:p w:rsidR="00144597" w:rsidRPr="00F20CB8" w:rsidRDefault="00144597" w:rsidP="00144597">
      <w:pPr>
        <w:pStyle w:val="ConsPlusNormal"/>
        <w:jc w:val="center"/>
        <w:rPr>
          <w:b/>
        </w:rPr>
      </w:pPr>
      <w:r w:rsidRPr="00F20CB8">
        <w:rPr>
          <w:b/>
        </w:rPr>
        <w:t>ПО ПРОТИВОДЕЙСТВИЮ КОРРУПЦИИ</w:t>
      </w:r>
    </w:p>
    <w:p w:rsidR="00144597" w:rsidRPr="00C83856" w:rsidRDefault="00144597" w:rsidP="00144597">
      <w:pPr>
        <w:pStyle w:val="ConsPlusNormal"/>
        <w:jc w:val="center"/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5583"/>
        <w:gridCol w:w="2433"/>
        <w:gridCol w:w="2953"/>
        <w:gridCol w:w="3149"/>
      </w:tblGrid>
      <w:tr w:rsidR="00C53307" w:rsidRPr="005C4EFF" w:rsidTr="00F84D83">
        <w:tc>
          <w:tcPr>
            <w:tcW w:w="0" w:type="auto"/>
          </w:tcPr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>№</w:t>
            </w:r>
          </w:p>
          <w:p w:rsidR="00C53307" w:rsidRPr="005C4EFF" w:rsidRDefault="00C53307" w:rsidP="00E27355">
            <w:pPr>
              <w:pStyle w:val="ConsPlusNormal"/>
              <w:jc w:val="center"/>
            </w:pPr>
            <w:proofErr w:type="gramStart"/>
            <w:r w:rsidRPr="005C4EFF">
              <w:t>п</w:t>
            </w:r>
            <w:proofErr w:type="gramEnd"/>
            <w:r w:rsidRPr="005C4EFF">
              <w:t>/п</w:t>
            </w:r>
          </w:p>
        </w:tc>
        <w:tc>
          <w:tcPr>
            <w:tcW w:w="5583" w:type="dxa"/>
          </w:tcPr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 xml:space="preserve">Мероприятие </w:t>
            </w:r>
          </w:p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>по реализации плана</w:t>
            </w:r>
          </w:p>
        </w:tc>
        <w:tc>
          <w:tcPr>
            <w:tcW w:w="2433" w:type="dxa"/>
          </w:tcPr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>Срок исполнения</w:t>
            </w:r>
          </w:p>
        </w:tc>
        <w:tc>
          <w:tcPr>
            <w:tcW w:w="2953" w:type="dxa"/>
          </w:tcPr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 xml:space="preserve">Ответственные </w:t>
            </w:r>
          </w:p>
          <w:p w:rsidR="00C53307" w:rsidRPr="005C4EFF" w:rsidRDefault="00C53307" w:rsidP="00E27355">
            <w:pPr>
              <w:pStyle w:val="ConsPlusNormal"/>
              <w:jc w:val="center"/>
            </w:pPr>
            <w:r w:rsidRPr="005C4EFF">
              <w:t>за исполнение структурные подразделения, должностные лица</w:t>
            </w:r>
          </w:p>
        </w:tc>
        <w:tc>
          <w:tcPr>
            <w:tcW w:w="3149" w:type="dxa"/>
          </w:tcPr>
          <w:p w:rsidR="00C53307" w:rsidRPr="008864A5" w:rsidRDefault="00C53307" w:rsidP="00E27355">
            <w:pPr>
              <w:pStyle w:val="ConsPlusNormal"/>
              <w:jc w:val="center"/>
            </w:pPr>
            <w:r w:rsidRPr="008864A5">
              <w:t xml:space="preserve">Ожидаемые </w:t>
            </w:r>
          </w:p>
          <w:p w:rsidR="00C53307" w:rsidRPr="005C4EFF" w:rsidRDefault="00C53307" w:rsidP="00E27355">
            <w:pPr>
              <w:pStyle w:val="ConsPlusNormal"/>
              <w:jc w:val="center"/>
              <w:rPr>
                <w:b/>
              </w:rPr>
            </w:pPr>
            <w:r w:rsidRPr="008864A5">
              <w:t>результаты</w:t>
            </w:r>
          </w:p>
        </w:tc>
      </w:tr>
      <w:tr w:rsidR="008864A5" w:rsidRPr="00F84D83" w:rsidTr="00261CD5">
        <w:tc>
          <w:tcPr>
            <w:tcW w:w="0" w:type="auto"/>
            <w:tcBorders>
              <w:bottom w:val="single" w:sz="4" w:space="0" w:color="auto"/>
            </w:tcBorders>
          </w:tcPr>
          <w:p w:rsidR="00C53307" w:rsidRPr="00F84D83" w:rsidRDefault="00C53307" w:rsidP="00E27355">
            <w:pPr>
              <w:pStyle w:val="ConsPlusNormal"/>
              <w:jc w:val="center"/>
            </w:pPr>
            <w:r w:rsidRPr="00F84D83">
              <w:t>1.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F84D83" w:rsidRPr="00F84D83" w:rsidRDefault="00C53307" w:rsidP="00E27355">
            <w:pPr>
              <w:pStyle w:val="ConsPlusNormal"/>
            </w:pPr>
            <w:r w:rsidRPr="00F84D83">
              <w:t xml:space="preserve">Организация деятельности комиссии </w:t>
            </w:r>
          </w:p>
          <w:p w:rsidR="00AA054A" w:rsidRDefault="00C53307" w:rsidP="00E27355">
            <w:pPr>
              <w:pStyle w:val="ConsPlusNormal"/>
            </w:pPr>
            <w:r w:rsidRPr="00F84D83">
              <w:t xml:space="preserve">по обеспечению реализации Плана мероприятий Вологодской городской Думы </w:t>
            </w:r>
          </w:p>
          <w:p w:rsidR="00525ED3" w:rsidRDefault="00C53307" w:rsidP="00E27355">
            <w:pPr>
              <w:pStyle w:val="ConsPlusNormal"/>
            </w:pPr>
            <w:r w:rsidRPr="00F84D83">
              <w:t xml:space="preserve">по противодействию коррупции и Комиссии </w:t>
            </w:r>
          </w:p>
          <w:p w:rsidR="00525ED3" w:rsidRDefault="00C53307" w:rsidP="00E27355">
            <w:pPr>
              <w:pStyle w:val="ConsPlusNormal"/>
            </w:pPr>
            <w:r w:rsidRPr="00F84D83">
              <w:t xml:space="preserve">по соблюдению требований к служебному поведению муниципальных служащих </w:t>
            </w:r>
          </w:p>
          <w:p w:rsidR="00525ED3" w:rsidRDefault="00C53307" w:rsidP="00E27355">
            <w:pPr>
              <w:pStyle w:val="ConsPlusNormal"/>
            </w:pPr>
            <w:r w:rsidRPr="00F84D83">
              <w:t xml:space="preserve">и урегулированию конфликта интересов </w:t>
            </w:r>
          </w:p>
          <w:p w:rsidR="00C53307" w:rsidRPr="00F84D83" w:rsidRDefault="00C53307" w:rsidP="00E27355">
            <w:pPr>
              <w:pStyle w:val="ConsPlusNormal"/>
            </w:pPr>
            <w:r w:rsidRPr="00F84D83">
              <w:t>в Вологодской городской Думе.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C53307" w:rsidRPr="00F84D83" w:rsidRDefault="00C53307" w:rsidP="00E27355">
            <w:pPr>
              <w:pStyle w:val="ConsPlusNormal"/>
              <w:jc w:val="center"/>
            </w:pPr>
            <w:r w:rsidRPr="00F84D83">
              <w:t>ежеквартально</w:t>
            </w:r>
          </w:p>
          <w:p w:rsidR="00C53307" w:rsidRPr="00F84D83" w:rsidRDefault="00C53307" w:rsidP="00E27355">
            <w:pPr>
              <w:pStyle w:val="ConsPlusNormal"/>
              <w:jc w:val="center"/>
            </w:pPr>
            <w:r w:rsidRPr="00F84D83">
              <w:t>при наличии правовых оснований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C53307" w:rsidRPr="009245B7" w:rsidRDefault="00C53307" w:rsidP="00E27355">
            <w:pPr>
              <w:pStyle w:val="ConsPlusNormal"/>
              <w:jc w:val="center"/>
            </w:pPr>
            <w:proofErr w:type="gramStart"/>
            <w:r w:rsidRPr="009245B7">
              <w:t xml:space="preserve">Заместитель Председателя Вологодской городской Думы (замещающий должность на </w:t>
            </w:r>
            <w:proofErr w:type="gramEnd"/>
          </w:p>
          <w:p w:rsidR="00C53307" w:rsidRPr="009245B7" w:rsidRDefault="00C53307" w:rsidP="00E27355">
            <w:pPr>
              <w:pStyle w:val="ConsPlusNormal"/>
              <w:jc w:val="center"/>
            </w:pPr>
            <w:r w:rsidRPr="009245B7">
              <w:t>постоянной основе),</w:t>
            </w:r>
          </w:p>
          <w:p w:rsidR="003E654E" w:rsidRDefault="00C53307" w:rsidP="009245B7">
            <w:pPr>
              <w:pStyle w:val="ConsPlusNormal"/>
              <w:jc w:val="center"/>
            </w:pPr>
            <w:r w:rsidRPr="009245B7">
              <w:t xml:space="preserve">начальник </w:t>
            </w:r>
            <w:r w:rsidR="009245B7" w:rsidRPr="009245B7">
              <w:t xml:space="preserve">Отдела правового обеспечения Управления </w:t>
            </w:r>
          </w:p>
          <w:p w:rsidR="003E654E" w:rsidRDefault="009245B7" w:rsidP="009245B7">
            <w:pPr>
              <w:pStyle w:val="ConsPlusNormal"/>
              <w:jc w:val="center"/>
            </w:pPr>
            <w:r w:rsidRPr="009245B7">
              <w:t xml:space="preserve">по обеспечению деятельности Главы города Вологды </w:t>
            </w:r>
          </w:p>
          <w:p w:rsidR="009245B7" w:rsidRPr="009245B7" w:rsidRDefault="009245B7" w:rsidP="009245B7">
            <w:pPr>
              <w:pStyle w:val="ConsPlusNormal"/>
              <w:jc w:val="center"/>
            </w:pPr>
            <w:r w:rsidRPr="009245B7">
              <w:t>и Вологодской городской Думы</w:t>
            </w:r>
            <w:r w:rsidR="00966437">
              <w:t xml:space="preserve"> (далее – Управление)</w:t>
            </w:r>
            <w:r w:rsidRPr="009245B7">
              <w:t>,</w:t>
            </w:r>
          </w:p>
          <w:p w:rsidR="003E654E" w:rsidRDefault="004D33B0" w:rsidP="00966437">
            <w:pPr>
              <w:pStyle w:val="ConsPlusNormal"/>
              <w:jc w:val="center"/>
            </w:pPr>
            <w:r w:rsidRPr="009245B7">
              <w:t xml:space="preserve">начальник Отдела организационного, документационного </w:t>
            </w:r>
          </w:p>
          <w:p w:rsidR="00C53307" w:rsidRPr="009245B7" w:rsidRDefault="004D33B0" w:rsidP="00966437">
            <w:pPr>
              <w:pStyle w:val="ConsPlusNormal"/>
              <w:jc w:val="center"/>
              <w:rPr>
                <w:color w:val="FF0000"/>
              </w:rPr>
            </w:pPr>
            <w:r w:rsidRPr="009245B7">
              <w:t>и к</w:t>
            </w:r>
            <w:r w:rsidR="00966437">
              <w:t xml:space="preserve">адрового обеспечения </w:t>
            </w:r>
            <w:r w:rsidR="00966437">
              <w:lastRenderedPageBreak/>
              <w:t>Управления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F84D83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lastRenderedPageBreak/>
              <w:t xml:space="preserve">Проведение заседаний комиссии </w:t>
            </w:r>
          </w:p>
          <w:p w:rsidR="003639E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 xml:space="preserve">по обеспечению реализации Плана мероприятий Вологодской городской Думы </w:t>
            </w:r>
          </w:p>
          <w:p w:rsidR="00C53307" w:rsidRPr="00F84D83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>по противодействию коррупции в целях подведения итогов выполнения плана.</w:t>
            </w:r>
          </w:p>
          <w:p w:rsidR="00C53307" w:rsidRPr="00F84D83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639E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>Проведение заседаний Комиссии по соблюдению тр</w:t>
            </w:r>
            <w:r w:rsidR="00AA054A">
              <w:rPr>
                <w:sz w:val="26"/>
                <w:szCs w:val="26"/>
              </w:rPr>
              <w:t xml:space="preserve">ебований к служебному поведению </w:t>
            </w:r>
            <w:r w:rsidRPr="00F84D83">
              <w:rPr>
                <w:sz w:val="26"/>
                <w:szCs w:val="26"/>
              </w:rPr>
              <w:t xml:space="preserve">муниципальных служащих и урегулированию конфликта интересов </w:t>
            </w:r>
          </w:p>
          <w:p w:rsidR="003639E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 xml:space="preserve">в Вологодской городской </w:t>
            </w:r>
            <w:r w:rsidRPr="00F84D83">
              <w:rPr>
                <w:sz w:val="26"/>
                <w:szCs w:val="26"/>
              </w:rPr>
              <w:lastRenderedPageBreak/>
              <w:t xml:space="preserve">Думе в целях выполнения задач, возложенных </w:t>
            </w:r>
          </w:p>
          <w:p w:rsidR="003639E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 xml:space="preserve">на комиссию, и (или) утверждение отчета </w:t>
            </w:r>
          </w:p>
          <w:p w:rsidR="00C53307" w:rsidRPr="00F84D83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4D83">
              <w:rPr>
                <w:sz w:val="26"/>
                <w:szCs w:val="26"/>
              </w:rPr>
              <w:t>о деятельности Комиссии</w:t>
            </w:r>
          </w:p>
        </w:tc>
      </w:tr>
      <w:tr w:rsidR="00C53307" w:rsidRPr="00261CD5" w:rsidTr="00F80770">
        <w:tc>
          <w:tcPr>
            <w:tcW w:w="0" w:type="auto"/>
            <w:tcBorders>
              <w:bottom w:val="single" w:sz="4" w:space="0" w:color="auto"/>
            </w:tcBorders>
          </w:tcPr>
          <w:p w:rsidR="00C53307" w:rsidRPr="00261CD5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261CD5">
              <w:lastRenderedPageBreak/>
              <w:t>2.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261CD5" w:rsidRDefault="00C53307" w:rsidP="00E27355">
            <w:pPr>
              <w:pStyle w:val="ConsPlusNormal"/>
            </w:pPr>
            <w:r w:rsidRPr="00261CD5">
              <w:t xml:space="preserve">Осуществление Вологодской городской Думой 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 xml:space="preserve">в соответствии со </w:t>
            </w:r>
            <w:hyperlink r:id="rId9">
              <w:r w:rsidRPr="00261CD5">
                <w:t>ст. 32</w:t>
              </w:r>
            </w:hyperlink>
            <w:r w:rsidRPr="00261CD5">
              <w:t xml:space="preserve"> Устава города, </w:t>
            </w:r>
            <w:hyperlink r:id="rId10">
              <w:r w:rsidRPr="00261CD5">
                <w:t>ст. 76</w:t>
              </w:r>
            </w:hyperlink>
            <w:r w:rsidRPr="00261CD5">
              <w:t xml:space="preserve"> Регламента Думы, планом работы городской Думы на соответствующее полугодие контрольных полномочий за: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>1) исполнением принятых правовых актов;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>2) исполнением бюджета города, соблюдением бюджетного процесса, порядка использования кредитных ресурсов и ассигнований;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>3) выполнением стратегии социально-экономического развития городского округа города Вологды;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>4) порядком управления и распоряжения объектами муниципальной собственности;</w:t>
            </w:r>
          </w:p>
          <w:p w:rsidR="00DF114E" w:rsidRDefault="00C53307" w:rsidP="00E27355">
            <w:pPr>
              <w:pStyle w:val="ConsPlusNormal"/>
            </w:pPr>
            <w:r w:rsidRPr="00261CD5">
              <w:t xml:space="preserve">5) соответствием деятельности органов местного самоуправления и должностных лиц местного самоуправления </w:t>
            </w:r>
            <w:hyperlink r:id="rId11">
              <w:r w:rsidRPr="00261CD5">
                <w:t>Уставу</w:t>
              </w:r>
            </w:hyperlink>
            <w:r w:rsidRPr="00261CD5">
              <w:t xml:space="preserve"> городского округа города Вологды и принятым в соответствии </w:t>
            </w:r>
          </w:p>
          <w:p w:rsidR="00C53307" w:rsidRPr="00261CD5" w:rsidRDefault="00C53307" w:rsidP="00E27355">
            <w:pPr>
              <w:pStyle w:val="ConsPlusNormal"/>
            </w:pPr>
            <w:r w:rsidRPr="00261CD5">
              <w:t>с ним нормативным правовым актам Вологодской городской Думы.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C53307" w:rsidRPr="001053CC" w:rsidRDefault="00C53307" w:rsidP="00E27355">
            <w:pPr>
              <w:pStyle w:val="ConsPlusNormal"/>
              <w:jc w:val="center"/>
            </w:pPr>
            <w:r w:rsidRPr="001053CC">
              <w:t>ежемесячно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654E" w:rsidRDefault="00C53307" w:rsidP="00966437">
            <w:pPr>
              <w:pStyle w:val="ConsPlusNormal"/>
              <w:jc w:val="center"/>
            </w:pPr>
            <w:r w:rsidRPr="001053CC">
              <w:t>Председатели постоянных комитетов Вологодской городской Думы</w:t>
            </w:r>
            <w:r w:rsidRPr="007F66B6">
              <w:t xml:space="preserve">, депутаты Вологодской городской Думы, начальник </w:t>
            </w:r>
            <w:r w:rsidR="004D33B0" w:rsidRPr="007F66B6">
              <w:t>Отдела правового обеспечения Управления</w:t>
            </w:r>
            <w:r w:rsidRPr="007F66B6">
              <w:t xml:space="preserve">, </w:t>
            </w:r>
            <w:r w:rsidR="009245B7" w:rsidRPr="007F66B6">
              <w:t xml:space="preserve">начальник Отдела организационного, документационного </w:t>
            </w:r>
          </w:p>
          <w:p w:rsidR="00C53307" w:rsidRPr="00261CD5" w:rsidRDefault="009245B7" w:rsidP="00966437">
            <w:pPr>
              <w:pStyle w:val="ConsPlusNormal"/>
              <w:jc w:val="center"/>
            </w:pPr>
            <w:r w:rsidRPr="007F66B6">
              <w:t>и к</w:t>
            </w:r>
            <w:r w:rsidR="00966437">
              <w:t>адрового обеспечения Управления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53307" w:rsidRPr="00F52F0B" w:rsidRDefault="00C53307" w:rsidP="00E273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F52F0B">
              <w:rPr>
                <w:bCs/>
                <w:sz w:val="26"/>
                <w:szCs w:val="26"/>
              </w:rPr>
              <w:t xml:space="preserve">Принятие Вологодской городской Думой </w:t>
            </w:r>
            <w:r w:rsidRPr="00F52F0B">
              <w:rPr>
                <w:sz w:val="26"/>
                <w:szCs w:val="26"/>
              </w:rPr>
              <w:t xml:space="preserve">соответствующих решений в рамках реализации  </w:t>
            </w:r>
            <w:r w:rsidRPr="00F52F0B">
              <w:rPr>
                <w:bCs/>
                <w:sz w:val="26"/>
                <w:szCs w:val="26"/>
              </w:rPr>
              <w:t xml:space="preserve">контрольных полномочий </w:t>
            </w:r>
          </w:p>
          <w:p w:rsidR="00C53307" w:rsidRPr="00F52F0B" w:rsidRDefault="00C53307" w:rsidP="00E2735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F52F0B">
              <w:rPr>
                <w:sz w:val="26"/>
                <w:szCs w:val="26"/>
              </w:rPr>
              <w:t xml:space="preserve">в соответствии со ст. 32 Устава города, ст. 76 Регламента Думы, планом работы городской Думы </w:t>
            </w:r>
          </w:p>
          <w:p w:rsidR="00C53307" w:rsidRPr="00F52F0B" w:rsidRDefault="00C53307" w:rsidP="00E2735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F52F0B">
              <w:rPr>
                <w:sz w:val="26"/>
                <w:szCs w:val="26"/>
              </w:rPr>
              <w:t>на соответствующее полугодие</w:t>
            </w:r>
          </w:p>
          <w:p w:rsidR="00C53307" w:rsidRPr="00261CD5" w:rsidRDefault="00C53307" w:rsidP="00E27355">
            <w:pPr>
              <w:pStyle w:val="ConsPlusNormal"/>
              <w:jc w:val="center"/>
              <w:rPr>
                <w:b/>
              </w:rPr>
            </w:pPr>
          </w:p>
          <w:p w:rsidR="00C53307" w:rsidRPr="00261CD5" w:rsidRDefault="00C53307" w:rsidP="00E27355">
            <w:pPr>
              <w:rPr>
                <w:sz w:val="26"/>
                <w:szCs w:val="26"/>
              </w:rPr>
            </w:pPr>
          </w:p>
          <w:p w:rsidR="00C53307" w:rsidRPr="00261CD5" w:rsidRDefault="00C53307" w:rsidP="00E27355">
            <w:pPr>
              <w:jc w:val="center"/>
              <w:rPr>
                <w:sz w:val="26"/>
                <w:szCs w:val="26"/>
              </w:rPr>
            </w:pPr>
          </w:p>
        </w:tc>
      </w:tr>
      <w:tr w:rsidR="00F80770" w:rsidRPr="00F80770" w:rsidTr="00952C3B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80770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F80770">
              <w:t>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2" w:rsidRDefault="00C53307" w:rsidP="006930FF">
            <w:pPr>
              <w:pStyle w:val="ConsPlusNormal"/>
            </w:pPr>
            <w:r w:rsidRPr="00F80770">
              <w:t xml:space="preserve">Размещение в средствах массовой информации, на официальном сайте и официальных страницах Вологодской городской Думы </w:t>
            </w:r>
          </w:p>
          <w:p w:rsidR="003F0062" w:rsidRDefault="00C53307" w:rsidP="006930FF">
            <w:pPr>
              <w:pStyle w:val="ConsPlusNormal"/>
            </w:pPr>
            <w:r w:rsidRPr="00F80770">
              <w:t xml:space="preserve">в информационно-телекоммуникационной сети </w:t>
            </w:r>
            <w:r w:rsidR="00E27355">
              <w:t>«</w:t>
            </w:r>
            <w:r w:rsidRPr="00F80770">
              <w:t>Интернет</w:t>
            </w:r>
            <w:r w:rsidR="00E27355">
              <w:t>»</w:t>
            </w:r>
            <w:r w:rsidRPr="00F80770">
              <w:t xml:space="preserve"> информации о деятельности Главы </w:t>
            </w:r>
            <w:r w:rsidRPr="00F80770">
              <w:lastRenderedPageBreak/>
              <w:t xml:space="preserve">города Вологды и Вологодской городской Думы, обеспечение доступа граждан </w:t>
            </w:r>
          </w:p>
          <w:p w:rsidR="003F0062" w:rsidRDefault="00C53307" w:rsidP="006930FF">
            <w:pPr>
              <w:pStyle w:val="ConsPlusNormal"/>
            </w:pPr>
            <w:r w:rsidRPr="00F80770">
              <w:t xml:space="preserve">к общественно значимой информации </w:t>
            </w:r>
          </w:p>
          <w:p w:rsidR="003F0062" w:rsidRDefault="00C53307" w:rsidP="006930FF">
            <w:pPr>
              <w:pStyle w:val="ConsPlusNormal"/>
            </w:pPr>
            <w:r w:rsidRPr="00F80770">
              <w:t xml:space="preserve">о деятельности Главы города Вологды </w:t>
            </w:r>
          </w:p>
          <w:p w:rsidR="00C53307" w:rsidRPr="00F80770" w:rsidRDefault="00C53307" w:rsidP="006930FF">
            <w:pPr>
              <w:pStyle w:val="ConsPlusNormal"/>
            </w:pPr>
            <w:r w:rsidRPr="00F80770">
              <w:t>и Вологодской городской Думы с возможностью обратной связи</w:t>
            </w:r>
            <w:r w:rsidR="006930FF" w:rsidRPr="00F80770">
              <w:rPr>
                <w:i/>
                <w:strike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80770" w:rsidRDefault="00C53307" w:rsidP="00E27355">
            <w:pPr>
              <w:pStyle w:val="ConsPlusNormal"/>
              <w:jc w:val="center"/>
            </w:pPr>
            <w:r w:rsidRPr="00F80770">
              <w:lastRenderedPageBreak/>
              <w:t>ежедневно</w:t>
            </w:r>
          </w:p>
          <w:p w:rsidR="00C53307" w:rsidRPr="00F80770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F80770">
              <w:t>по мере поступления информации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9" w:rsidRDefault="00C53307" w:rsidP="006930FF">
            <w:pPr>
              <w:pStyle w:val="ConsPlusNormal"/>
              <w:jc w:val="center"/>
            </w:pPr>
            <w:proofErr w:type="gramStart"/>
            <w:r w:rsidRPr="00F80770">
              <w:t xml:space="preserve">Заместитель Председателя Вологодской городской Думы (замещающий должность </w:t>
            </w:r>
            <w:proofErr w:type="gramEnd"/>
          </w:p>
          <w:p w:rsidR="007F66B6" w:rsidRDefault="00C53307" w:rsidP="006930FF">
            <w:pPr>
              <w:pStyle w:val="ConsPlusNormal"/>
              <w:jc w:val="center"/>
            </w:pPr>
            <w:r w:rsidRPr="00F80770">
              <w:lastRenderedPageBreak/>
              <w:t xml:space="preserve">на постоянной основе), </w:t>
            </w:r>
            <w:r w:rsidRPr="007F66B6">
              <w:t xml:space="preserve">начальник </w:t>
            </w:r>
            <w:r w:rsidR="007F66B6" w:rsidRPr="007F66B6">
              <w:t xml:space="preserve">Отдела информационной политики </w:t>
            </w:r>
          </w:p>
          <w:p w:rsidR="00F80770" w:rsidRDefault="007F66B6" w:rsidP="006930FF">
            <w:pPr>
              <w:pStyle w:val="ConsPlusNormal"/>
              <w:jc w:val="center"/>
            </w:pPr>
            <w:r>
              <w:t>и общественных связей</w:t>
            </w:r>
            <w:r w:rsidRPr="007F66B6">
              <w:t xml:space="preserve"> Управления</w:t>
            </w:r>
            <w:r w:rsidR="00C53307" w:rsidRPr="00153A64">
              <w:rPr>
                <w:color w:val="FF0000"/>
              </w:rPr>
              <w:t xml:space="preserve">, </w:t>
            </w:r>
            <w:r w:rsidR="00C53307" w:rsidRPr="00F80770">
              <w:t xml:space="preserve">ответственные муниципальные служащие аппарата Вологодской городской Думы в соответствии </w:t>
            </w:r>
          </w:p>
          <w:p w:rsidR="00C53307" w:rsidRPr="00F80770" w:rsidRDefault="00C53307" w:rsidP="006930FF">
            <w:pPr>
              <w:pStyle w:val="ConsPlusNormal"/>
              <w:jc w:val="center"/>
            </w:pPr>
            <w:r w:rsidRPr="00F80770">
              <w:t>с установленным порядком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80770" w:rsidRDefault="00C53307" w:rsidP="00E27355">
            <w:pPr>
              <w:jc w:val="center"/>
              <w:rPr>
                <w:sz w:val="26"/>
                <w:szCs w:val="26"/>
              </w:rPr>
            </w:pPr>
            <w:r w:rsidRPr="00F80770">
              <w:rPr>
                <w:sz w:val="26"/>
                <w:szCs w:val="26"/>
              </w:rPr>
              <w:lastRenderedPageBreak/>
              <w:t xml:space="preserve">Реализация принципа публичности и открытости деятельности органов местного самоуправления, предусмотренного статьей </w:t>
            </w:r>
          </w:p>
          <w:p w:rsidR="00C53307" w:rsidRPr="00F80770" w:rsidRDefault="00C53307" w:rsidP="00E27355">
            <w:pPr>
              <w:jc w:val="center"/>
              <w:rPr>
                <w:sz w:val="26"/>
                <w:szCs w:val="26"/>
              </w:rPr>
            </w:pPr>
            <w:r w:rsidRPr="00F80770">
              <w:rPr>
                <w:sz w:val="26"/>
                <w:szCs w:val="26"/>
              </w:rPr>
              <w:lastRenderedPageBreak/>
              <w:t xml:space="preserve">3 Федерального закона </w:t>
            </w:r>
          </w:p>
          <w:p w:rsidR="00C53307" w:rsidRPr="00F8077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AA054A" w:rsidRDefault="00C53307" w:rsidP="00E27355">
            <w:pPr>
              <w:jc w:val="center"/>
              <w:rPr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>№ 273-ФЗ</w:t>
            </w:r>
            <w:r w:rsidRPr="00F80770">
              <w:rPr>
                <w:sz w:val="26"/>
                <w:szCs w:val="26"/>
              </w:rPr>
              <w:t xml:space="preserve"> </w:t>
            </w:r>
          </w:p>
          <w:p w:rsidR="00C53307" w:rsidRPr="00F80770" w:rsidRDefault="00E27355" w:rsidP="00E2735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F80770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F80770">
              <w:rPr>
                <w:bCs/>
                <w:sz w:val="26"/>
                <w:szCs w:val="26"/>
              </w:rPr>
              <w:t>.</w:t>
            </w:r>
          </w:p>
          <w:p w:rsidR="00C53307" w:rsidRPr="00F80770" w:rsidRDefault="00C53307" w:rsidP="00E27355">
            <w:pPr>
              <w:jc w:val="center"/>
              <w:rPr>
                <w:sz w:val="26"/>
                <w:szCs w:val="26"/>
              </w:rPr>
            </w:pPr>
          </w:p>
          <w:p w:rsidR="00C53307" w:rsidRPr="00F8077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80770">
              <w:rPr>
                <w:sz w:val="26"/>
                <w:szCs w:val="26"/>
              </w:rPr>
              <w:t xml:space="preserve">Реализация основных направлений деятельности по повышению эффективности противодействия коррупции в части </w:t>
            </w:r>
            <w:r w:rsidRPr="00F80770">
              <w:rPr>
                <w:bCs/>
                <w:sz w:val="26"/>
                <w:szCs w:val="26"/>
              </w:rPr>
              <w:t xml:space="preserve">обеспечения доступа граждан к информации </w:t>
            </w:r>
          </w:p>
          <w:p w:rsidR="00C53307" w:rsidRPr="00F8077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 xml:space="preserve">о деятельности органов местного самоуправления, предусмотренных статьей </w:t>
            </w:r>
          </w:p>
          <w:p w:rsidR="00C53307" w:rsidRPr="00F80770" w:rsidRDefault="00C53307" w:rsidP="00E27355">
            <w:pPr>
              <w:jc w:val="center"/>
              <w:rPr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>7</w:t>
            </w:r>
            <w:r w:rsidRPr="00F80770">
              <w:rPr>
                <w:sz w:val="26"/>
                <w:szCs w:val="26"/>
              </w:rPr>
              <w:t xml:space="preserve"> Федерального закона </w:t>
            </w:r>
          </w:p>
          <w:p w:rsidR="00C53307" w:rsidRPr="00F8077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D4311D" w:rsidRDefault="00C53307" w:rsidP="00E27355">
            <w:pPr>
              <w:jc w:val="center"/>
              <w:rPr>
                <w:sz w:val="26"/>
                <w:szCs w:val="26"/>
              </w:rPr>
            </w:pPr>
            <w:r w:rsidRPr="00F80770">
              <w:rPr>
                <w:bCs/>
                <w:sz w:val="26"/>
                <w:szCs w:val="26"/>
              </w:rPr>
              <w:t>№ 273-ФЗ</w:t>
            </w:r>
            <w:r w:rsidRPr="00F80770">
              <w:rPr>
                <w:sz w:val="26"/>
                <w:szCs w:val="26"/>
              </w:rPr>
              <w:t xml:space="preserve"> </w:t>
            </w:r>
          </w:p>
          <w:p w:rsidR="00B94D2A" w:rsidRPr="002D4EAD" w:rsidRDefault="00E27355" w:rsidP="002D4EA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F80770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F80770">
              <w:rPr>
                <w:bCs/>
                <w:sz w:val="26"/>
                <w:szCs w:val="26"/>
              </w:rPr>
              <w:t>.</w:t>
            </w:r>
          </w:p>
        </w:tc>
      </w:tr>
      <w:tr w:rsidR="00952C3B" w:rsidRPr="00952C3B" w:rsidTr="00952C3B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952C3B" w:rsidRDefault="00C53307" w:rsidP="00E27355">
            <w:pPr>
              <w:pStyle w:val="ConsPlusNormal"/>
              <w:jc w:val="center"/>
            </w:pPr>
            <w:r w:rsidRPr="00952C3B">
              <w:lastRenderedPageBreak/>
              <w:t>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62" w:rsidRDefault="00C53307" w:rsidP="00E27355">
            <w:pPr>
              <w:pStyle w:val="ConsPlusNormal"/>
            </w:pPr>
            <w:r w:rsidRPr="00952C3B">
              <w:t xml:space="preserve">Размещение и наполнение раздела </w:t>
            </w:r>
            <w:r w:rsidR="00E27355">
              <w:t>«</w:t>
            </w:r>
            <w:r w:rsidRPr="00952C3B">
              <w:t>Противодействие коррупции</w:t>
            </w:r>
            <w:r w:rsidR="00E27355">
              <w:t>»</w:t>
            </w:r>
            <w:r w:rsidRPr="00952C3B">
              <w:t xml:space="preserve"> официального сайта Вологодской городской Думы </w:t>
            </w:r>
          </w:p>
          <w:p w:rsidR="00C53307" w:rsidRPr="00952C3B" w:rsidRDefault="00C53307" w:rsidP="00E27355">
            <w:pPr>
              <w:pStyle w:val="ConsPlusNormal"/>
            </w:pPr>
            <w:r w:rsidRPr="00952C3B">
              <w:t xml:space="preserve">в информационно-телекоммуникационной сети </w:t>
            </w:r>
            <w:r w:rsidR="00E27355">
              <w:t>«</w:t>
            </w:r>
            <w:r w:rsidRPr="00952C3B">
              <w:t>Интернет</w:t>
            </w:r>
            <w:r w:rsidR="00E27355">
              <w:t>»</w:t>
            </w:r>
            <w:r w:rsidRPr="00952C3B">
              <w:t xml:space="preserve">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952C3B" w:rsidRDefault="00C53307" w:rsidP="00E27355">
            <w:pPr>
              <w:pStyle w:val="ConsPlusNormal"/>
              <w:jc w:val="center"/>
            </w:pPr>
            <w:r w:rsidRPr="00952C3B">
              <w:t>ежемесячно</w:t>
            </w:r>
          </w:p>
          <w:p w:rsidR="00C53307" w:rsidRPr="00952C3B" w:rsidRDefault="00C53307" w:rsidP="00E27355">
            <w:pPr>
              <w:pStyle w:val="ConsPlusNormal"/>
              <w:jc w:val="center"/>
            </w:pPr>
            <w:r w:rsidRPr="00952C3B">
              <w:t>по мере поступления информации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952C3B" w:rsidRDefault="00C53307" w:rsidP="00E27355">
            <w:pPr>
              <w:pStyle w:val="ConsPlusNormal"/>
              <w:jc w:val="center"/>
            </w:pPr>
            <w:r w:rsidRPr="00952C3B">
              <w:t>Руководители структурных подразделений аппарата Вологодской городской Думы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952C3B" w:rsidRDefault="00C53307" w:rsidP="00E27355">
            <w:pPr>
              <w:jc w:val="center"/>
              <w:rPr>
                <w:sz w:val="26"/>
                <w:szCs w:val="26"/>
              </w:rPr>
            </w:pPr>
            <w:r w:rsidRPr="00952C3B">
              <w:rPr>
                <w:sz w:val="26"/>
                <w:szCs w:val="26"/>
              </w:rPr>
              <w:t xml:space="preserve">Реализация принципа публичности и открытости деятельности органов местного самоуправления, предусмотренного статьей </w:t>
            </w:r>
          </w:p>
          <w:p w:rsidR="00C53307" w:rsidRPr="00952C3B" w:rsidRDefault="00C53307" w:rsidP="00E27355">
            <w:pPr>
              <w:jc w:val="center"/>
              <w:rPr>
                <w:sz w:val="26"/>
                <w:szCs w:val="26"/>
              </w:rPr>
            </w:pPr>
            <w:r w:rsidRPr="00952C3B">
              <w:rPr>
                <w:sz w:val="26"/>
                <w:szCs w:val="26"/>
              </w:rPr>
              <w:t xml:space="preserve">3 Федерального закона </w:t>
            </w:r>
          </w:p>
          <w:p w:rsidR="00C53307" w:rsidRPr="00952C3B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CE1AE5" w:rsidRDefault="00C53307" w:rsidP="00E27355">
            <w:pPr>
              <w:jc w:val="center"/>
              <w:rPr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>№ 273-ФЗ</w:t>
            </w:r>
            <w:r w:rsidRPr="00952C3B">
              <w:rPr>
                <w:sz w:val="26"/>
                <w:szCs w:val="26"/>
              </w:rPr>
              <w:t xml:space="preserve"> </w:t>
            </w:r>
          </w:p>
          <w:p w:rsidR="00C53307" w:rsidRPr="00952C3B" w:rsidRDefault="00E27355" w:rsidP="00E27355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952C3B">
              <w:rPr>
                <w:bCs/>
                <w:sz w:val="26"/>
                <w:szCs w:val="26"/>
              </w:rPr>
              <w:t xml:space="preserve">О противодействии </w:t>
            </w:r>
            <w:r w:rsidR="00C53307" w:rsidRPr="00952C3B">
              <w:rPr>
                <w:bCs/>
                <w:sz w:val="26"/>
                <w:szCs w:val="26"/>
              </w:rPr>
              <w:lastRenderedPageBreak/>
              <w:t>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952C3B">
              <w:rPr>
                <w:bCs/>
                <w:sz w:val="26"/>
                <w:szCs w:val="26"/>
              </w:rPr>
              <w:t>.</w:t>
            </w:r>
          </w:p>
          <w:p w:rsidR="00C53307" w:rsidRPr="00952C3B" w:rsidRDefault="00C53307" w:rsidP="00E27355">
            <w:pPr>
              <w:jc w:val="center"/>
              <w:rPr>
                <w:sz w:val="26"/>
                <w:szCs w:val="26"/>
              </w:rPr>
            </w:pPr>
          </w:p>
          <w:p w:rsidR="00C53307" w:rsidRPr="00952C3B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952C3B">
              <w:rPr>
                <w:sz w:val="26"/>
                <w:szCs w:val="26"/>
              </w:rPr>
              <w:t xml:space="preserve">Реализация основных направлений деятельности по повышению эффективности противодействия коррупции в части </w:t>
            </w:r>
            <w:r w:rsidRPr="00952C3B">
              <w:rPr>
                <w:bCs/>
                <w:sz w:val="26"/>
                <w:szCs w:val="26"/>
              </w:rPr>
              <w:t xml:space="preserve">обеспечения доступа граждан к информации </w:t>
            </w:r>
          </w:p>
          <w:p w:rsidR="00C53307" w:rsidRPr="00952C3B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 xml:space="preserve">о деятельности органов местного самоуправления, предусмотренных статьей </w:t>
            </w:r>
          </w:p>
          <w:p w:rsidR="00C53307" w:rsidRPr="00952C3B" w:rsidRDefault="00C53307" w:rsidP="00E27355">
            <w:pPr>
              <w:jc w:val="center"/>
              <w:rPr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>7</w:t>
            </w:r>
            <w:r w:rsidRPr="00952C3B">
              <w:rPr>
                <w:sz w:val="26"/>
                <w:szCs w:val="26"/>
              </w:rPr>
              <w:t xml:space="preserve"> Федерального закона </w:t>
            </w:r>
          </w:p>
          <w:p w:rsidR="00C53307" w:rsidRPr="00952C3B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6C749E" w:rsidRDefault="00C53307" w:rsidP="00E27355">
            <w:pPr>
              <w:jc w:val="center"/>
              <w:rPr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>№ 273-ФЗ</w:t>
            </w:r>
            <w:r w:rsidRPr="00952C3B">
              <w:rPr>
                <w:sz w:val="26"/>
                <w:szCs w:val="26"/>
              </w:rPr>
              <w:t xml:space="preserve"> </w:t>
            </w:r>
          </w:p>
          <w:p w:rsidR="00B94D2A" w:rsidRPr="00430F0A" w:rsidRDefault="00E27355" w:rsidP="00430F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952C3B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952C3B">
              <w:rPr>
                <w:bCs/>
                <w:sz w:val="26"/>
                <w:szCs w:val="26"/>
              </w:rPr>
              <w:t>.</w:t>
            </w:r>
          </w:p>
        </w:tc>
      </w:tr>
      <w:tr w:rsidR="009A7123" w:rsidRPr="009A7123" w:rsidTr="003B5472">
        <w:trPr>
          <w:trHeight w:val="2399"/>
        </w:trPr>
        <w:tc>
          <w:tcPr>
            <w:tcW w:w="0" w:type="auto"/>
            <w:tcBorders>
              <w:top w:val="single" w:sz="4" w:space="0" w:color="auto"/>
            </w:tcBorders>
          </w:tcPr>
          <w:p w:rsidR="00C53307" w:rsidRPr="009A7123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9A7123">
              <w:lastRenderedPageBreak/>
              <w:t>5.</w:t>
            </w:r>
          </w:p>
        </w:tc>
        <w:tc>
          <w:tcPr>
            <w:tcW w:w="5583" w:type="dxa"/>
            <w:tcBorders>
              <w:top w:val="single" w:sz="4" w:space="0" w:color="auto"/>
            </w:tcBorders>
          </w:tcPr>
          <w:p w:rsidR="00C53307" w:rsidRPr="009A7123" w:rsidRDefault="00C53307" w:rsidP="00E27355">
            <w:pPr>
              <w:pStyle w:val="ConsPlusNormal"/>
            </w:pPr>
            <w:r w:rsidRPr="009A7123">
              <w:t xml:space="preserve">Осуществление контроля </w:t>
            </w:r>
          </w:p>
          <w:p w:rsidR="00C53307" w:rsidRPr="009A7123" w:rsidRDefault="00C53307" w:rsidP="009A7123">
            <w:pPr>
              <w:pStyle w:val="ConsPlusNormal"/>
            </w:pPr>
            <w:r w:rsidRPr="009A7123">
              <w:t>за опубликованием принятых Вологодской городской Думой и Главой города Вологды нормативных правовых актов.</w:t>
            </w:r>
          </w:p>
        </w:tc>
        <w:tc>
          <w:tcPr>
            <w:tcW w:w="2433" w:type="dxa"/>
            <w:tcBorders>
              <w:top w:val="single" w:sz="4" w:space="0" w:color="auto"/>
            </w:tcBorders>
          </w:tcPr>
          <w:p w:rsidR="00C53307" w:rsidRPr="009A7123" w:rsidRDefault="00C53307" w:rsidP="00E27355">
            <w:pPr>
              <w:pStyle w:val="ConsPlusNormal"/>
              <w:jc w:val="center"/>
            </w:pPr>
            <w:r w:rsidRPr="009A7123">
              <w:t xml:space="preserve">ежемесячно </w:t>
            </w:r>
          </w:p>
          <w:p w:rsidR="00C53307" w:rsidRPr="009A7123" w:rsidRDefault="00C53307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C53307" w:rsidRPr="009A7123" w:rsidRDefault="00C53307" w:rsidP="00CB1554">
            <w:pPr>
              <w:pStyle w:val="ConsPlusNormal"/>
              <w:jc w:val="center"/>
              <w:rPr>
                <w:i/>
                <w:strike/>
              </w:rPr>
            </w:pPr>
            <w:r w:rsidRPr="009A7123">
              <w:t xml:space="preserve">Ответственный специалист </w:t>
            </w:r>
            <w:r w:rsidR="00213CFA" w:rsidRPr="009245B7">
              <w:t>Отдела п</w:t>
            </w:r>
            <w:r w:rsidR="00CB1554">
              <w:t>равового обеспечения Управления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D87FE9" w:rsidRPr="00952C3B" w:rsidRDefault="00D87FE9" w:rsidP="00D87FE9">
            <w:pPr>
              <w:jc w:val="center"/>
              <w:rPr>
                <w:sz w:val="26"/>
                <w:szCs w:val="26"/>
              </w:rPr>
            </w:pPr>
            <w:r w:rsidRPr="00952C3B">
              <w:rPr>
                <w:sz w:val="26"/>
                <w:szCs w:val="26"/>
              </w:rPr>
              <w:t xml:space="preserve">Реализация принципа публичности и открытости деятельности органов местного самоуправления, предусмотренного статьей </w:t>
            </w:r>
          </w:p>
          <w:p w:rsidR="00D87FE9" w:rsidRPr="00952C3B" w:rsidRDefault="00D87FE9" w:rsidP="00D87FE9">
            <w:pPr>
              <w:jc w:val="center"/>
              <w:rPr>
                <w:sz w:val="26"/>
                <w:szCs w:val="26"/>
              </w:rPr>
            </w:pPr>
            <w:r w:rsidRPr="00952C3B">
              <w:rPr>
                <w:sz w:val="26"/>
                <w:szCs w:val="26"/>
              </w:rPr>
              <w:t xml:space="preserve">3 Федерального закона </w:t>
            </w:r>
          </w:p>
          <w:p w:rsidR="00D87FE9" w:rsidRPr="00952C3B" w:rsidRDefault="00D87FE9" w:rsidP="00D87FE9">
            <w:pPr>
              <w:jc w:val="center"/>
              <w:rPr>
                <w:bCs/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D87FE9" w:rsidRDefault="00D87FE9" w:rsidP="00D87FE9">
            <w:pPr>
              <w:jc w:val="center"/>
              <w:rPr>
                <w:sz w:val="26"/>
                <w:szCs w:val="26"/>
              </w:rPr>
            </w:pPr>
            <w:r w:rsidRPr="00952C3B">
              <w:rPr>
                <w:bCs/>
                <w:sz w:val="26"/>
                <w:szCs w:val="26"/>
              </w:rPr>
              <w:t>№ 273-ФЗ</w:t>
            </w:r>
            <w:r w:rsidRPr="00952C3B">
              <w:rPr>
                <w:sz w:val="26"/>
                <w:szCs w:val="26"/>
              </w:rPr>
              <w:t xml:space="preserve"> </w:t>
            </w:r>
          </w:p>
          <w:p w:rsidR="00D87FE9" w:rsidRPr="00952C3B" w:rsidRDefault="00E27355" w:rsidP="00D87FE9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D87FE9" w:rsidRPr="00952C3B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D87FE9" w:rsidRPr="00952C3B">
              <w:rPr>
                <w:bCs/>
                <w:sz w:val="26"/>
                <w:szCs w:val="26"/>
              </w:rPr>
              <w:t>.</w:t>
            </w:r>
          </w:p>
          <w:p w:rsidR="00D87FE9" w:rsidRDefault="00D87FE9" w:rsidP="003B5472">
            <w:pPr>
              <w:pStyle w:val="ConsPlusNormal"/>
              <w:jc w:val="center"/>
            </w:pPr>
          </w:p>
          <w:p w:rsidR="00D500C3" w:rsidRDefault="00C53307" w:rsidP="003B5472">
            <w:pPr>
              <w:pStyle w:val="ConsPlusNormal"/>
              <w:jc w:val="center"/>
            </w:pPr>
            <w:r w:rsidRPr="009A7123">
              <w:t xml:space="preserve">Опубликование принятых Вологодской городской </w:t>
            </w:r>
            <w:r w:rsidRPr="009A7123">
              <w:lastRenderedPageBreak/>
              <w:t xml:space="preserve">Думой и Главой города Вологды нормативных правовых актов </w:t>
            </w:r>
          </w:p>
          <w:p w:rsidR="00C53307" w:rsidRPr="003B5472" w:rsidRDefault="00C53307" w:rsidP="003B5472">
            <w:pPr>
              <w:pStyle w:val="ConsPlusNormal"/>
              <w:jc w:val="center"/>
            </w:pPr>
            <w:r w:rsidRPr="009A7123">
              <w:t>в соответствии со статьей 27 Устава городского округа города Вологды.</w:t>
            </w:r>
          </w:p>
        </w:tc>
      </w:tr>
      <w:tr w:rsidR="00FC1D41" w:rsidRPr="00FC1D41" w:rsidTr="00B94D2A">
        <w:tblPrEx>
          <w:tblBorders>
            <w:insideH w:val="nil"/>
          </w:tblBorders>
        </w:tblPrEx>
        <w:trPr>
          <w:trHeight w:val="572"/>
        </w:trPr>
        <w:tc>
          <w:tcPr>
            <w:tcW w:w="0" w:type="auto"/>
            <w:tcBorders>
              <w:bottom w:val="single" w:sz="4" w:space="0" w:color="auto"/>
            </w:tcBorders>
          </w:tcPr>
          <w:p w:rsidR="00C53307" w:rsidRPr="00FC1D41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FC1D41">
              <w:lastRenderedPageBreak/>
              <w:t>6.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C53307" w:rsidRPr="00FC1D41" w:rsidRDefault="00C53307" w:rsidP="00E27355">
            <w:pPr>
              <w:pStyle w:val="ConsPlusNormal"/>
            </w:pPr>
            <w:r w:rsidRPr="00FC1D41">
              <w:t xml:space="preserve">Организация и проведение публичных слушаний по проектам решений Вологодской городской Думы о внесении изменений в </w:t>
            </w:r>
            <w:hyperlink r:id="rId12">
              <w:r w:rsidRPr="00FC1D41">
                <w:t>Устав</w:t>
              </w:r>
            </w:hyperlink>
            <w:r w:rsidRPr="00FC1D41">
              <w:t xml:space="preserve"> городского округа города Вологды; вопросам преобразования муниципального образования; иным вопросам, предусмотренным федеральными законами, законами Вологодской области, </w:t>
            </w:r>
            <w:hyperlink r:id="rId13">
              <w:r w:rsidRPr="00FC1D41">
                <w:t>Уставом</w:t>
              </w:r>
            </w:hyperlink>
            <w:r w:rsidRPr="00FC1D41">
              <w:t xml:space="preserve"> городского округа города Вологды, </w:t>
            </w:r>
            <w:hyperlink r:id="rId14">
              <w:r w:rsidRPr="00FC1D41">
                <w:t>Положением</w:t>
              </w:r>
            </w:hyperlink>
            <w:r w:rsidRPr="00FC1D41">
              <w:t xml:space="preserve"> о порядке организации </w:t>
            </w:r>
            <w:r w:rsidR="00DB1D1C">
              <w:t xml:space="preserve">    </w:t>
            </w:r>
            <w:r w:rsidRPr="00FC1D41">
              <w:t>и проведения публичных слушаний в городском округе городе Вологде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C53307" w:rsidRPr="00FC1D41" w:rsidRDefault="00C53307" w:rsidP="00E27355">
            <w:pPr>
              <w:pStyle w:val="ConsPlusNormal"/>
              <w:jc w:val="center"/>
            </w:pPr>
            <w:r w:rsidRPr="00FC1D41">
              <w:t>ежеквартально</w:t>
            </w:r>
          </w:p>
          <w:p w:rsidR="00C53307" w:rsidRPr="00FC1D41" w:rsidRDefault="00C53307" w:rsidP="00E27355">
            <w:pPr>
              <w:pStyle w:val="ConsPlusNormal"/>
              <w:jc w:val="center"/>
            </w:pPr>
            <w:r w:rsidRPr="00FC1D41">
              <w:t>при наличии правовых оснований</w:t>
            </w:r>
          </w:p>
          <w:p w:rsidR="00C53307" w:rsidRPr="00FC1D41" w:rsidRDefault="00C53307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513DC9" w:rsidRDefault="00C53307" w:rsidP="00CB1554">
            <w:pPr>
              <w:pStyle w:val="ConsPlusNormal"/>
              <w:jc w:val="center"/>
            </w:pPr>
            <w:proofErr w:type="gramStart"/>
            <w:r w:rsidRPr="00FC1D41">
              <w:t xml:space="preserve">Заместитель Председателя Вологодской городской Думы (замещающий должность </w:t>
            </w:r>
            <w:proofErr w:type="gramEnd"/>
          </w:p>
          <w:p w:rsidR="00513DC9" w:rsidRDefault="00C53307" w:rsidP="00CB1554">
            <w:pPr>
              <w:pStyle w:val="ConsPlusNormal"/>
              <w:jc w:val="center"/>
            </w:pPr>
            <w:r w:rsidRPr="00FC1D41">
              <w:t xml:space="preserve">на </w:t>
            </w:r>
            <w:r w:rsidRPr="00F97FCB">
              <w:t xml:space="preserve">постоянной основе), </w:t>
            </w:r>
            <w:r w:rsidR="004D33B0" w:rsidRPr="00F97FCB">
              <w:t xml:space="preserve">начальник Отдела организационного, документационного </w:t>
            </w:r>
          </w:p>
          <w:p w:rsidR="00C53307" w:rsidRPr="00FC1D41" w:rsidRDefault="004D33B0" w:rsidP="00CB1554">
            <w:pPr>
              <w:pStyle w:val="ConsPlusNormal"/>
              <w:jc w:val="center"/>
            </w:pPr>
            <w:r w:rsidRPr="00F97FCB">
              <w:t>и к</w:t>
            </w:r>
            <w:r w:rsidR="00CB1554">
              <w:t>адрового обеспечения Управления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C53307" w:rsidRPr="00FC1D41" w:rsidRDefault="00C53307" w:rsidP="00E27355">
            <w:pPr>
              <w:jc w:val="center"/>
              <w:rPr>
                <w:sz w:val="26"/>
                <w:szCs w:val="26"/>
              </w:rPr>
            </w:pPr>
            <w:r w:rsidRPr="00FC1D41">
              <w:rPr>
                <w:sz w:val="26"/>
                <w:szCs w:val="26"/>
              </w:rPr>
              <w:t xml:space="preserve">Реализация принципа публичности и открытости деятельности органов местного самоуправления, предусмотренного статьей </w:t>
            </w:r>
          </w:p>
          <w:p w:rsidR="00C53307" w:rsidRPr="00FC1D41" w:rsidRDefault="00C53307" w:rsidP="00E27355">
            <w:pPr>
              <w:jc w:val="center"/>
              <w:rPr>
                <w:sz w:val="26"/>
                <w:szCs w:val="26"/>
              </w:rPr>
            </w:pPr>
            <w:r w:rsidRPr="00FC1D41">
              <w:rPr>
                <w:sz w:val="26"/>
                <w:szCs w:val="26"/>
              </w:rPr>
              <w:t xml:space="preserve">3 Федерального закона </w:t>
            </w:r>
          </w:p>
          <w:p w:rsidR="00C53307" w:rsidRPr="00FC1D41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C1D41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DB1D1C" w:rsidRDefault="00C53307" w:rsidP="00E27355">
            <w:pPr>
              <w:jc w:val="center"/>
              <w:rPr>
                <w:sz w:val="26"/>
                <w:szCs w:val="26"/>
              </w:rPr>
            </w:pPr>
            <w:r w:rsidRPr="00FC1D41">
              <w:rPr>
                <w:bCs/>
                <w:sz w:val="26"/>
                <w:szCs w:val="26"/>
              </w:rPr>
              <w:t>№ 273-ФЗ</w:t>
            </w:r>
            <w:r w:rsidRPr="00FC1D41">
              <w:rPr>
                <w:sz w:val="26"/>
                <w:szCs w:val="26"/>
              </w:rPr>
              <w:t xml:space="preserve"> </w:t>
            </w:r>
          </w:p>
          <w:p w:rsidR="00C53307" w:rsidRPr="00FC1D41" w:rsidRDefault="00E27355" w:rsidP="00E273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FC1D41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FC1D41">
              <w:rPr>
                <w:bCs/>
                <w:sz w:val="26"/>
                <w:szCs w:val="26"/>
              </w:rPr>
              <w:t>.</w:t>
            </w:r>
          </w:p>
          <w:p w:rsidR="00C53307" w:rsidRPr="00FC1D41" w:rsidRDefault="00C53307" w:rsidP="00E27355">
            <w:pPr>
              <w:jc w:val="center"/>
              <w:rPr>
                <w:bCs/>
                <w:sz w:val="26"/>
                <w:szCs w:val="26"/>
              </w:rPr>
            </w:pPr>
          </w:p>
          <w:p w:rsidR="00DB1D1C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FC1D41">
              <w:rPr>
                <w:bCs/>
                <w:sz w:val="26"/>
                <w:szCs w:val="26"/>
              </w:rPr>
              <w:t xml:space="preserve">Учет мнения населения </w:t>
            </w:r>
          </w:p>
          <w:p w:rsidR="00C53307" w:rsidRPr="00FC1D41" w:rsidRDefault="00C53307" w:rsidP="00DB1D1C">
            <w:pPr>
              <w:jc w:val="center"/>
              <w:rPr>
                <w:sz w:val="26"/>
                <w:szCs w:val="26"/>
              </w:rPr>
            </w:pPr>
            <w:r w:rsidRPr="00FC1D41">
              <w:rPr>
                <w:bCs/>
                <w:sz w:val="26"/>
                <w:szCs w:val="26"/>
              </w:rPr>
              <w:t xml:space="preserve">в ходе </w:t>
            </w:r>
            <w:r w:rsidRPr="00FC1D41">
              <w:rPr>
                <w:sz w:val="26"/>
                <w:szCs w:val="26"/>
              </w:rPr>
              <w:t>проведения публичных слушаний</w:t>
            </w:r>
            <w:r w:rsidR="00CB2DB5">
              <w:rPr>
                <w:sz w:val="26"/>
                <w:szCs w:val="26"/>
              </w:rPr>
              <w:t>.</w:t>
            </w:r>
          </w:p>
        </w:tc>
      </w:tr>
      <w:tr w:rsidR="00861A58" w:rsidRPr="00861A58" w:rsidTr="006D397A">
        <w:tblPrEx>
          <w:tblBorders>
            <w:insideH w:val="nil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861A58" w:rsidRDefault="00C53307" w:rsidP="00E27355">
            <w:pPr>
              <w:pStyle w:val="ConsPlusNormal"/>
              <w:jc w:val="center"/>
            </w:pPr>
            <w:r w:rsidRPr="00861A58">
              <w:t>7.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861A58" w:rsidRDefault="00C53307" w:rsidP="00E27355">
            <w:pPr>
              <w:pStyle w:val="ConsPlusNormal"/>
            </w:pPr>
            <w:r w:rsidRPr="00861A58">
              <w:t xml:space="preserve">Проведение в целях выявления </w:t>
            </w:r>
            <w:proofErr w:type="spellStart"/>
            <w:r w:rsidRPr="00861A58">
              <w:t>коррупциогенных</w:t>
            </w:r>
            <w:proofErr w:type="spellEnd"/>
            <w:r w:rsidRPr="00861A58">
              <w:t xml:space="preserve"> факторов:</w:t>
            </w:r>
          </w:p>
          <w:p w:rsidR="00AD2C38" w:rsidRDefault="00C53307" w:rsidP="00E27355">
            <w:pPr>
              <w:pStyle w:val="ConsPlusNormal"/>
            </w:pPr>
            <w:r w:rsidRPr="00861A58">
              <w:t xml:space="preserve">- антикоррупционной экспертизы проектов нормативных правовых актов, принимаемых Вологодской городской Думой и Главой города Вологды, антикоррупционной экспертизы действующих нормативных правовых актов Вологодской городской Думы и Главы города </w:t>
            </w:r>
            <w:r w:rsidRPr="00861A58">
              <w:lastRenderedPageBreak/>
              <w:t xml:space="preserve">Вологды, рассмотрение заключений </w:t>
            </w:r>
          </w:p>
          <w:p w:rsidR="00BA4D59" w:rsidRDefault="00C53307" w:rsidP="00E27355">
            <w:pPr>
              <w:pStyle w:val="ConsPlusNormal"/>
            </w:pPr>
            <w:r w:rsidRPr="00861A58">
              <w:t xml:space="preserve">по результатам проведения антикоррупционной экспертизы нормативных правовых актов (проектов нормативных правовых актов) </w:t>
            </w:r>
          </w:p>
          <w:p w:rsidR="00BA4D59" w:rsidRDefault="00C53307" w:rsidP="00E27355">
            <w:pPr>
              <w:pStyle w:val="ConsPlusNormal"/>
            </w:pPr>
            <w:r w:rsidRPr="00861A58">
              <w:t xml:space="preserve">в соответствии с Порядком проведения антикоррупционной экспертизы нормативных правовых актов Вологодской городской Думы </w:t>
            </w:r>
          </w:p>
          <w:p w:rsidR="00C53307" w:rsidRPr="00861A58" w:rsidRDefault="00C53307" w:rsidP="00E27355">
            <w:pPr>
              <w:pStyle w:val="ConsPlusNormal"/>
            </w:pPr>
            <w:r w:rsidRPr="00861A58">
              <w:t xml:space="preserve">и их проектов, Порядком проведения антикоррупционной </w:t>
            </w:r>
            <w:proofErr w:type="gramStart"/>
            <w:r w:rsidRPr="00861A58">
              <w:t>экспертизы нормативных правовых актов Главы города Вологды</w:t>
            </w:r>
            <w:proofErr w:type="gramEnd"/>
            <w:r w:rsidRPr="00861A58">
              <w:t xml:space="preserve"> и их проектов;</w:t>
            </w:r>
          </w:p>
          <w:p w:rsidR="00BA4D59" w:rsidRDefault="00C53307" w:rsidP="00E27355">
            <w:pPr>
              <w:pStyle w:val="ConsPlusNormal"/>
            </w:pPr>
            <w:r w:rsidRPr="00861A58">
              <w:t xml:space="preserve">- независимой антикоррупционной экспертизы нормативных правовых актов Вологодской городской Думы и их проектов, нормативных правовых актов Главы города Вологды и их проектов рассмотрение заключений </w:t>
            </w:r>
          </w:p>
          <w:p w:rsidR="00C53307" w:rsidRPr="00861A58" w:rsidRDefault="00C53307" w:rsidP="00E27355">
            <w:pPr>
              <w:pStyle w:val="ConsPlusNormal"/>
            </w:pPr>
            <w:r w:rsidRPr="00861A58">
              <w:t xml:space="preserve">по результатам проведения независимой антикоррупционной экспертизы нормативных правовых актов (проектов нормативных правовых актов) в соответствии с Порядком проведения независимой антикоррупционной экспертизы нормативных правовых актов Вологодской городской Думы и их проектов, Порядком проведения независимой антикоррупционной </w:t>
            </w:r>
            <w:proofErr w:type="gramStart"/>
            <w:r w:rsidRPr="00861A58">
              <w:t>экспертизы нормативных правовых актов Главы города Вологды</w:t>
            </w:r>
            <w:proofErr w:type="gramEnd"/>
            <w:r w:rsidRPr="00861A58">
              <w:t xml:space="preserve"> и их проектов.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861A58" w:rsidRDefault="00C53307" w:rsidP="00E27355">
            <w:pPr>
              <w:pStyle w:val="ConsPlusNormal"/>
              <w:jc w:val="center"/>
            </w:pPr>
            <w:r w:rsidRPr="00861A58">
              <w:lastRenderedPageBreak/>
              <w:t xml:space="preserve">ежемесячно </w:t>
            </w:r>
          </w:p>
          <w:p w:rsidR="00C53307" w:rsidRPr="00861A58" w:rsidRDefault="00C53307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CE" w:rsidRDefault="00C53307" w:rsidP="00861A58">
            <w:pPr>
              <w:pStyle w:val="ConsPlusNormal"/>
              <w:jc w:val="center"/>
            </w:pPr>
            <w:r w:rsidRPr="00E918C4">
              <w:t xml:space="preserve">Начальник </w:t>
            </w:r>
            <w:r w:rsidR="004D33B0" w:rsidRPr="00E918C4">
              <w:t>Отдела правового обеспечения Управления</w:t>
            </w:r>
            <w:r w:rsidR="00861A58" w:rsidRPr="00E918C4">
              <w:t xml:space="preserve">, </w:t>
            </w:r>
            <w:r w:rsidRPr="00E918C4">
              <w:t xml:space="preserve">председатель постоянного комитета </w:t>
            </w:r>
            <w:r w:rsidRPr="00861A58">
              <w:t xml:space="preserve">Вологодской городской Думы по вопросам местного значения </w:t>
            </w:r>
          </w:p>
          <w:p w:rsidR="00C53307" w:rsidRPr="00861A58" w:rsidRDefault="00C53307" w:rsidP="00861A58">
            <w:pPr>
              <w:pStyle w:val="ConsPlusNormal"/>
              <w:jc w:val="center"/>
            </w:pPr>
            <w:r w:rsidRPr="00861A58">
              <w:lastRenderedPageBreak/>
              <w:t>и законности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861A58" w:rsidRDefault="00C53307" w:rsidP="00E27355">
            <w:pPr>
              <w:pStyle w:val="ConsPlusNormal"/>
              <w:jc w:val="center"/>
            </w:pPr>
            <w:r w:rsidRPr="00861A58">
              <w:lastRenderedPageBreak/>
              <w:t xml:space="preserve">Реализация мер </w:t>
            </w:r>
          </w:p>
          <w:p w:rsidR="00C53307" w:rsidRPr="00861A58" w:rsidRDefault="00C53307" w:rsidP="00E27355">
            <w:pPr>
              <w:pStyle w:val="ConsPlusNormal"/>
              <w:jc w:val="center"/>
            </w:pPr>
            <w:r w:rsidRPr="00861A58">
              <w:t xml:space="preserve">по профилактике коррупции в части антикоррупционной экспертизы правовых актов и их проектов, предусмотренных статьей </w:t>
            </w:r>
          </w:p>
          <w:p w:rsidR="00C53307" w:rsidRPr="00861A58" w:rsidRDefault="00C53307" w:rsidP="00E27355">
            <w:pPr>
              <w:jc w:val="center"/>
              <w:rPr>
                <w:sz w:val="26"/>
                <w:szCs w:val="26"/>
              </w:rPr>
            </w:pPr>
            <w:r w:rsidRPr="00861A58">
              <w:rPr>
                <w:sz w:val="26"/>
                <w:szCs w:val="26"/>
              </w:rPr>
              <w:t xml:space="preserve">6 Федерального закона </w:t>
            </w:r>
          </w:p>
          <w:p w:rsidR="00C53307" w:rsidRPr="00861A58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861A58">
              <w:rPr>
                <w:bCs/>
                <w:sz w:val="26"/>
                <w:szCs w:val="26"/>
              </w:rPr>
              <w:lastRenderedPageBreak/>
              <w:t xml:space="preserve">от 25 декабря 2008 года </w:t>
            </w:r>
          </w:p>
          <w:p w:rsidR="00861A58" w:rsidRDefault="00C53307" w:rsidP="00E27355">
            <w:pPr>
              <w:jc w:val="center"/>
              <w:rPr>
                <w:sz w:val="26"/>
                <w:szCs w:val="26"/>
              </w:rPr>
            </w:pPr>
            <w:r w:rsidRPr="00861A58">
              <w:rPr>
                <w:bCs/>
                <w:sz w:val="26"/>
                <w:szCs w:val="26"/>
              </w:rPr>
              <w:t>№ 273-ФЗ</w:t>
            </w:r>
            <w:r w:rsidRPr="00861A58">
              <w:rPr>
                <w:sz w:val="26"/>
                <w:szCs w:val="26"/>
              </w:rPr>
              <w:t xml:space="preserve"> </w:t>
            </w:r>
          </w:p>
          <w:p w:rsidR="00C53307" w:rsidRPr="00861A58" w:rsidRDefault="00E27355" w:rsidP="00E2735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53307" w:rsidRPr="00861A58">
              <w:rPr>
                <w:bCs/>
                <w:sz w:val="26"/>
                <w:szCs w:val="26"/>
              </w:rPr>
              <w:t>О противодействии коррупции</w:t>
            </w:r>
            <w:r>
              <w:rPr>
                <w:bCs/>
                <w:sz w:val="26"/>
                <w:szCs w:val="26"/>
              </w:rPr>
              <w:t>»</w:t>
            </w:r>
            <w:r w:rsidR="00C53307" w:rsidRPr="00861A58">
              <w:rPr>
                <w:bCs/>
                <w:sz w:val="26"/>
                <w:szCs w:val="26"/>
              </w:rPr>
              <w:t>.</w:t>
            </w:r>
          </w:p>
          <w:p w:rsidR="00C53307" w:rsidRPr="00861A58" w:rsidRDefault="00C53307" w:rsidP="00E27355">
            <w:pPr>
              <w:pStyle w:val="ConsPlusNormal"/>
              <w:jc w:val="center"/>
            </w:pPr>
          </w:p>
          <w:p w:rsidR="00C53307" w:rsidRPr="00861A58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B2DB5" w:rsidRPr="00CB2DB5" w:rsidTr="00FE4014">
        <w:tblPrEx>
          <w:tblBorders>
            <w:insideH w:val="nil"/>
          </w:tblBorders>
        </w:tblPrEx>
        <w:trPr>
          <w:trHeight w:val="1318"/>
        </w:trPr>
        <w:tc>
          <w:tcPr>
            <w:tcW w:w="0" w:type="auto"/>
            <w:tcBorders>
              <w:bottom w:val="single" w:sz="4" w:space="0" w:color="auto"/>
            </w:tcBorders>
          </w:tcPr>
          <w:p w:rsidR="00C53307" w:rsidRPr="00CB2DB5" w:rsidRDefault="00C53307" w:rsidP="00E27355">
            <w:pPr>
              <w:pStyle w:val="ConsPlusNormal"/>
              <w:jc w:val="center"/>
            </w:pPr>
            <w:r w:rsidRPr="00CB2DB5">
              <w:lastRenderedPageBreak/>
              <w:t>8.</w:t>
            </w:r>
          </w:p>
        </w:tc>
        <w:tc>
          <w:tcPr>
            <w:tcW w:w="5583" w:type="dxa"/>
            <w:tcBorders>
              <w:bottom w:val="single" w:sz="4" w:space="0" w:color="auto"/>
            </w:tcBorders>
          </w:tcPr>
          <w:p w:rsidR="00C905D4" w:rsidRDefault="00C53307" w:rsidP="00E27355">
            <w:pPr>
              <w:pStyle w:val="ConsPlusNormal"/>
            </w:pPr>
            <w:r w:rsidRPr="00CB2DB5">
              <w:t xml:space="preserve">Обеспечение выполнения требований, установленных Федеральным </w:t>
            </w:r>
            <w:hyperlink r:id="rId15">
              <w:r w:rsidRPr="00CB2DB5">
                <w:t>законом</w:t>
              </w:r>
            </w:hyperlink>
            <w:r w:rsidRPr="00CB2DB5">
              <w:t xml:space="preserve"> от 05 апреля 2013 года № 44-ФЗ </w:t>
            </w:r>
            <w:r w:rsidR="00E27355">
              <w:t>«</w:t>
            </w:r>
            <w:r w:rsidRPr="00CB2DB5">
              <w:t xml:space="preserve">О контрактной системе в сфере закупок товаров, работ, услуг </w:t>
            </w:r>
            <w:r w:rsidRPr="00CB2DB5">
              <w:lastRenderedPageBreak/>
              <w:t xml:space="preserve">для обеспечения государственных </w:t>
            </w:r>
          </w:p>
          <w:p w:rsidR="00C905D4" w:rsidRDefault="00C53307" w:rsidP="00E27355">
            <w:pPr>
              <w:pStyle w:val="ConsPlusNormal"/>
            </w:pPr>
            <w:r w:rsidRPr="00CB2DB5">
              <w:t>и муниципальных нужд</w:t>
            </w:r>
            <w:r w:rsidR="00E27355">
              <w:t>»</w:t>
            </w:r>
            <w:r w:rsidRPr="00CB2DB5">
              <w:t xml:space="preserve"> и иными нормативными правовыми актами </w:t>
            </w:r>
          </w:p>
          <w:p w:rsidR="00FF22AF" w:rsidRDefault="00C53307" w:rsidP="00E27355">
            <w:pPr>
              <w:pStyle w:val="ConsPlusNormal"/>
            </w:pPr>
            <w:r w:rsidRPr="00CB2DB5">
              <w:t xml:space="preserve">о контрактной системе </w:t>
            </w:r>
          </w:p>
          <w:p w:rsidR="00FF22AF" w:rsidRDefault="00C53307" w:rsidP="00E27355">
            <w:pPr>
              <w:pStyle w:val="ConsPlusNormal"/>
            </w:pPr>
            <w:r w:rsidRPr="00CB2DB5">
              <w:t xml:space="preserve">в сфере закупок при осуществлении закупок </w:t>
            </w:r>
          </w:p>
          <w:p w:rsidR="00C53307" w:rsidRPr="00CB2DB5" w:rsidRDefault="00C53307" w:rsidP="00E27355">
            <w:pPr>
              <w:pStyle w:val="ConsPlusNormal"/>
            </w:pPr>
            <w:r w:rsidRPr="00CB2DB5">
              <w:t>у единственного поставщика (подрядчика, исполнителя).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C53307" w:rsidRPr="00CB2DB5" w:rsidRDefault="00C53307" w:rsidP="00E27355">
            <w:pPr>
              <w:pStyle w:val="ConsPlusNormal"/>
              <w:jc w:val="center"/>
            </w:pPr>
            <w:r w:rsidRPr="00CB2DB5">
              <w:lastRenderedPageBreak/>
              <w:t>ежеквартально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C905D4" w:rsidRDefault="00C53307" w:rsidP="00E27355">
            <w:pPr>
              <w:pStyle w:val="ConsPlusNormal"/>
              <w:jc w:val="center"/>
            </w:pPr>
            <w:proofErr w:type="gramStart"/>
            <w:r w:rsidRPr="00CB2DB5">
              <w:t xml:space="preserve">Глава города Вологды, заместитель Председателя Вологодской городской </w:t>
            </w:r>
            <w:r w:rsidRPr="00CB2DB5">
              <w:lastRenderedPageBreak/>
              <w:t xml:space="preserve">Думы (замещающий должность </w:t>
            </w:r>
            <w:proofErr w:type="gramEnd"/>
          </w:p>
          <w:p w:rsidR="00C53307" w:rsidRPr="00CB2DB5" w:rsidRDefault="00C53307" w:rsidP="00E27355">
            <w:pPr>
              <w:pStyle w:val="ConsPlusNormal"/>
              <w:jc w:val="center"/>
              <w:rPr>
                <w:i/>
                <w:strike/>
              </w:rPr>
            </w:pPr>
            <w:r w:rsidRPr="00CB2DB5">
              <w:t>на постоянной основе),</w:t>
            </w:r>
          </w:p>
          <w:p w:rsidR="00C53307" w:rsidRPr="00CB2DB5" w:rsidRDefault="00C53307" w:rsidP="00E27355">
            <w:pPr>
              <w:pStyle w:val="ConsPlusNormal"/>
              <w:jc w:val="center"/>
            </w:pPr>
            <w:r w:rsidRPr="00CB2DB5">
              <w:t>руководители структурных подразделений аппарата Вологодской городской Думы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F0678B" w:rsidRPr="00CB2DB5" w:rsidRDefault="00C53307" w:rsidP="00E27355">
            <w:pPr>
              <w:pStyle w:val="ConsPlusNormal"/>
              <w:jc w:val="center"/>
            </w:pPr>
            <w:r w:rsidRPr="00CB2DB5">
              <w:lastRenderedPageBreak/>
              <w:t xml:space="preserve">Выявление фактов невыполнения требований, установленных Федеральным </w:t>
            </w:r>
            <w:hyperlink r:id="rId16">
              <w:r w:rsidRPr="00CB2DB5">
                <w:t>законом</w:t>
              </w:r>
            </w:hyperlink>
            <w:r w:rsidRPr="00CB2DB5">
              <w:t xml:space="preserve"> </w:t>
            </w:r>
            <w:r w:rsidR="00CB2DB5">
              <w:t xml:space="preserve">              </w:t>
            </w:r>
            <w:r w:rsidRPr="00CB2DB5">
              <w:lastRenderedPageBreak/>
              <w:t xml:space="preserve">от 05 апреля 2013 года </w:t>
            </w:r>
          </w:p>
          <w:p w:rsidR="00B94D2A" w:rsidRPr="00344E8E" w:rsidRDefault="00C53307" w:rsidP="00344E8E">
            <w:pPr>
              <w:pStyle w:val="ConsPlusNormal"/>
              <w:jc w:val="center"/>
            </w:pPr>
            <w:r w:rsidRPr="00CB2DB5">
              <w:t xml:space="preserve">№ 44-ФЗ </w:t>
            </w:r>
            <w:r w:rsidR="00F0678B" w:rsidRPr="00CB2DB5">
              <w:t xml:space="preserve">                                   </w:t>
            </w:r>
            <w:r w:rsidR="00E27355">
              <w:t>«</w:t>
            </w:r>
            <w:r w:rsidRPr="00CB2DB5">
              <w:t xml:space="preserve">О контрактной системе </w:t>
            </w:r>
            <w:r w:rsidR="00CB2DB5">
              <w:t xml:space="preserve">              </w:t>
            </w:r>
            <w:r w:rsidRPr="00CB2DB5">
              <w:t xml:space="preserve">в сфере закупок товаров, работ, услуг для обеспечения государственных </w:t>
            </w:r>
            <w:r w:rsidR="00F0678B" w:rsidRPr="00CB2DB5">
              <w:t xml:space="preserve">                     </w:t>
            </w:r>
            <w:r w:rsidRPr="00CB2DB5">
              <w:t>и муниципальных нужд</w:t>
            </w:r>
            <w:r w:rsidR="00E27355">
              <w:t>»</w:t>
            </w:r>
            <w:r w:rsidRPr="00CB2DB5">
              <w:t xml:space="preserve"> </w:t>
            </w:r>
            <w:r w:rsidR="00CB2DB5">
              <w:t xml:space="preserve"> </w:t>
            </w:r>
            <w:r w:rsidRPr="00CB2DB5">
              <w:t xml:space="preserve">и иными нормативными правовыми актами </w:t>
            </w:r>
            <w:r w:rsidR="00F0678B" w:rsidRPr="00CB2DB5">
              <w:t xml:space="preserve">                   </w:t>
            </w:r>
            <w:r w:rsidRPr="00CB2DB5">
              <w:t xml:space="preserve">о контрактной системе </w:t>
            </w:r>
            <w:r w:rsidR="00F0678B" w:rsidRPr="00CB2DB5">
              <w:t xml:space="preserve">              </w:t>
            </w:r>
            <w:r w:rsidRPr="00CB2DB5">
              <w:t xml:space="preserve">в сфере закупок при осуществлении закупок </w:t>
            </w:r>
            <w:r w:rsidR="00F0678B" w:rsidRPr="00CB2DB5">
              <w:t xml:space="preserve">    </w:t>
            </w:r>
            <w:r w:rsidRPr="00CB2DB5">
              <w:t>у единственного поставщика (подрядчика, исполнителя).</w:t>
            </w:r>
          </w:p>
        </w:tc>
      </w:tr>
      <w:tr w:rsidR="00FE4014" w:rsidRPr="00FE4014" w:rsidTr="004F50FF">
        <w:tblPrEx>
          <w:tblBorders>
            <w:insideH w:val="nil"/>
          </w:tblBorders>
        </w:tblPrEx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E4014" w:rsidRDefault="00C53307" w:rsidP="00E27355">
            <w:pPr>
              <w:pStyle w:val="ConsPlusNormal"/>
              <w:jc w:val="center"/>
            </w:pPr>
            <w:r w:rsidRPr="00FE4014">
              <w:lastRenderedPageBreak/>
              <w:t>9.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E4014" w:rsidRDefault="00C53307" w:rsidP="00E27355">
            <w:pPr>
              <w:pStyle w:val="ConsPlusNormal"/>
            </w:pPr>
            <w:r w:rsidRPr="00FE4014">
              <w:t>В сфере предотвращения и урегулирования конфликта интересов:</w:t>
            </w:r>
          </w:p>
          <w:p w:rsidR="004E525C" w:rsidRDefault="00C53307" w:rsidP="00E27355">
            <w:pPr>
              <w:pStyle w:val="ConsPlusNormal"/>
            </w:pPr>
            <w:proofErr w:type="gramStart"/>
            <w:r w:rsidRPr="00FE4014">
              <w:t xml:space="preserve">- проведение разъяснительной работы по вопросам прохождения муниципальной службы (соблюдения муниципальными служащими установленных законом ограничений </w:t>
            </w:r>
            <w:proofErr w:type="gramEnd"/>
          </w:p>
          <w:p w:rsidR="004E525C" w:rsidRDefault="00C53307" w:rsidP="00E27355">
            <w:pPr>
              <w:pStyle w:val="ConsPlusNormal"/>
            </w:pPr>
            <w:r w:rsidRPr="00FE4014">
              <w:t xml:space="preserve">и запретов, требований о предотвращении </w:t>
            </w:r>
          </w:p>
          <w:p w:rsidR="004F50FF" w:rsidRDefault="00C53307" w:rsidP="00E27355">
            <w:pPr>
              <w:pStyle w:val="ConsPlusNormal"/>
            </w:pPr>
            <w:r w:rsidRPr="00FE4014">
              <w:t xml:space="preserve">и </w:t>
            </w:r>
            <w:proofErr w:type="gramStart"/>
            <w:r w:rsidRPr="00FE4014">
              <w:t>урегулировании</w:t>
            </w:r>
            <w:proofErr w:type="gramEnd"/>
            <w:r w:rsidRPr="00FE4014">
              <w:t xml:space="preserve"> конфликта интересов, предоставления установленных законом сведений, исполнения ими обязанностей, установленных Федеральным </w:t>
            </w:r>
            <w:hyperlink r:id="rId17">
              <w:r w:rsidRPr="00FE4014">
                <w:t>законом</w:t>
              </w:r>
            </w:hyperlink>
            <w:r w:rsidR="004F50FF">
              <w:t xml:space="preserve"> </w:t>
            </w:r>
          </w:p>
          <w:p w:rsidR="00C53307" w:rsidRPr="00FE4014" w:rsidRDefault="004F50FF" w:rsidP="00E27355">
            <w:pPr>
              <w:pStyle w:val="ConsPlusNormal"/>
            </w:pPr>
            <w:r>
              <w:t xml:space="preserve">от 25 декабря 2008 года </w:t>
            </w:r>
            <w:r w:rsidR="00C53307" w:rsidRPr="00FE4014">
              <w:t xml:space="preserve">№ 273-ФЗ </w:t>
            </w:r>
            <w:r w:rsidR="00E27355">
              <w:t>«</w:t>
            </w:r>
            <w:r w:rsidR="00C53307" w:rsidRPr="00FE4014">
              <w:t>О противодействии коррупции</w:t>
            </w:r>
            <w:r w:rsidR="00E27355">
              <w:t>»</w:t>
            </w:r>
            <w:r w:rsidR="00C53307" w:rsidRPr="00FE4014">
              <w:t xml:space="preserve">, другими федеральными законами и принятыми в их исполнение муниципальными правовыми </w:t>
            </w:r>
            <w:r w:rsidR="00C53307" w:rsidRPr="00FE4014">
              <w:lastRenderedPageBreak/>
              <w:t>актами);</w:t>
            </w:r>
          </w:p>
          <w:p w:rsidR="008B6A3B" w:rsidRDefault="00C53307" w:rsidP="00E27355">
            <w:pPr>
              <w:pStyle w:val="ConsPlusNormal"/>
            </w:pPr>
            <w:r w:rsidRPr="00FE4014">
              <w:t xml:space="preserve">- принятие мер по предотвращению (урегулированию) конфликта интересов </w:t>
            </w:r>
          </w:p>
          <w:p w:rsidR="00C53307" w:rsidRPr="00FE4014" w:rsidRDefault="00C53307" w:rsidP="00E27355">
            <w:pPr>
              <w:pStyle w:val="ConsPlusNormal"/>
            </w:pPr>
            <w:r w:rsidRPr="00FE4014">
              <w:t xml:space="preserve">в порядке, установленном </w:t>
            </w:r>
            <w:hyperlink r:id="rId18">
              <w:r w:rsidRPr="00FE4014">
                <w:t>Положением</w:t>
              </w:r>
            </w:hyperlink>
            <w:r w:rsidRPr="00FE4014">
              <w:t xml:space="preserve"> </w:t>
            </w:r>
          </w:p>
          <w:p w:rsidR="008B6A3B" w:rsidRDefault="00C53307" w:rsidP="00E27355">
            <w:pPr>
              <w:pStyle w:val="ConsPlusNormal"/>
            </w:pPr>
            <w:r w:rsidRPr="00FE4014">
              <w:t xml:space="preserve">о Комиссии по соблюдению требований </w:t>
            </w:r>
          </w:p>
          <w:p w:rsidR="008B6A3B" w:rsidRDefault="00C53307" w:rsidP="00E27355">
            <w:pPr>
              <w:pStyle w:val="ConsPlusNormal"/>
            </w:pPr>
            <w:r w:rsidRPr="00FE4014">
              <w:t xml:space="preserve">к служебному поведению муниципальных служащих и урегулированию конфликта интересов в Вологодской городской Думе </w:t>
            </w:r>
          </w:p>
          <w:p w:rsidR="00C53307" w:rsidRPr="00FE4014" w:rsidRDefault="00C53307" w:rsidP="00E27355">
            <w:pPr>
              <w:pStyle w:val="ConsPlusNormal"/>
            </w:pPr>
            <w:r w:rsidRPr="00FE4014">
              <w:t>(при возникновении конфликта интересов).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A91E8D" w:rsidP="00E27355">
            <w:pPr>
              <w:pStyle w:val="ConsPlusNormal"/>
              <w:jc w:val="center"/>
            </w:pPr>
            <w:r>
              <w:t>е</w:t>
            </w:r>
            <w:r w:rsidR="00C53307" w:rsidRPr="00FE4014">
              <w:t>жемесячно</w:t>
            </w:r>
            <w:r>
              <w:t>;</w:t>
            </w: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  <w:r w:rsidRPr="00FE4014">
              <w:t>ежемесячно</w:t>
            </w:r>
          </w:p>
          <w:p w:rsidR="00C53307" w:rsidRPr="00FE4014" w:rsidRDefault="00C53307" w:rsidP="00E27355">
            <w:pPr>
              <w:pStyle w:val="ConsPlusNormal"/>
              <w:jc w:val="center"/>
            </w:pPr>
            <w:r w:rsidRPr="00FE4014">
              <w:t>при наличии правовых оснований</w:t>
            </w: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94" w:rsidRDefault="00C53307" w:rsidP="00E27355">
            <w:pPr>
              <w:pStyle w:val="ConsPlusNormal"/>
              <w:jc w:val="center"/>
            </w:pPr>
            <w:r w:rsidRPr="00FE4014">
              <w:lastRenderedPageBreak/>
              <w:t xml:space="preserve">Глава города Вологды, председатель Комиссии по соблюдению требований </w:t>
            </w:r>
          </w:p>
          <w:p w:rsidR="00776694" w:rsidRDefault="00C53307" w:rsidP="00E27355">
            <w:pPr>
              <w:pStyle w:val="ConsPlusNormal"/>
              <w:jc w:val="center"/>
            </w:pPr>
            <w:r w:rsidRPr="00FE4014">
              <w:t xml:space="preserve">к служебному поведению муниципальных служащих </w:t>
            </w:r>
          </w:p>
          <w:p w:rsidR="00776694" w:rsidRDefault="00C53307" w:rsidP="00E27355">
            <w:pPr>
              <w:pStyle w:val="ConsPlusNormal"/>
              <w:jc w:val="center"/>
            </w:pPr>
            <w:r w:rsidRPr="00FE4014">
              <w:t xml:space="preserve">и урегулированию конфликта интересов </w:t>
            </w:r>
          </w:p>
          <w:p w:rsidR="00513DC9" w:rsidRDefault="00C53307" w:rsidP="00EE25F0">
            <w:pPr>
              <w:pStyle w:val="ConsPlusNormal"/>
              <w:jc w:val="center"/>
            </w:pPr>
            <w:r w:rsidRPr="00FE4014">
              <w:t xml:space="preserve">в Вологодской </w:t>
            </w:r>
            <w:r w:rsidRPr="002C7830">
              <w:t xml:space="preserve">городской Думе, </w:t>
            </w:r>
            <w:r w:rsidR="004D33B0" w:rsidRPr="002C7830">
              <w:t xml:space="preserve">начальник Отдела организационного, документационного </w:t>
            </w:r>
          </w:p>
          <w:p w:rsidR="00C53307" w:rsidRPr="002C7830" w:rsidRDefault="004D33B0" w:rsidP="00EE25F0">
            <w:pPr>
              <w:pStyle w:val="ConsPlusNormal"/>
              <w:jc w:val="center"/>
              <w:rPr>
                <w:color w:val="FF0000"/>
              </w:rPr>
            </w:pPr>
            <w:r w:rsidRPr="002C7830">
              <w:lastRenderedPageBreak/>
              <w:t>и кадрового обеспечения Управления</w:t>
            </w:r>
            <w:r w:rsidR="00C53307" w:rsidRPr="002C7830">
              <w:t xml:space="preserve">, начальник </w:t>
            </w:r>
            <w:r w:rsidRPr="002C7830">
              <w:t xml:space="preserve">Отдела правового обеспечения Управления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FE4014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4014">
              <w:rPr>
                <w:sz w:val="26"/>
                <w:szCs w:val="26"/>
              </w:rPr>
              <w:lastRenderedPageBreak/>
              <w:t>Соблюдение</w:t>
            </w:r>
          </w:p>
          <w:p w:rsidR="00776694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4014">
              <w:rPr>
                <w:sz w:val="26"/>
                <w:szCs w:val="26"/>
              </w:rPr>
              <w:t xml:space="preserve">муниципальными служащими Вологодской городской Думы </w:t>
            </w:r>
            <w:proofErr w:type="gramStart"/>
            <w:r w:rsidRPr="00FE4014">
              <w:rPr>
                <w:sz w:val="26"/>
                <w:szCs w:val="26"/>
              </w:rPr>
              <w:t>установленных</w:t>
            </w:r>
            <w:proofErr w:type="gramEnd"/>
            <w:r w:rsidRPr="00FE4014">
              <w:rPr>
                <w:sz w:val="26"/>
                <w:szCs w:val="26"/>
              </w:rPr>
              <w:t xml:space="preserve"> законодательством в сфере муниципальной </w:t>
            </w:r>
          </w:p>
          <w:p w:rsidR="00C53307" w:rsidRPr="00FE4014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4014">
              <w:rPr>
                <w:sz w:val="26"/>
                <w:szCs w:val="26"/>
              </w:rPr>
              <w:t>службы и</w:t>
            </w:r>
          </w:p>
          <w:p w:rsidR="00C53307" w:rsidRPr="00FE4014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E4014">
              <w:rPr>
                <w:sz w:val="26"/>
                <w:szCs w:val="26"/>
              </w:rPr>
              <w:t xml:space="preserve">  противодействия коррупции</w:t>
            </w:r>
          </w:p>
          <w:p w:rsidR="00C53307" w:rsidRPr="00FE4014" w:rsidRDefault="00C53307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4014">
              <w:rPr>
                <w:bCs/>
                <w:sz w:val="26"/>
                <w:szCs w:val="26"/>
              </w:rPr>
              <w:t>ограничений, запретов, требований, обязанностей.</w:t>
            </w: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  <w:r w:rsidRPr="00FE4014">
              <w:t xml:space="preserve">Предотвращение (урегулированию) </w:t>
            </w:r>
            <w:r w:rsidRPr="00FE4014">
              <w:lastRenderedPageBreak/>
              <w:t>конфликта интересов.</w:t>
            </w: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E27355">
            <w:pPr>
              <w:pStyle w:val="ConsPlusNormal"/>
              <w:jc w:val="center"/>
            </w:pPr>
          </w:p>
          <w:p w:rsidR="00C53307" w:rsidRPr="00FE4014" w:rsidRDefault="00C53307" w:rsidP="004F50FF">
            <w:pPr>
              <w:pStyle w:val="ConsPlusNormal"/>
              <w:jc w:val="center"/>
            </w:pPr>
          </w:p>
        </w:tc>
      </w:tr>
      <w:tr w:rsidR="00A6551C" w:rsidRPr="00A6551C" w:rsidTr="00B964D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53307" w:rsidRPr="00A6551C" w:rsidRDefault="00C53307" w:rsidP="00E27355">
            <w:pPr>
              <w:pStyle w:val="ConsPlusNormal"/>
              <w:jc w:val="center"/>
            </w:pPr>
            <w:r w:rsidRPr="00A6551C">
              <w:lastRenderedPageBreak/>
              <w:t>10.</w:t>
            </w:r>
          </w:p>
        </w:tc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</w:tcPr>
          <w:p w:rsidR="00C53307" w:rsidRPr="00A6551C" w:rsidRDefault="00C53307" w:rsidP="00170571">
            <w:pPr>
              <w:pStyle w:val="ConsPlusNormal"/>
            </w:pPr>
            <w:r w:rsidRPr="00A6551C">
              <w:t>Рассмотрение обращений по фактам коррупционных проявлений</w:t>
            </w:r>
            <w:r w:rsidR="00170571" w:rsidRPr="00A6551C">
              <w:t>.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C53307" w:rsidRPr="00A6551C" w:rsidRDefault="00C53307" w:rsidP="00E27355">
            <w:pPr>
              <w:pStyle w:val="ConsPlusNormal"/>
              <w:jc w:val="center"/>
            </w:pPr>
            <w:r w:rsidRPr="00A6551C">
              <w:t>ежемесячно</w:t>
            </w:r>
          </w:p>
          <w:p w:rsidR="00C53307" w:rsidRPr="00A6551C" w:rsidRDefault="00C53307" w:rsidP="00E27355">
            <w:pPr>
              <w:pStyle w:val="ConsPlusNormal"/>
              <w:jc w:val="center"/>
            </w:pPr>
            <w:r w:rsidRPr="00A6551C">
              <w:t>при наличии правовых оснований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53307" w:rsidRPr="00A6551C" w:rsidRDefault="00C53307" w:rsidP="00170571">
            <w:pPr>
              <w:pStyle w:val="ConsPlusNormal"/>
              <w:jc w:val="center"/>
            </w:pPr>
            <w:r w:rsidRPr="00A6551C">
              <w:t>Глава города Вологды, председатель комиссии по обеспечению реализации Плана мероприятий Вологодской городской Думы по противодействию коррупции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C53307" w:rsidRPr="00A6551C" w:rsidRDefault="00C53307" w:rsidP="00E2735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6"/>
                <w:szCs w:val="26"/>
              </w:rPr>
            </w:pPr>
            <w:r w:rsidRPr="00A6551C">
              <w:rPr>
                <w:bCs/>
                <w:iCs/>
                <w:sz w:val="26"/>
                <w:szCs w:val="26"/>
              </w:rPr>
              <w:t xml:space="preserve">Выявление </w:t>
            </w:r>
          </w:p>
          <w:p w:rsidR="00C53307" w:rsidRPr="00A6551C" w:rsidRDefault="00C53307" w:rsidP="00E2735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6"/>
                <w:szCs w:val="26"/>
              </w:rPr>
            </w:pPr>
            <w:r w:rsidRPr="00A6551C">
              <w:rPr>
                <w:bCs/>
                <w:iCs/>
                <w:sz w:val="26"/>
                <w:szCs w:val="26"/>
              </w:rPr>
              <w:t xml:space="preserve">коррупционных правонарушений </w:t>
            </w:r>
          </w:p>
          <w:p w:rsidR="00A6551C" w:rsidRPr="00A6551C" w:rsidRDefault="00C53307" w:rsidP="00E2735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6"/>
                <w:szCs w:val="26"/>
              </w:rPr>
            </w:pPr>
            <w:r w:rsidRPr="00A6551C">
              <w:rPr>
                <w:bCs/>
                <w:iCs/>
                <w:sz w:val="26"/>
                <w:szCs w:val="26"/>
              </w:rPr>
              <w:t xml:space="preserve">по фактам, изложенным </w:t>
            </w:r>
          </w:p>
          <w:p w:rsidR="00C53307" w:rsidRPr="00A6551C" w:rsidRDefault="00C53307" w:rsidP="00E2735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6"/>
                <w:szCs w:val="26"/>
              </w:rPr>
            </w:pPr>
            <w:r w:rsidRPr="00A6551C">
              <w:rPr>
                <w:bCs/>
                <w:iCs/>
                <w:sz w:val="26"/>
                <w:szCs w:val="26"/>
              </w:rPr>
              <w:t>в обращениях.</w:t>
            </w:r>
          </w:p>
        </w:tc>
      </w:tr>
      <w:tr w:rsidR="00C53307" w:rsidRPr="005C4EFF" w:rsidTr="00B964DD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B964DD" w:rsidRDefault="00C53307" w:rsidP="00E27355">
            <w:pPr>
              <w:pStyle w:val="ConsPlusNormal"/>
              <w:jc w:val="center"/>
            </w:pPr>
            <w:r w:rsidRPr="00B964DD">
              <w:t>11.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B964DD" w:rsidRDefault="00C53307" w:rsidP="00E27355">
            <w:pPr>
              <w:pStyle w:val="ConsPlusNormal"/>
            </w:pPr>
            <w:r w:rsidRPr="00B964DD">
              <w:t>Обеспечение:</w:t>
            </w:r>
          </w:p>
          <w:p w:rsidR="00B964DD" w:rsidRDefault="00C53307" w:rsidP="00B964DD">
            <w:pPr>
              <w:pStyle w:val="ConsPlusNormal"/>
            </w:pPr>
            <w:r w:rsidRPr="00B964DD">
              <w:t xml:space="preserve">- приема на работу в аппарат Вологодской городской Думы с учетом квалификационных требований к гражданам, претендующим </w:t>
            </w:r>
          </w:p>
          <w:p w:rsidR="00C53307" w:rsidRPr="00B964DD" w:rsidRDefault="00C53307" w:rsidP="00B964DD">
            <w:pPr>
              <w:pStyle w:val="ConsPlusNormal"/>
              <w:rPr>
                <w:i/>
                <w:strike/>
              </w:rPr>
            </w:pPr>
            <w:r w:rsidRPr="00B964DD">
              <w:t>на замещение должностей муниципальной службы, обеспечение соблюдения порядка поступления на муниципальную службу;</w:t>
            </w:r>
          </w:p>
          <w:p w:rsidR="00C53307" w:rsidRPr="00B964DD" w:rsidRDefault="00C53307" w:rsidP="00E27355">
            <w:pPr>
              <w:pStyle w:val="ConsPlusNormal"/>
            </w:pPr>
            <w:r w:rsidRPr="00B964DD">
              <w:t>- проведения тестирования лиц, вновь п</w:t>
            </w:r>
            <w:r w:rsidR="00B964DD">
              <w:t xml:space="preserve">ринятых на муниципальную службу </w:t>
            </w:r>
            <w:r w:rsidRPr="00B964DD">
              <w:t xml:space="preserve">в Вологодскую городскую Думу, на знание законодательства </w:t>
            </w:r>
          </w:p>
          <w:p w:rsidR="00C53307" w:rsidRDefault="00C53307" w:rsidP="00E27355">
            <w:pPr>
              <w:pStyle w:val="ConsPlusNormal"/>
            </w:pPr>
            <w:r w:rsidRPr="00B964DD">
              <w:t>в сфере противодействия коррупции;</w:t>
            </w:r>
          </w:p>
          <w:p w:rsidR="0072563B" w:rsidRDefault="0072563B" w:rsidP="00E27355">
            <w:pPr>
              <w:pStyle w:val="ConsPlusNormal"/>
            </w:pPr>
          </w:p>
          <w:p w:rsidR="00BE4CE5" w:rsidRDefault="00C53307" w:rsidP="00E27355">
            <w:pPr>
              <w:pStyle w:val="ConsPlusNormal"/>
            </w:pPr>
            <w:r w:rsidRPr="00B964DD">
              <w:lastRenderedPageBreak/>
              <w:t>- оказания методической помощи, консультирования муниципальных служащих аппарата Вологодской городской Думы по вопросам соблюдения требований и исполнения обязанностей,</w:t>
            </w:r>
            <w:r w:rsidR="00B964DD">
              <w:t xml:space="preserve"> </w:t>
            </w:r>
            <w:r w:rsidRPr="00B964DD">
              <w:t xml:space="preserve">предусмотренных Федеральными законами от 02 марта 2007 года </w:t>
            </w:r>
            <w:hyperlink r:id="rId19">
              <w:r w:rsidRPr="00B964DD">
                <w:t>№ 25-ФЗ</w:t>
              </w:r>
            </w:hyperlink>
            <w:r w:rsidRPr="00B964DD">
              <w:t xml:space="preserve"> </w:t>
            </w:r>
          </w:p>
          <w:p w:rsidR="00C53307" w:rsidRPr="00B964DD" w:rsidRDefault="00E27355" w:rsidP="00E27355">
            <w:pPr>
              <w:pStyle w:val="ConsPlusNormal"/>
            </w:pPr>
            <w:r>
              <w:t>«</w:t>
            </w:r>
            <w:r w:rsidR="00C53307" w:rsidRPr="00B964DD">
              <w:t>О муниципальной службе в Российской Федерации</w:t>
            </w:r>
            <w:r>
              <w:t>»</w:t>
            </w:r>
            <w:r w:rsidR="00C53307" w:rsidRPr="00B964DD">
              <w:t xml:space="preserve">, от 25 декабря 2008 года </w:t>
            </w:r>
          </w:p>
          <w:p w:rsidR="00B964DD" w:rsidRPr="00B964DD" w:rsidRDefault="00C53307" w:rsidP="00B964DD">
            <w:pPr>
              <w:rPr>
                <w:sz w:val="26"/>
                <w:szCs w:val="26"/>
              </w:rPr>
            </w:pPr>
            <w:r w:rsidRPr="00B964DD">
              <w:rPr>
                <w:sz w:val="26"/>
                <w:szCs w:val="26"/>
              </w:rPr>
              <w:t xml:space="preserve">№ 273-ФЗ </w:t>
            </w:r>
            <w:r w:rsidR="00E27355">
              <w:rPr>
                <w:sz w:val="26"/>
                <w:szCs w:val="26"/>
              </w:rPr>
              <w:t>«</w:t>
            </w:r>
            <w:r w:rsidRPr="00B964DD">
              <w:rPr>
                <w:sz w:val="26"/>
                <w:szCs w:val="26"/>
              </w:rPr>
              <w:t>О противодействии коррупции</w:t>
            </w:r>
            <w:r w:rsidR="00E27355">
              <w:rPr>
                <w:sz w:val="26"/>
                <w:szCs w:val="26"/>
              </w:rPr>
              <w:t>»</w:t>
            </w:r>
            <w:r w:rsidRPr="00B964DD">
              <w:rPr>
                <w:sz w:val="26"/>
                <w:szCs w:val="26"/>
              </w:rPr>
              <w:t>;</w:t>
            </w:r>
          </w:p>
          <w:p w:rsidR="00B964DD" w:rsidRPr="00B964DD" w:rsidRDefault="00C53307" w:rsidP="00B964DD">
            <w:pPr>
              <w:rPr>
                <w:bCs/>
                <w:sz w:val="26"/>
                <w:szCs w:val="26"/>
              </w:rPr>
            </w:pPr>
            <w:r w:rsidRPr="00B964DD">
              <w:rPr>
                <w:bCs/>
                <w:sz w:val="26"/>
                <w:szCs w:val="26"/>
              </w:rPr>
              <w:t xml:space="preserve">- ознакомления муниципальных служащих </w:t>
            </w:r>
          </w:p>
          <w:p w:rsidR="00C53307" w:rsidRPr="00B964DD" w:rsidRDefault="00C53307" w:rsidP="00B964DD">
            <w:pPr>
              <w:rPr>
                <w:sz w:val="26"/>
                <w:szCs w:val="26"/>
              </w:rPr>
            </w:pPr>
            <w:r w:rsidRPr="00B964DD">
              <w:rPr>
                <w:bCs/>
                <w:sz w:val="26"/>
                <w:szCs w:val="26"/>
              </w:rPr>
              <w:t>с нормативными правовыми актами, регламентирующими вопросы противодействия коррупции.</w:t>
            </w:r>
          </w:p>
          <w:p w:rsidR="00C53307" w:rsidRPr="00B964DD" w:rsidRDefault="00C53307" w:rsidP="00E27355"/>
          <w:p w:rsidR="00C53307" w:rsidRPr="00B964DD" w:rsidRDefault="00C53307" w:rsidP="00E27355"/>
          <w:p w:rsidR="00C53307" w:rsidRPr="00B964DD" w:rsidRDefault="00C53307" w:rsidP="00E27355"/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Default="00C53307" w:rsidP="00E27355">
            <w:pPr>
              <w:pStyle w:val="ConsPlusNormal"/>
              <w:jc w:val="center"/>
              <w:rPr>
                <w:b/>
                <w:i/>
                <w:strike/>
              </w:rPr>
            </w:pPr>
          </w:p>
          <w:p w:rsidR="00C53307" w:rsidRPr="007F660E" w:rsidRDefault="00A91E8D" w:rsidP="00E27355">
            <w:pPr>
              <w:pStyle w:val="ConsPlusNormal"/>
              <w:jc w:val="center"/>
            </w:pPr>
            <w:r>
              <w:t>е</w:t>
            </w:r>
            <w:r w:rsidR="00C53307" w:rsidRPr="007F660E">
              <w:t>жеквартально</w:t>
            </w:r>
            <w:r>
              <w:t>;</w:t>
            </w:r>
          </w:p>
          <w:p w:rsidR="00C53307" w:rsidRPr="007F660E" w:rsidRDefault="00C53307" w:rsidP="00E27355">
            <w:pPr>
              <w:pStyle w:val="ConsPlusNormal"/>
              <w:jc w:val="center"/>
            </w:pPr>
          </w:p>
          <w:p w:rsidR="00C53307" w:rsidRPr="007F660E" w:rsidRDefault="00C53307" w:rsidP="00E27355">
            <w:pPr>
              <w:pStyle w:val="ConsPlusNormal"/>
              <w:jc w:val="center"/>
            </w:pPr>
          </w:p>
          <w:p w:rsidR="00C53307" w:rsidRPr="007F660E" w:rsidRDefault="00C53307" w:rsidP="00E27355">
            <w:pPr>
              <w:pStyle w:val="ConsPlusNormal"/>
              <w:jc w:val="center"/>
            </w:pPr>
          </w:p>
          <w:p w:rsidR="007F660E" w:rsidRPr="007F660E" w:rsidRDefault="007F660E" w:rsidP="00E27355">
            <w:pPr>
              <w:pStyle w:val="ConsPlusNormal"/>
              <w:jc w:val="center"/>
            </w:pPr>
          </w:p>
          <w:p w:rsidR="007F660E" w:rsidRPr="007F660E" w:rsidRDefault="007F660E" w:rsidP="00E27355">
            <w:pPr>
              <w:pStyle w:val="ConsPlusNormal"/>
              <w:jc w:val="center"/>
            </w:pPr>
          </w:p>
          <w:p w:rsidR="00A91E8D" w:rsidRDefault="00C53307" w:rsidP="00E27355">
            <w:pPr>
              <w:pStyle w:val="ConsPlusNormal"/>
              <w:jc w:val="center"/>
            </w:pPr>
            <w:r w:rsidRPr="007F660E">
              <w:t xml:space="preserve">в течение месяца </w:t>
            </w:r>
          </w:p>
          <w:p w:rsidR="00C53307" w:rsidRPr="007F660E" w:rsidRDefault="00C53307" w:rsidP="0072563B">
            <w:pPr>
              <w:pStyle w:val="ConsPlusNormal"/>
              <w:jc w:val="center"/>
            </w:pPr>
            <w:r w:rsidRPr="007F660E">
              <w:t>со дня принятия лица на муниципальную службу</w:t>
            </w:r>
            <w:r w:rsidR="00DF55F0">
              <w:t>;</w:t>
            </w:r>
          </w:p>
          <w:p w:rsidR="00C53307" w:rsidRPr="007F660E" w:rsidRDefault="00C53307" w:rsidP="00E27355">
            <w:pPr>
              <w:pStyle w:val="ConsPlusNormal"/>
              <w:jc w:val="center"/>
            </w:pPr>
            <w:r w:rsidRPr="007F660E">
              <w:lastRenderedPageBreak/>
              <w:t>в течение года</w:t>
            </w:r>
            <w:r w:rsidR="00A91E8D">
              <w:t>;</w:t>
            </w:r>
          </w:p>
          <w:p w:rsidR="00C53307" w:rsidRPr="00950C48" w:rsidRDefault="00C53307" w:rsidP="00E27355">
            <w:pPr>
              <w:pStyle w:val="ConsPlusNormal"/>
              <w:jc w:val="center"/>
              <w:rPr>
                <w:b/>
              </w:rPr>
            </w:pPr>
          </w:p>
          <w:p w:rsidR="00C53307" w:rsidRPr="00950C48" w:rsidRDefault="00C53307" w:rsidP="00E27355">
            <w:pPr>
              <w:pStyle w:val="ConsPlusNormal"/>
              <w:jc w:val="center"/>
              <w:rPr>
                <w:b/>
              </w:rPr>
            </w:pPr>
          </w:p>
          <w:p w:rsidR="00C53307" w:rsidRPr="00950C48" w:rsidRDefault="00C53307" w:rsidP="00E27355">
            <w:pPr>
              <w:pStyle w:val="ConsPlusNormal"/>
              <w:jc w:val="center"/>
              <w:rPr>
                <w:b/>
              </w:rPr>
            </w:pPr>
          </w:p>
          <w:p w:rsidR="00C53307" w:rsidRPr="00950C48" w:rsidRDefault="00C53307" w:rsidP="00E27355">
            <w:pPr>
              <w:pStyle w:val="ConsPlusNormal"/>
              <w:jc w:val="center"/>
              <w:rPr>
                <w:b/>
              </w:rPr>
            </w:pPr>
          </w:p>
          <w:p w:rsidR="0072563B" w:rsidRPr="00950C48" w:rsidRDefault="0072563B" w:rsidP="00E27355">
            <w:pPr>
              <w:pStyle w:val="ConsPlusNormal"/>
              <w:jc w:val="center"/>
              <w:rPr>
                <w:b/>
              </w:rPr>
            </w:pPr>
          </w:p>
          <w:p w:rsidR="007F660E" w:rsidRPr="00950C48" w:rsidRDefault="007F660E" w:rsidP="00E27355">
            <w:pPr>
              <w:pStyle w:val="ConsPlusNormal"/>
              <w:jc w:val="center"/>
              <w:rPr>
                <w:b/>
              </w:rPr>
            </w:pPr>
          </w:p>
          <w:p w:rsidR="0072563B" w:rsidRPr="00950C48" w:rsidRDefault="0072563B" w:rsidP="00E27355">
            <w:pPr>
              <w:pStyle w:val="ConsPlusNormal"/>
              <w:jc w:val="center"/>
              <w:rPr>
                <w:b/>
              </w:rPr>
            </w:pPr>
          </w:p>
          <w:p w:rsidR="007F660E" w:rsidRPr="00950C48" w:rsidRDefault="007F660E" w:rsidP="00E27355">
            <w:pPr>
              <w:pStyle w:val="ConsPlusNormal"/>
              <w:jc w:val="center"/>
              <w:rPr>
                <w:b/>
              </w:rPr>
            </w:pPr>
          </w:p>
          <w:p w:rsidR="00C53307" w:rsidRPr="007F660E" w:rsidRDefault="00C53307" w:rsidP="00E27355">
            <w:pPr>
              <w:pStyle w:val="ConsPlusNormal"/>
              <w:jc w:val="center"/>
            </w:pPr>
            <w:r w:rsidRPr="007F660E">
              <w:t>в течение 20 рабочий дней со дня принятия нормативно-правового акта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9" w:rsidRDefault="00C53307" w:rsidP="00E27355">
            <w:pPr>
              <w:pStyle w:val="ConsPlusNormal"/>
              <w:jc w:val="center"/>
            </w:pPr>
            <w:r w:rsidRPr="007F660E">
              <w:lastRenderedPageBreak/>
              <w:t xml:space="preserve">Глава </w:t>
            </w:r>
            <w:r w:rsidRPr="00E0345F">
              <w:t xml:space="preserve">города Вологды, </w:t>
            </w:r>
            <w:r w:rsidR="004D33B0" w:rsidRPr="00E0345F">
              <w:t xml:space="preserve">начальник Отдела организационного, документационного </w:t>
            </w:r>
          </w:p>
          <w:p w:rsidR="00C53307" w:rsidRPr="00E0345F" w:rsidRDefault="004D33B0" w:rsidP="00E27355">
            <w:pPr>
              <w:pStyle w:val="ConsPlusNormal"/>
              <w:jc w:val="center"/>
            </w:pPr>
            <w:r w:rsidRPr="00E0345F">
              <w:t>и кадрового обеспечения Управления</w:t>
            </w:r>
            <w:r w:rsidR="00C53307" w:rsidRPr="00E0345F">
              <w:t>,</w:t>
            </w:r>
          </w:p>
          <w:p w:rsidR="00C53307" w:rsidRPr="005C4EFF" w:rsidRDefault="00C53307" w:rsidP="00EE25F0">
            <w:pPr>
              <w:pStyle w:val="ConsPlusNormal"/>
              <w:jc w:val="center"/>
            </w:pPr>
            <w:r w:rsidRPr="00E0345F">
              <w:t xml:space="preserve">начальник </w:t>
            </w:r>
            <w:r w:rsidR="004D33B0" w:rsidRPr="00E0345F">
              <w:t>Отдела п</w:t>
            </w:r>
            <w:r w:rsidR="00EE25F0">
              <w:t>равового обеспечения Управления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307" w:rsidRPr="00566E4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>Соблюдение</w:t>
            </w:r>
          </w:p>
          <w:p w:rsidR="00C53307" w:rsidRPr="00566E4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 xml:space="preserve"> порядка поступления </w:t>
            </w:r>
          </w:p>
          <w:p w:rsidR="00C53307" w:rsidRPr="00566E4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 xml:space="preserve">на муниципальную службу, реализация мер </w:t>
            </w:r>
          </w:p>
          <w:p w:rsidR="00C53307" w:rsidRPr="00566E40" w:rsidRDefault="00C53307" w:rsidP="00E27355">
            <w:pPr>
              <w:pStyle w:val="ConsPlusNormal"/>
              <w:jc w:val="center"/>
              <w:rPr>
                <w:bCs/>
              </w:rPr>
            </w:pPr>
            <w:r w:rsidRPr="00566E40">
              <w:t xml:space="preserve">по профилактике коррупции в части </w:t>
            </w:r>
            <w:r w:rsidRPr="00566E40">
              <w:rPr>
                <w:bCs/>
              </w:rPr>
              <w:t xml:space="preserve">предъявления </w:t>
            </w:r>
          </w:p>
          <w:p w:rsidR="00566E40" w:rsidRDefault="00C53307" w:rsidP="00E27355">
            <w:pPr>
              <w:pStyle w:val="ConsPlusNormal"/>
              <w:jc w:val="center"/>
              <w:rPr>
                <w:bCs/>
              </w:rPr>
            </w:pPr>
            <w:r w:rsidRPr="00566E40">
              <w:rPr>
                <w:bCs/>
              </w:rPr>
              <w:t xml:space="preserve">в установленном законом порядке квалификационных требований к гражданам, претендующим </w:t>
            </w:r>
          </w:p>
          <w:p w:rsidR="00C53307" w:rsidRPr="00566E40" w:rsidRDefault="00C53307" w:rsidP="00E27355">
            <w:pPr>
              <w:pStyle w:val="ConsPlusNormal"/>
              <w:jc w:val="center"/>
              <w:rPr>
                <w:bCs/>
              </w:rPr>
            </w:pPr>
            <w:r w:rsidRPr="00566E40">
              <w:rPr>
                <w:bCs/>
              </w:rPr>
              <w:lastRenderedPageBreak/>
              <w:t xml:space="preserve">на замещение должностей муниципальной службы, </w:t>
            </w:r>
          </w:p>
          <w:p w:rsidR="00B94D2A" w:rsidRDefault="00C53307" w:rsidP="00E27355">
            <w:pPr>
              <w:pStyle w:val="ConsPlusNormal"/>
              <w:jc w:val="center"/>
              <w:rPr>
                <w:bCs/>
              </w:rPr>
            </w:pPr>
            <w:r w:rsidRPr="00566E40">
              <w:rPr>
                <w:bCs/>
              </w:rPr>
              <w:t xml:space="preserve">а также проверки </w:t>
            </w:r>
          </w:p>
          <w:p w:rsidR="00C53307" w:rsidRPr="00566E40" w:rsidRDefault="00C53307" w:rsidP="00E27355">
            <w:pPr>
              <w:pStyle w:val="ConsPlusNormal"/>
              <w:jc w:val="center"/>
            </w:pPr>
            <w:r w:rsidRPr="00566E40">
              <w:rPr>
                <w:bCs/>
              </w:rPr>
              <w:t>в установленном порядке сведений, представляемых указанными гражданами</w:t>
            </w:r>
            <w:r w:rsidRPr="00566E40">
              <w:t xml:space="preserve">, предусмотренных статьей </w:t>
            </w:r>
          </w:p>
          <w:p w:rsidR="00C53307" w:rsidRPr="00566E40" w:rsidRDefault="00C53307" w:rsidP="00E27355">
            <w:pPr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 xml:space="preserve">6 Федерального закона </w:t>
            </w:r>
          </w:p>
          <w:p w:rsidR="00C53307" w:rsidRPr="00566E4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566E40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C53307" w:rsidRPr="00566E40" w:rsidRDefault="00C53307" w:rsidP="00E27355">
            <w:pPr>
              <w:jc w:val="center"/>
              <w:rPr>
                <w:bCs/>
                <w:sz w:val="26"/>
                <w:szCs w:val="26"/>
              </w:rPr>
            </w:pPr>
            <w:r w:rsidRPr="00566E40">
              <w:rPr>
                <w:bCs/>
                <w:sz w:val="26"/>
                <w:szCs w:val="26"/>
              </w:rPr>
              <w:t>№ 273-ФЗ</w:t>
            </w:r>
            <w:r w:rsidRPr="00566E40">
              <w:rPr>
                <w:sz w:val="26"/>
                <w:szCs w:val="26"/>
              </w:rPr>
              <w:t xml:space="preserve"> </w:t>
            </w:r>
            <w:r w:rsidR="00E27355">
              <w:rPr>
                <w:bCs/>
                <w:sz w:val="26"/>
                <w:szCs w:val="26"/>
              </w:rPr>
              <w:t>«</w:t>
            </w:r>
            <w:r w:rsidRPr="00566E40">
              <w:rPr>
                <w:bCs/>
                <w:sz w:val="26"/>
                <w:szCs w:val="26"/>
              </w:rPr>
              <w:t>О противодействии коррупции</w:t>
            </w:r>
            <w:r w:rsidR="00E27355">
              <w:rPr>
                <w:bCs/>
                <w:sz w:val="26"/>
                <w:szCs w:val="26"/>
              </w:rPr>
              <w:t>»</w:t>
            </w:r>
            <w:r w:rsidRPr="00566E40">
              <w:rPr>
                <w:bCs/>
                <w:sz w:val="26"/>
                <w:szCs w:val="26"/>
              </w:rPr>
              <w:t>.</w:t>
            </w:r>
          </w:p>
          <w:p w:rsidR="00C53307" w:rsidRPr="00566E40" w:rsidRDefault="00C53307" w:rsidP="00E27355">
            <w:pPr>
              <w:pStyle w:val="ConsPlusNormal"/>
              <w:jc w:val="center"/>
            </w:pPr>
          </w:p>
          <w:p w:rsidR="00C53307" w:rsidRPr="00566E40" w:rsidRDefault="00C53307" w:rsidP="00E27355">
            <w:pPr>
              <w:pStyle w:val="ConsPlusNormal"/>
              <w:jc w:val="center"/>
            </w:pPr>
            <w:r w:rsidRPr="00566E40">
              <w:t>Проверка знаний законодательства</w:t>
            </w:r>
          </w:p>
          <w:p w:rsidR="00C53307" w:rsidRPr="00566E4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>в сфере противодействия коррупции.</w:t>
            </w:r>
          </w:p>
          <w:p w:rsidR="00C53307" w:rsidRPr="00566E40" w:rsidRDefault="00C53307" w:rsidP="00E27355">
            <w:pPr>
              <w:pStyle w:val="ConsPlusNormal"/>
              <w:jc w:val="center"/>
            </w:pPr>
            <w:r w:rsidRPr="00566E40">
              <w:t xml:space="preserve">Соблюдение муниципальными служащими аппарата Вологодской городской Думы требований </w:t>
            </w:r>
          </w:p>
          <w:p w:rsidR="00C53307" w:rsidRPr="00566E40" w:rsidRDefault="00C53307" w:rsidP="00E27355">
            <w:pPr>
              <w:pStyle w:val="ConsPlusNormal"/>
              <w:jc w:val="center"/>
            </w:pPr>
            <w:r w:rsidRPr="00566E40">
              <w:t>и исполнения обязанностей,</w:t>
            </w:r>
          </w:p>
          <w:p w:rsidR="00C53307" w:rsidRPr="00566E40" w:rsidRDefault="00C53307" w:rsidP="00E27355">
            <w:pPr>
              <w:pStyle w:val="ConsPlusNormal"/>
              <w:jc w:val="center"/>
            </w:pPr>
            <w:proofErr w:type="gramStart"/>
            <w:r w:rsidRPr="00566E40">
              <w:t>предусмотренных</w:t>
            </w:r>
            <w:proofErr w:type="gramEnd"/>
            <w:r w:rsidRPr="00566E40">
              <w:t xml:space="preserve"> Федеральными законами </w:t>
            </w:r>
          </w:p>
          <w:p w:rsidR="00566E40" w:rsidRDefault="00C53307" w:rsidP="00E27355">
            <w:pPr>
              <w:pStyle w:val="ConsPlusNormal"/>
              <w:jc w:val="center"/>
            </w:pPr>
            <w:r w:rsidRPr="00566E40">
              <w:t xml:space="preserve">от 02 марта 2007 года </w:t>
            </w:r>
          </w:p>
          <w:p w:rsidR="00B94D2A" w:rsidRDefault="00C322CF" w:rsidP="00E27355">
            <w:pPr>
              <w:pStyle w:val="ConsPlusNormal"/>
              <w:jc w:val="center"/>
            </w:pPr>
            <w:hyperlink r:id="rId20">
              <w:r w:rsidR="00C53307" w:rsidRPr="00566E40">
                <w:t>№ 25-ФЗ</w:t>
              </w:r>
            </w:hyperlink>
            <w:r w:rsidR="00C53307" w:rsidRPr="00566E40">
              <w:t xml:space="preserve"> </w:t>
            </w:r>
          </w:p>
          <w:p w:rsidR="00C53307" w:rsidRPr="00566E40" w:rsidRDefault="00E27355" w:rsidP="00E27355">
            <w:pPr>
              <w:pStyle w:val="ConsPlusNormal"/>
              <w:jc w:val="center"/>
            </w:pPr>
            <w:r>
              <w:t>«</w:t>
            </w:r>
            <w:r w:rsidR="00C53307" w:rsidRPr="00566E40">
              <w:t>О муниципальной службе в Российской Федерации</w:t>
            </w:r>
            <w:r>
              <w:t>»</w:t>
            </w:r>
            <w:r w:rsidR="00C53307" w:rsidRPr="00566E40">
              <w:t>, от 25 декабря 2008 года</w:t>
            </w:r>
          </w:p>
          <w:p w:rsidR="00B94D2A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6E40">
              <w:rPr>
                <w:sz w:val="26"/>
                <w:szCs w:val="26"/>
              </w:rPr>
              <w:t xml:space="preserve">№ 273-ФЗ </w:t>
            </w:r>
          </w:p>
          <w:p w:rsidR="00C53307" w:rsidRPr="00566E40" w:rsidRDefault="00E27355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r w:rsidR="00C53307" w:rsidRPr="00566E40">
              <w:rPr>
                <w:sz w:val="26"/>
                <w:szCs w:val="26"/>
              </w:rPr>
              <w:t>О противодействии коррупции</w:t>
            </w:r>
            <w:r>
              <w:rPr>
                <w:sz w:val="26"/>
                <w:szCs w:val="26"/>
              </w:rPr>
              <w:t>»</w:t>
            </w:r>
            <w:r w:rsidR="00C53307" w:rsidRPr="00566E40">
              <w:rPr>
                <w:sz w:val="26"/>
                <w:szCs w:val="26"/>
              </w:rPr>
              <w:t>.</w:t>
            </w:r>
          </w:p>
          <w:p w:rsidR="00C53307" w:rsidRPr="00566E40" w:rsidRDefault="00C53307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66E40" w:rsidRDefault="00C53307" w:rsidP="00E27355">
            <w:pPr>
              <w:pStyle w:val="ConsPlusNormal"/>
              <w:jc w:val="center"/>
            </w:pPr>
            <w:r w:rsidRPr="00566E40">
              <w:t xml:space="preserve">Приобретение знаний </w:t>
            </w:r>
          </w:p>
          <w:p w:rsidR="00C53307" w:rsidRPr="00566E40" w:rsidRDefault="00C53307" w:rsidP="00566E40">
            <w:pPr>
              <w:pStyle w:val="ConsPlusNormal"/>
              <w:jc w:val="center"/>
            </w:pPr>
            <w:r w:rsidRPr="00566E40">
              <w:t>в сфере противодействия коррупции.</w:t>
            </w:r>
          </w:p>
        </w:tc>
      </w:tr>
      <w:tr w:rsidR="00A91E8D" w:rsidRPr="00A91E8D" w:rsidTr="0018670C">
        <w:tblPrEx>
          <w:tblBorders>
            <w:insideH w:val="nil"/>
          </w:tblBorders>
        </w:tblPrEx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lastRenderedPageBreak/>
              <w:t>12.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8D" w:rsidRDefault="000E4CAA" w:rsidP="00E27355">
            <w:pPr>
              <w:pStyle w:val="ConsPlusNormal"/>
            </w:pPr>
            <w:r w:rsidRPr="00A91E8D">
              <w:t xml:space="preserve">Обеспечение исполнения требований </w:t>
            </w:r>
            <w:r w:rsidR="00A91E8D">
              <w:t xml:space="preserve">                            </w:t>
            </w:r>
            <w:r w:rsidRPr="00A91E8D">
              <w:t>и обязанностей,</w:t>
            </w:r>
            <w:r w:rsidR="00A91E8D">
              <w:t xml:space="preserve"> </w:t>
            </w:r>
            <w:r w:rsidRPr="00A91E8D">
              <w:t xml:space="preserve">предусмотренных Федеральными законами от 02 марта 2007 года </w:t>
            </w:r>
            <w:hyperlink r:id="rId21">
              <w:r w:rsidRPr="00A91E8D">
                <w:t>№ 25-ФЗ</w:t>
              </w:r>
            </w:hyperlink>
            <w:r w:rsidRPr="00A91E8D">
              <w:t xml:space="preserve"> </w:t>
            </w:r>
            <w:r w:rsidR="00E27355">
              <w:t>«</w:t>
            </w:r>
            <w:r w:rsidRPr="00A91E8D">
              <w:t xml:space="preserve">О муниципальной службе </w:t>
            </w:r>
          </w:p>
          <w:p w:rsidR="000E4CAA" w:rsidRPr="00A91E8D" w:rsidRDefault="000E4CAA" w:rsidP="00E27355">
            <w:pPr>
              <w:pStyle w:val="ConsPlusNormal"/>
            </w:pPr>
            <w:r w:rsidRPr="00A91E8D">
              <w:t>в Российской Федерации</w:t>
            </w:r>
            <w:r w:rsidR="00E27355">
              <w:t>»</w:t>
            </w:r>
            <w:r w:rsidRPr="00A91E8D">
              <w:t xml:space="preserve">, от 25 декабря 2008 года № 273-ФЗ </w:t>
            </w:r>
            <w:r w:rsidR="00E27355">
              <w:t>«</w:t>
            </w:r>
            <w:r w:rsidRPr="00A91E8D">
              <w:t>О противодействии коррупции</w:t>
            </w:r>
            <w:r w:rsidR="00E27355">
              <w:t>»</w:t>
            </w:r>
            <w:r w:rsidRPr="00A91E8D">
              <w:t>:</w:t>
            </w:r>
          </w:p>
          <w:p w:rsidR="000E4CAA" w:rsidRPr="00A91E8D" w:rsidRDefault="000E4CAA" w:rsidP="00E27355">
            <w:pPr>
              <w:pStyle w:val="ConsPlusNormal"/>
            </w:pPr>
            <w:r w:rsidRPr="00A91E8D">
              <w:t xml:space="preserve">- о предоставлении муниципальными служащими аппарата Вологодской городской Думы </w:t>
            </w:r>
            <w:r w:rsidR="00A91E8D">
              <w:t xml:space="preserve">сведений </w:t>
            </w:r>
            <w:r w:rsidRPr="00A91E8D">
              <w:t xml:space="preserve">о доходах, расходах, </w:t>
            </w:r>
          </w:p>
          <w:p w:rsidR="000E4CAA" w:rsidRPr="00A91E8D" w:rsidRDefault="000E4CAA" w:rsidP="00E27355">
            <w:pPr>
              <w:pStyle w:val="ConsPlusNormal"/>
            </w:pPr>
            <w:r w:rsidRPr="00A91E8D">
              <w:t>об имуществе и обязательствах имущественного характера;</w:t>
            </w:r>
          </w:p>
          <w:p w:rsidR="000E4CAA" w:rsidRPr="00A91E8D" w:rsidRDefault="000E4CAA" w:rsidP="00E27355">
            <w:pPr>
              <w:pStyle w:val="ConsPlusNormal"/>
            </w:pPr>
          </w:p>
          <w:p w:rsidR="000E4CAA" w:rsidRPr="00A91E8D" w:rsidRDefault="000E4CAA" w:rsidP="00E27355">
            <w:pPr>
              <w:pStyle w:val="ConsPlusNormal"/>
            </w:pPr>
          </w:p>
          <w:p w:rsidR="000E4CAA" w:rsidRPr="00A91E8D" w:rsidRDefault="000E4CAA" w:rsidP="00E27355">
            <w:pPr>
              <w:pStyle w:val="ConsPlusNormal"/>
            </w:pPr>
          </w:p>
          <w:p w:rsidR="000E4CAA" w:rsidRDefault="000E4CAA" w:rsidP="00E27355">
            <w:pPr>
              <w:pStyle w:val="ConsPlusNormal"/>
            </w:pPr>
          </w:p>
          <w:p w:rsidR="000E4CAA" w:rsidRPr="00A91E8D" w:rsidRDefault="000E4CAA" w:rsidP="00E27355">
            <w:pPr>
              <w:pStyle w:val="ConsPlusNormal"/>
            </w:pPr>
          </w:p>
          <w:p w:rsidR="000E4CAA" w:rsidRPr="00A91E8D" w:rsidRDefault="000E4CAA" w:rsidP="00E27355">
            <w:pPr>
              <w:pStyle w:val="ConsPlusNormal"/>
            </w:pPr>
          </w:p>
          <w:p w:rsidR="005E58E2" w:rsidRDefault="000E4CAA" w:rsidP="00E27355">
            <w:pPr>
              <w:pStyle w:val="ConsPlusNormal"/>
            </w:pPr>
            <w:r w:rsidRPr="00A91E8D">
              <w:t xml:space="preserve">- об организации проверки достоверности и полноты сведений о доходах, об имуществе </w:t>
            </w:r>
          </w:p>
          <w:p w:rsidR="005E58E2" w:rsidRDefault="000E4CAA" w:rsidP="00E27355">
            <w:pPr>
              <w:pStyle w:val="ConsPlusNormal"/>
            </w:pPr>
            <w:r w:rsidRPr="00A91E8D">
              <w:t xml:space="preserve">и </w:t>
            </w:r>
            <w:proofErr w:type="gramStart"/>
            <w:r w:rsidRPr="00A91E8D">
              <w:t>обязательствах</w:t>
            </w:r>
            <w:proofErr w:type="gramEnd"/>
            <w:r w:rsidRPr="00A91E8D">
              <w:t xml:space="preserve">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</w:t>
            </w:r>
          </w:p>
          <w:p w:rsidR="005E58E2" w:rsidRDefault="000E4CAA" w:rsidP="00E27355">
            <w:pPr>
              <w:pStyle w:val="ConsPlusNormal"/>
            </w:pPr>
            <w:r w:rsidRPr="00A91E8D">
              <w:lastRenderedPageBreak/>
              <w:t xml:space="preserve">о доходах, об имуществе и обязательствах имущественного характера, представляемых муниципальными служащими аппарата Вологодской городской Думы, замещающими указанные должности, а также </w:t>
            </w:r>
            <w:proofErr w:type="gramStart"/>
            <w:r w:rsidRPr="00A91E8D">
              <w:t>контроля за</w:t>
            </w:r>
            <w:proofErr w:type="gramEnd"/>
            <w:r w:rsidRPr="00A91E8D">
              <w:t xml:space="preserve"> их расходами и расходами членов их семей, достоверности и полноты сведений, представляемых гражданами при поступлении на муниципальную службу в соответствии </w:t>
            </w:r>
          </w:p>
          <w:p w:rsidR="005E58E2" w:rsidRDefault="000E4CAA" w:rsidP="00E27355">
            <w:pPr>
              <w:pStyle w:val="ConsPlusNormal"/>
            </w:pPr>
            <w:r w:rsidRPr="00A91E8D">
              <w:t xml:space="preserve">с нормативными правовыми актами Российской Федерации, соблюдения муниципальными служащими аппарата Вологодской городской Думы ограничений и запретов, требований </w:t>
            </w:r>
          </w:p>
          <w:p w:rsidR="000E4CAA" w:rsidRPr="00A91E8D" w:rsidRDefault="000E4CAA" w:rsidP="00E27355">
            <w:pPr>
              <w:pStyle w:val="ConsPlusNormal"/>
            </w:pPr>
            <w:r w:rsidRPr="00A91E8D">
              <w:t xml:space="preserve">о предотвращении или об урегулировании конфликта интересов, исполнения ими обязанностей, установленных Федеральным </w:t>
            </w:r>
            <w:hyperlink r:id="rId22">
              <w:r w:rsidRPr="00A91E8D">
                <w:t>законом</w:t>
              </w:r>
            </w:hyperlink>
            <w:r w:rsidRPr="00A91E8D">
              <w:t xml:space="preserve"> от 25 декабря 2008 года </w:t>
            </w:r>
            <w:r w:rsidR="001176D4">
              <w:t>№</w:t>
            </w:r>
            <w:r w:rsidRPr="00A91E8D">
              <w:t xml:space="preserve"> 273-ФЗ </w:t>
            </w:r>
            <w:r w:rsidR="00E27355">
              <w:t>«</w:t>
            </w:r>
            <w:r w:rsidRPr="00A91E8D">
              <w:t>О противодействии коррупции</w:t>
            </w:r>
            <w:r w:rsidR="00E27355">
              <w:t>»</w:t>
            </w:r>
            <w:r w:rsidRPr="00A91E8D">
              <w:t xml:space="preserve"> и другими нормативными правовыми актами Российской Федерации, в порядке, определяемом постановлением Губернатора Вологодской области.</w:t>
            </w:r>
          </w:p>
          <w:p w:rsidR="009B2AB0" w:rsidRDefault="000E4CAA" w:rsidP="00E27355">
            <w:pPr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-  о соблюдении гражданами, претендующими на замещение должностей муниципальной службы в аппарате Вологодской городской Думы и муниципальными служащими, замещающими должности муниципальной службы в аппарате Вологодской городской Думы, требований о представлении сведений </w:t>
            </w:r>
          </w:p>
          <w:p w:rsidR="009B2AB0" w:rsidRDefault="000E4CAA" w:rsidP="00E27355">
            <w:pPr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об адресах сайтов и (или) страниц сайтов </w:t>
            </w:r>
          </w:p>
          <w:p w:rsidR="000E4CAA" w:rsidRPr="00A91E8D" w:rsidRDefault="000E4CAA" w:rsidP="00E27355">
            <w:pPr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="00E27355">
              <w:rPr>
                <w:sz w:val="26"/>
                <w:szCs w:val="26"/>
              </w:rPr>
              <w:t>«</w:t>
            </w:r>
            <w:r w:rsidRPr="00A91E8D">
              <w:rPr>
                <w:sz w:val="26"/>
                <w:szCs w:val="26"/>
              </w:rPr>
              <w:t>Интернет</w:t>
            </w:r>
            <w:r w:rsidR="00E27355">
              <w:rPr>
                <w:sz w:val="26"/>
                <w:szCs w:val="26"/>
              </w:rPr>
              <w:t>»</w:t>
            </w:r>
            <w:r w:rsidRPr="00A91E8D">
              <w:rPr>
                <w:sz w:val="26"/>
                <w:szCs w:val="26"/>
              </w:rPr>
              <w:t xml:space="preserve">, на которых гражданин или </w:t>
            </w:r>
            <w:r w:rsidRPr="00A91E8D">
              <w:rPr>
                <w:sz w:val="26"/>
                <w:szCs w:val="26"/>
              </w:rPr>
              <w:lastRenderedPageBreak/>
              <w:t>муниципальный служащий размещали общедоступную информацию, а также данные позволяющие их идентифицировать;</w:t>
            </w:r>
          </w:p>
          <w:p w:rsidR="0018670C" w:rsidRDefault="000E4CAA" w:rsidP="00E27355">
            <w:pPr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- о приеме, обработке общедоступной информации, размещаемой в информационно-телекоммуникационной сети </w:t>
            </w:r>
            <w:r w:rsidR="00E27355">
              <w:rPr>
                <w:sz w:val="26"/>
                <w:szCs w:val="26"/>
              </w:rPr>
              <w:t>«</w:t>
            </w:r>
            <w:r w:rsidRPr="00A91E8D">
              <w:rPr>
                <w:sz w:val="26"/>
                <w:szCs w:val="26"/>
              </w:rPr>
              <w:t>Интернет</w:t>
            </w:r>
            <w:r w:rsidR="00E27355">
              <w:rPr>
                <w:sz w:val="26"/>
                <w:szCs w:val="26"/>
              </w:rPr>
              <w:t>»</w:t>
            </w:r>
            <w:r w:rsidRPr="00A91E8D">
              <w:rPr>
                <w:sz w:val="26"/>
                <w:szCs w:val="26"/>
              </w:rPr>
              <w:t xml:space="preserve">, гражданами, претендующими на замещение должностей в аппарате Вологодской городской Думы, муниципальными служащими аппарата Вологодской городской Думы, а также проверке достоверности и полноты сведений об адресах сайтов и (или) страниц сайтов </w:t>
            </w:r>
          </w:p>
          <w:p w:rsidR="000E4CAA" w:rsidRPr="00A91E8D" w:rsidRDefault="000E4CAA" w:rsidP="00E27355">
            <w:pPr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="00E27355">
              <w:rPr>
                <w:sz w:val="26"/>
                <w:szCs w:val="26"/>
              </w:rPr>
              <w:t>«</w:t>
            </w:r>
            <w:r w:rsidRPr="00A91E8D">
              <w:rPr>
                <w:sz w:val="26"/>
                <w:szCs w:val="26"/>
              </w:rPr>
              <w:t>Интернет</w:t>
            </w:r>
            <w:r w:rsidR="00E27355">
              <w:rPr>
                <w:sz w:val="26"/>
                <w:szCs w:val="26"/>
              </w:rPr>
              <w:t>»</w:t>
            </w:r>
            <w:r w:rsidRPr="00A91E8D">
              <w:rPr>
                <w:sz w:val="26"/>
                <w:szCs w:val="26"/>
              </w:rPr>
              <w:t>, на которых гражданин или муниципальный служащий размещали общедоступную информацию, а также данные позволяющие их идентифицировать.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Default="000E4CAA" w:rsidP="00E27355">
            <w:pPr>
              <w:pStyle w:val="ConsPlusNormal"/>
              <w:jc w:val="center"/>
            </w:pPr>
          </w:p>
          <w:p w:rsidR="00A91E8D" w:rsidRDefault="00A91E8D" w:rsidP="00E27355">
            <w:pPr>
              <w:pStyle w:val="ConsPlusNormal"/>
              <w:jc w:val="center"/>
            </w:pPr>
          </w:p>
          <w:p w:rsidR="00A91E8D" w:rsidRDefault="00A91E8D" w:rsidP="00E27355">
            <w:pPr>
              <w:pStyle w:val="ConsPlusNormal"/>
              <w:jc w:val="center"/>
            </w:pPr>
          </w:p>
          <w:p w:rsidR="00A91E8D" w:rsidRPr="00A91E8D" w:rsidRDefault="00A91E8D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>в порядке, установленном постановлением Губернатора Вологодской области по форме справки, утвержденной Указом Президента Российской Федерации</w:t>
            </w:r>
            <w:r w:rsidR="00A91E8D">
              <w:t>;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в порядке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>и сроки, установленные постановлением Губернатора Вологодской области</w:t>
            </w:r>
            <w:r w:rsidR="008B409C">
              <w:t>;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>в порядке и сроки, установленные постановлением Губернатора Вологодской области</w:t>
            </w:r>
            <w:r w:rsidR="008B409C">
              <w:t>;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Default="000E4CAA" w:rsidP="00E27355">
            <w:pPr>
              <w:pStyle w:val="ConsPlusNormal"/>
              <w:jc w:val="center"/>
            </w:pPr>
          </w:p>
          <w:p w:rsidR="008B409C" w:rsidRPr="00A91E8D" w:rsidRDefault="008B409C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>в порядке и сроки, установленные постановлением Главы города Вологды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8B409C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0A" w:rsidRDefault="000E4CAA" w:rsidP="00E27355">
            <w:pPr>
              <w:pStyle w:val="ConsPlusNormal"/>
              <w:jc w:val="center"/>
            </w:pPr>
            <w:r w:rsidRPr="00A91E8D">
              <w:lastRenderedPageBreak/>
              <w:t>Г</w:t>
            </w:r>
            <w:r w:rsidRPr="00E0345F">
              <w:t xml:space="preserve">лава города Вологды, </w:t>
            </w:r>
            <w:r w:rsidR="004D33B0" w:rsidRPr="00E0345F">
              <w:t xml:space="preserve">начальник Отдела организационного, документационного </w:t>
            </w:r>
          </w:p>
          <w:p w:rsidR="000E4CAA" w:rsidRPr="00A91E8D" w:rsidRDefault="004D33B0" w:rsidP="00E27355">
            <w:pPr>
              <w:pStyle w:val="ConsPlusNormal"/>
              <w:jc w:val="center"/>
            </w:pPr>
            <w:r w:rsidRPr="00E0345F">
              <w:t>и к</w:t>
            </w:r>
            <w:r w:rsidR="00EE25F0">
              <w:t>адрового обеспечения Управления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0E4CAA" w:rsidRPr="00A91E8D" w:rsidRDefault="000E4CAA" w:rsidP="00E27355">
            <w:pPr>
              <w:pStyle w:val="ConsPlusNormal"/>
              <w:jc w:val="center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A91E8D" w:rsidRDefault="000E4CAA" w:rsidP="00E27355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lastRenderedPageBreak/>
              <w:t xml:space="preserve">Предоставление муниципальными служащими аппарата Вологодской городской Думы сведений о своих доходах, расходах, </w:t>
            </w:r>
          </w:p>
          <w:p w:rsidR="0032181F" w:rsidRDefault="000E4CAA" w:rsidP="00E27355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об имуществе </w:t>
            </w:r>
          </w:p>
          <w:p w:rsidR="0032181F" w:rsidRDefault="000E4CAA" w:rsidP="00E27355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и </w:t>
            </w:r>
            <w:proofErr w:type="gramStart"/>
            <w:r w:rsidRPr="00A91E8D">
              <w:rPr>
                <w:sz w:val="26"/>
                <w:szCs w:val="26"/>
              </w:rPr>
              <w:t>обязательствах</w:t>
            </w:r>
            <w:proofErr w:type="gramEnd"/>
            <w:r w:rsidRPr="00A91E8D">
              <w:rPr>
                <w:sz w:val="26"/>
                <w:szCs w:val="26"/>
              </w:rPr>
              <w:t xml:space="preserve"> имущественного характера, а также сведений о доходах, расходах, </w:t>
            </w:r>
          </w:p>
          <w:p w:rsidR="0032181F" w:rsidRDefault="000E4CAA" w:rsidP="00E27355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об имуществе </w:t>
            </w:r>
          </w:p>
          <w:p w:rsidR="001176D4" w:rsidRDefault="000E4CAA" w:rsidP="0032181F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и </w:t>
            </w:r>
            <w:proofErr w:type="gramStart"/>
            <w:r w:rsidRPr="00A91E8D">
              <w:rPr>
                <w:sz w:val="26"/>
                <w:szCs w:val="26"/>
              </w:rPr>
              <w:t>обязательствах</w:t>
            </w:r>
            <w:proofErr w:type="gramEnd"/>
            <w:r w:rsidRPr="00A91E8D">
              <w:rPr>
                <w:sz w:val="26"/>
                <w:szCs w:val="26"/>
              </w:rPr>
              <w:t xml:space="preserve"> имущественного характера своих супруги (супруга) </w:t>
            </w:r>
          </w:p>
          <w:p w:rsidR="000E4CAA" w:rsidRPr="00A91E8D" w:rsidRDefault="000E4CAA" w:rsidP="00E27355">
            <w:pPr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>и несовершеннолетних детей в установленном порядке.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</w:p>
          <w:p w:rsidR="001176D4" w:rsidRDefault="000E4CAA" w:rsidP="00E27355">
            <w:pPr>
              <w:pStyle w:val="ConsPlusNormal"/>
              <w:jc w:val="center"/>
            </w:pPr>
            <w:r w:rsidRPr="00A91E8D">
              <w:t xml:space="preserve">Проведение проверки достоверности и полноты сведений о доходах, </w:t>
            </w:r>
          </w:p>
          <w:p w:rsidR="001176D4" w:rsidRDefault="000E4CAA" w:rsidP="00E27355">
            <w:pPr>
              <w:pStyle w:val="ConsPlusNormal"/>
              <w:jc w:val="center"/>
            </w:pPr>
            <w:r w:rsidRPr="00A91E8D">
              <w:t xml:space="preserve">об имуществе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и </w:t>
            </w:r>
            <w:proofErr w:type="gramStart"/>
            <w:r w:rsidRPr="00A91E8D">
              <w:t>обязательствах</w:t>
            </w:r>
            <w:proofErr w:type="gramEnd"/>
            <w:r w:rsidRPr="00A91E8D">
              <w:t xml:space="preserve"> </w:t>
            </w:r>
            <w:r w:rsidRPr="00A91E8D">
              <w:lastRenderedPageBreak/>
              <w:t>имущественного характера в установленном порядке.</w:t>
            </w:r>
          </w:p>
          <w:p w:rsidR="000E4CAA" w:rsidRPr="00A91E8D" w:rsidRDefault="000E4CAA" w:rsidP="00E27355">
            <w:pPr>
              <w:jc w:val="center"/>
              <w:rPr>
                <w:sz w:val="26"/>
                <w:szCs w:val="26"/>
              </w:rPr>
            </w:pP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Представление гражданами, претендующими </w:t>
            </w:r>
          </w:p>
          <w:p w:rsidR="001176D4" w:rsidRDefault="000E4CAA" w:rsidP="00E27355">
            <w:pPr>
              <w:pStyle w:val="ConsPlusNormal"/>
              <w:jc w:val="center"/>
            </w:pPr>
            <w:r w:rsidRPr="00A91E8D">
              <w:t xml:space="preserve">на замещение должностей муниципальной службы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в аппарате Вологодской городской Думы </w:t>
            </w:r>
          </w:p>
          <w:p w:rsidR="001176D4" w:rsidRDefault="000E4CAA" w:rsidP="00E27355">
            <w:pPr>
              <w:pStyle w:val="ConsPlusNormal"/>
              <w:jc w:val="center"/>
            </w:pPr>
            <w:r w:rsidRPr="00A91E8D">
              <w:t xml:space="preserve">и муниципальными служащими, замещающими должности муниципальной службы </w:t>
            </w:r>
          </w:p>
          <w:p w:rsidR="001176D4" w:rsidRDefault="000E4CAA" w:rsidP="00E27355">
            <w:pPr>
              <w:pStyle w:val="ConsPlusNormal"/>
              <w:jc w:val="center"/>
            </w:pPr>
            <w:r w:rsidRPr="00A91E8D">
              <w:t xml:space="preserve">в аппарате Вологодской городской Думы, сведений об адресах сайтов и (или) страниц сайтов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в информационно-телекоммуникационной сети </w:t>
            </w:r>
            <w:r w:rsidR="00E27355">
              <w:t>«</w:t>
            </w:r>
            <w:r w:rsidRPr="00A91E8D">
              <w:t>Интернет</w:t>
            </w:r>
            <w:r w:rsidR="00E27355">
              <w:t>»</w:t>
            </w:r>
            <w:r w:rsidRPr="00A91E8D">
              <w:t xml:space="preserve">,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 xml:space="preserve">на </w:t>
            </w:r>
            <w:proofErr w:type="gramStart"/>
            <w:r w:rsidRPr="00A91E8D">
              <w:t>которых</w:t>
            </w:r>
            <w:proofErr w:type="gramEnd"/>
            <w:r w:rsidRPr="00A91E8D">
              <w:t xml:space="preserve"> гражданин или муниципальный служащий размещали общедоступную информацию, а также данные позволяющие </w:t>
            </w:r>
          </w:p>
          <w:p w:rsidR="000E4CAA" w:rsidRPr="00A91E8D" w:rsidRDefault="000E4CAA" w:rsidP="00E27355">
            <w:pPr>
              <w:pStyle w:val="ConsPlusNormal"/>
              <w:jc w:val="center"/>
            </w:pPr>
            <w:r w:rsidRPr="00A91E8D">
              <w:t>их идентифицировать.</w:t>
            </w: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176D4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Установление факта достоверности и полноты сведений об адресах </w:t>
            </w:r>
            <w:r w:rsidRPr="00A91E8D">
              <w:rPr>
                <w:sz w:val="26"/>
                <w:szCs w:val="26"/>
              </w:rPr>
              <w:lastRenderedPageBreak/>
              <w:t xml:space="preserve">сайтов и (или) страниц сайтов в информационно-телекоммуникационной сети </w:t>
            </w:r>
            <w:r w:rsidR="00E27355">
              <w:rPr>
                <w:sz w:val="26"/>
                <w:szCs w:val="26"/>
              </w:rPr>
              <w:t>«</w:t>
            </w:r>
            <w:r w:rsidRPr="00A91E8D">
              <w:rPr>
                <w:sz w:val="26"/>
                <w:szCs w:val="26"/>
              </w:rPr>
              <w:t>Интернет</w:t>
            </w:r>
            <w:r w:rsidR="00E27355">
              <w:rPr>
                <w:sz w:val="26"/>
                <w:szCs w:val="26"/>
              </w:rPr>
              <w:t>»</w:t>
            </w:r>
            <w:r w:rsidRPr="00A91E8D">
              <w:rPr>
                <w:sz w:val="26"/>
                <w:szCs w:val="26"/>
              </w:rPr>
              <w:t xml:space="preserve">, </w:t>
            </w:r>
          </w:p>
          <w:p w:rsidR="001176D4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на </w:t>
            </w:r>
            <w:proofErr w:type="gramStart"/>
            <w:r w:rsidRPr="00A91E8D">
              <w:rPr>
                <w:sz w:val="26"/>
                <w:szCs w:val="26"/>
              </w:rPr>
              <w:t>которых</w:t>
            </w:r>
            <w:proofErr w:type="gramEnd"/>
            <w:r w:rsidRPr="00A91E8D">
              <w:rPr>
                <w:sz w:val="26"/>
                <w:szCs w:val="26"/>
              </w:rPr>
              <w:t xml:space="preserve"> гражданин или муниципальный служащий размещали общедоступную информацию, а также данные позволяющие </w:t>
            </w:r>
          </w:p>
          <w:p w:rsidR="000E4CAA" w:rsidRPr="00A91E8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1E8D">
              <w:rPr>
                <w:sz w:val="26"/>
                <w:szCs w:val="26"/>
              </w:rPr>
              <w:t xml:space="preserve">их идентифицировать. </w:t>
            </w:r>
          </w:p>
          <w:p w:rsidR="000E4CAA" w:rsidRPr="00A91E8D" w:rsidRDefault="000E4CAA" w:rsidP="00E27355">
            <w:pPr>
              <w:jc w:val="center"/>
              <w:rPr>
                <w:sz w:val="26"/>
                <w:szCs w:val="26"/>
              </w:rPr>
            </w:pPr>
          </w:p>
        </w:tc>
      </w:tr>
      <w:tr w:rsidR="000E4CAA" w:rsidRPr="00DD5CBD" w:rsidTr="00E27355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DD5CBD" w:rsidRDefault="000E4CAA" w:rsidP="007009FC">
            <w:pPr>
              <w:pStyle w:val="ConsPlusNormal"/>
              <w:jc w:val="center"/>
            </w:pPr>
            <w:r w:rsidRPr="00DD5CBD">
              <w:lastRenderedPageBreak/>
              <w:t>13.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DD5CBD" w:rsidRDefault="000E4CAA" w:rsidP="00E27355">
            <w:pPr>
              <w:pStyle w:val="ConsPlusNormal"/>
            </w:pPr>
            <w:r w:rsidRPr="00DD5CBD">
              <w:t>Организация:</w:t>
            </w:r>
          </w:p>
          <w:p w:rsidR="00DD5CBD" w:rsidRDefault="000E4CAA" w:rsidP="00E27355">
            <w:pPr>
              <w:pStyle w:val="ConsPlusNormal"/>
            </w:pPr>
            <w:r w:rsidRPr="00DD5CBD">
              <w:t xml:space="preserve">- проверки соблюдения лицами, замещающими </w:t>
            </w:r>
          </w:p>
          <w:p w:rsidR="00DD5CBD" w:rsidRDefault="000E4CAA" w:rsidP="00E27355">
            <w:pPr>
              <w:pStyle w:val="ConsPlusNormal"/>
            </w:pPr>
            <w:r w:rsidRPr="00DD5CBD">
              <w:t xml:space="preserve">в городском округе городе Вологде выборные или иные муниципальные должности, должность Мэра города Вологды, ограничений </w:t>
            </w:r>
          </w:p>
          <w:p w:rsidR="00DD5CBD" w:rsidRDefault="000E4CAA" w:rsidP="00E27355">
            <w:pPr>
              <w:pStyle w:val="ConsPlusNormal"/>
            </w:pPr>
            <w:r w:rsidRPr="00DD5CBD">
              <w:t xml:space="preserve">и запретов, исполнения ими обязанностей, установленных соответственно законодательством Российской Федерации </w:t>
            </w:r>
          </w:p>
          <w:p w:rsidR="00DD5CBD" w:rsidRDefault="000E4CAA" w:rsidP="00E27355">
            <w:pPr>
              <w:pStyle w:val="ConsPlusNormal"/>
            </w:pPr>
            <w:r w:rsidRPr="00DD5CBD">
              <w:t>в сфере противодействия коррупции</w:t>
            </w:r>
          </w:p>
          <w:p w:rsidR="000E4CAA" w:rsidRPr="00DD5CBD" w:rsidRDefault="000E4CAA" w:rsidP="00E27355">
            <w:pPr>
              <w:pStyle w:val="ConsPlusNormal"/>
            </w:pPr>
            <w:r w:rsidRPr="00DD5CBD">
              <w:t xml:space="preserve"> и муниципальной службы, в порядке, определяемом решением Вологодской городской Думы;</w:t>
            </w:r>
          </w:p>
          <w:p w:rsidR="000E4CAA" w:rsidRPr="00DD5CBD" w:rsidRDefault="000E4CAA" w:rsidP="00E27355">
            <w:pPr>
              <w:pStyle w:val="ConsPlusNormal"/>
            </w:pPr>
          </w:p>
          <w:p w:rsidR="000E4CAA" w:rsidRPr="00DD5CBD" w:rsidRDefault="000E4CAA" w:rsidP="00E27355">
            <w:pPr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- методической помощи (консультирования) </w:t>
            </w:r>
            <w:r w:rsidRPr="00DD5CBD">
              <w:rPr>
                <w:sz w:val="26"/>
                <w:szCs w:val="26"/>
              </w:rPr>
              <w:lastRenderedPageBreak/>
              <w:t xml:space="preserve">депутатов Вологодской городской Думы при подготовке ими сведений о доходах, расходах, об имуществе и обязательствах имущественного характера, уведомлений, предусмотренных частью 2(1) статьи 2(1) </w:t>
            </w:r>
            <w:r w:rsidRPr="00DD5CBD">
              <w:rPr>
                <w:bCs/>
                <w:sz w:val="26"/>
                <w:szCs w:val="26"/>
              </w:rPr>
              <w:t>закона Вологодской области от 09 июля 2009 года № 2054-ОЗ</w:t>
            </w:r>
          </w:p>
          <w:p w:rsidR="000E4CAA" w:rsidRPr="00DD5CBD" w:rsidRDefault="00E27355" w:rsidP="00E2735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DD5CBD">
              <w:rPr>
                <w:bCs/>
                <w:sz w:val="26"/>
                <w:szCs w:val="26"/>
              </w:rPr>
              <w:t>«</w:t>
            </w:r>
            <w:r w:rsidR="000E4CAA" w:rsidRPr="00DD5CBD">
              <w:rPr>
                <w:bCs/>
                <w:sz w:val="26"/>
                <w:szCs w:val="26"/>
              </w:rPr>
              <w:t>О противодействии коррупции в Вологодской области</w:t>
            </w:r>
            <w:r w:rsidRPr="00DD5CBD">
              <w:rPr>
                <w:bCs/>
                <w:sz w:val="26"/>
                <w:szCs w:val="26"/>
              </w:rPr>
              <w:t>»</w:t>
            </w:r>
            <w:r w:rsidR="000E4CAA" w:rsidRPr="00DD5CBD">
              <w:rPr>
                <w:bCs/>
                <w:sz w:val="26"/>
                <w:szCs w:val="26"/>
              </w:rPr>
              <w:t>.</w:t>
            </w:r>
          </w:p>
          <w:p w:rsidR="000E4CAA" w:rsidRPr="00DD5CBD" w:rsidRDefault="000E4CAA" w:rsidP="00E27355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BD" w:rsidRDefault="00DD5CBD" w:rsidP="00E27355">
            <w:pPr>
              <w:pStyle w:val="ConsPlusNormal"/>
              <w:jc w:val="center"/>
            </w:pPr>
          </w:p>
          <w:p w:rsidR="000E4CAA" w:rsidRPr="00DD5CBD" w:rsidRDefault="000E4CAA" w:rsidP="00E27355">
            <w:pPr>
              <w:pStyle w:val="ConsPlusNormal"/>
              <w:jc w:val="center"/>
            </w:pPr>
            <w:r w:rsidRPr="00DD5CBD">
              <w:t xml:space="preserve">в порядке </w:t>
            </w: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  <w:r w:rsidRPr="00DD5CBD">
              <w:t>и сроки, установленные решением Вологодской городской Думы</w:t>
            </w:r>
            <w:r w:rsidR="002727D3">
              <w:t>;</w:t>
            </w:r>
            <w:r w:rsidRPr="00DD5CBD">
              <w:rPr>
                <w:i/>
                <w:strike/>
              </w:rPr>
              <w:t xml:space="preserve"> </w:t>
            </w: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</w:pPr>
            <w:r w:rsidRPr="00DD5CBD">
              <w:t xml:space="preserve">в течение </w:t>
            </w:r>
            <w:r w:rsidRPr="00DD5CBD">
              <w:lastRenderedPageBreak/>
              <w:t>декларационной кампании</w:t>
            </w: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</w:p>
          <w:p w:rsidR="000E4CAA" w:rsidRPr="00DD5CBD" w:rsidRDefault="000E4CAA" w:rsidP="00E2735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C" w:rsidRDefault="000E4CAA" w:rsidP="00E27355">
            <w:pPr>
              <w:pStyle w:val="ConsPlusNormal"/>
              <w:jc w:val="center"/>
            </w:pPr>
            <w:r w:rsidRPr="00DD5CBD">
              <w:lastRenderedPageBreak/>
              <w:t xml:space="preserve">Глава города Вологды, члены комиссии Вологодской городской Думы по вопросам реализации </w:t>
            </w:r>
          </w:p>
          <w:p w:rsidR="00F72BD6" w:rsidRDefault="000E4CAA" w:rsidP="00E27355">
            <w:pPr>
              <w:pStyle w:val="ConsPlusNormal"/>
              <w:jc w:val="center"/>
            </w:pPr>
            <w:r w:rsidRPr="00DD5CBD">
              <w:t xml:space="preserve">на территории городского </w:t>
            </w:r>
            <w:proofErr w:type="gramStart"/>
            <w:r w:rsidRPr="00DD5CBD">
              <w:t>округа города Вологды отдельных требований действующего законодательства</w:t>
            </w:r>
            <w:proofErr w:type="gramEnd"/>
            <w:r w:rsidRPr="00DD5CBD">
              <w:t xml:space="preserve"> </w:t>
            </w:r>
          </w:p>
          <w:p w:rsidR="000E4CAA" w:rsidRPr="00DD5CBD" w:rsidRDefault="000E4CAA" w:rsidP="003574B5">
            <w:pPr>
              <w:pStyle w:val="ConsPlusNormal"/>
              <w:jc w:val="center"/>
            </w:pPr>
            <w:r w:rsidRPr="00DD5CBD">
              <w:t xml:space="preserve">в сфере противодействия коррупции, начальник </w:t>
            </w:r>
            <w:r w:rsidR="004D33B0">
              <w:t xml:space="preserve">Отдела правового </w:t>
            </w:r>
            <w:r w:rsidR="004D33B0">
              <w:lastRenderedPageBreak/>
              <w:t xml:space="preserve">обеспечения Управления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B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lastRenderedPageBreak/>
              <w:t xml:space="preserve">Выявление/не выявление факта соблюдения ограничений и запретов, исполнения ими обязанностей, установленных соответственно законодательством Российской Федерации </w:t>
            </w:r>
          </w:p>
          <w:p w:rsidR="00DD5CB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в сфере противодействия коррупции </w:t>
            </w:r>
          </w:p>
          <w:p w:rsidR="00DD5CB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и муниципальной службы, </w:t>
            </w:r>
          </w:p>
          <w:p w:rsidR="000E4CAA" w:rsidRPr="00DD5CB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в порядке, определяемом решением Вологодской </w:t>
            </w:r>
            <w:r w:rsidRPr="00DD5CBD">
              <w:rPr>
                <w:sz w:val="26"/>
                <w:szCs w:val="26"/>
              </w:rPr>
              <w:lastRenderedPageBreak/>
              <w:t>городской Думы</w:t>
            </w:r>
          </w:p>
          <w:p w:rsidR="000E4CAA" w:rsidRPr="00DD5CBD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D5CBD" w:rsidRDefault="000E4CAA" w:rsidP="00E27355">
            <w:pPr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Подготовка депутатами Вологодской городской Думы </w:t>
            </w:r>
            <w:proofErr w:type="gramStart"/>
            <w:r w:rsidRPr="00DD5CBD">
              <w:rPr>
                <w:sz w:val="26"/>
                <w:szCs w:val="26"/>
              </w:rPr>
              <w:t>полных</w:t>
            </w:r>
            <w:proofErr w:type="gramEnd"/>
            <w:r w:rsidRPr="00DD5CBD">
              <w:rPr>
                <w:sz w:val="26"/>
                <w:szCs w:val="26"/>
              </w:rPr>
              <w:t xml:space="preserve"> </w:t>
            </w:r>
          </w:p>
          <w:p w:rsidR="00DD5CBD" w:rsidRDefault="000E4CAA" w:rsidP="00E27355">
            <w:pPr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и достоверных сведений </w:t>
            </w:r>
          </w:p>
          <w:p w:rsidR="00DD5CBD" w:rsidRDefault="000E4CAA" w:rsidP="00E27355">
            <w:pPr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о доходах, расходах, </w:t>
            </w:r>
          </w:p>
          <w:p w:rsidR="00DD5CBD" w:rsidRDefault="000E4CAA" w:rsidP="00E27355">
            <w:pPr>
              <w:jc w:val="center"/>
              <w:rPr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об имуществе </w:t>
            </w:r>
          </w:p>
          <w:p w:rsidR="000E4CAA" w:rsidRPr="00DD5CBD" w:rsidRDefault="000E4CAA" w:rsidP="0060536F">
            <w:pPr>
              <w:jc w:val="center"/>
              <w:rPr>
                <w:bCs/>
                <w:sz w:val="26"/>
                <w:szCs w:val="26"/>
              </w:rPr>
            </w:pPr>
            <w:r w:rsidRPr="00DD5CBD">
              <w:rPr>
                <w:sz w:val="26"/>
                <w:szCs w:val="26"/>
              </w:rPr>
              <w:t xml:space="preserve">и </w:t>
            </w:r>
            <w:proofErr w:type="gramStart"/>
            <w:r w:rsidRPr="00DD5CBD">
              <w:rPr>
                <w:sz w:val="26"/>
                <w:szCs w:val="26"/>
              </w:rPr>
              <w:t>обязательствах</w:t>
            </w:r>
            <w:proofErr w:type="gramEnd"/>
            <w:r w:rsidRPr="00DD5CBD">
              <w:rPr>
                <w:sz w:val="26"/>
                <w:szCs w:val="26"/>
              </w:rPr>
              <w:t xml:space="preserve"> имущественного характера, уведомлений.</w:t>
            </w:r>
          </w:p>
        </w:tc>
      </w:tr>
      <w:tr w:rsidR="000E4CAA" w:rsidRPr="003B4C61" w:rsidTr="009912AD">
        <w:tblPrEx>
          <w:tblBorders>
            <w:insideH w:val="nil"/>
          </w:tblBorders>
        </w:tblPrEx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B4C61" w:rsidRDefault="000E4CAA" w:rsidP="00E27355">
            <w:pPr>
              <w:pStyle w:val="ConsPlusNormal"/>
              <w:jc w:val="center"/>
            </w:pPr>
            <w:r w:rsidRPr="003B4C61">
              <w:lastRenderedPageBreak/>
              <w:t>14.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B4C61" w:rsidRDefault="000E4CAA" w:rsidP="00E27355">
            <w:pPr>
              <w:pStyle w:val="ConsPlusNormal"/>
            </w:pPr>
            <w:r w:rsidRPr="003B4C61">
              <w:t>Обеспечение повышения квалификации муниципальных служащих аппарата Вологодской городской Думы.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B4C61" w:rsidRDefault="000E4CAA" w:rsidP="00E27355">
            <w:pPr>
              <w:pStyle w:val="ConsPlusNormal"/>
              <w:jc w:val="center"/>
            </w:pPr>
            <w:r w:rsidRPr="003B4C61">
              <w:t>ежегодно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B4C61" w:rsidRDefault="000E4CAA" w:rsidP="00E27355">
            <w:pPr>
              <w:pStyle w:val="ConsPlusNormal"/>
              <w:jc w:val="center"/>
            </w:pPr>
            <w:r w:rsidRPr="003B4C61">
              <w:t>Глава города Вологды, руководители структурных подразделений аппарата Вологодской городской Думы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B4C61" w:rsidRDefault="000E4CAA" w:rsidP="00E27355">
            <w:pPr>
              <w:pStyle w:val="ConsPlusNormal"/>
              <w:jc w:val="center"/>
            </w:pPr>
            <w:r w:rsidRPr="003B4C61">
              <w:t xml:space="preserve">Приобретение знаний </w:t>
            </w:r>
          </w:p>
          <w:p w:rsidR="000E4CAA" w:rsidRPr="003B4C61" w:rsidRDefault="000E4CAA" w:rsidP="009912AD">
            <w:pPr>
              <w:pStyle w:val="ConsPlusNormal"/>
              <w:jc w:val="center"/>
            </w:pPr>
            <w:r w:rsidRPr="003B4C61">
              <w:t>и навыков реализации мер по противодействию коррупции в соответствии с нормами законодательства.</w:t>
            </w:r>
          </w:p>
        </w:tc>
      </w:tr>
      <w:tr w:rsidR="000E4CAA" w:rsidRPr="005C4EFF" w:rsidTr="00E27355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3A3FAB" w:rsidRDefault="000E4CAA" w:rsidP="00E27355">
            <w:pPr>
              <w:pStyle w:val="ConsPlusNormal"/>
              <w:jc w:val="center"/>
            </w:pPr>
            <w:r w:rsidRPr="003A3FAB">
              <w:t>14.1.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950C48" w:rsidRDefault="000E4CAA" w:rsidP="00E27355">
            <w:pPr>
              <w:pStyle w:val="ConsPlusNormal"/>
            </w:pPr>
            <w:r w:rsidRPr="00950C48">
              <w:t>Обеспечение участия: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>а) муниципальных служащих, работников Вологодской городской Думы, в должностные обязанности которых входит участие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 xml:space="preserve"> в противодействии коррупции, в мероприятиях по профессиональному развитию в области противодействия коррупции, в том числе </w:t>
            </w:r>
          </w:p>
          <w:p w:rsidR="000E4CAA" w:rsidRPr="00950C48" w:rsidRDefault="000E4CAA" w:rsidP="00E27355">
            <w:pPr>
              <w:pStyle w:val="ConsPlusNormal"/>
            </w:pPr>
            <w:r w:rsidRPr="00950C48">
              <w:t xml:space="preserve">их </w:t>
            </w:r>
            <w:proofErr w:type="gramStart"/>
            <w:r w:rsidRPr="00950C48">
              <w:t>обучение</w:t>
            </w:r>
            <w:proofErr w:type="gramEnd"/>
            <w:r w:rsidRPr="00950C48">
              <w:t xml:space="preserve"> по дополнительным профессиональным программам в области противодействия коррупции;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 xml:space="preserve">б) лиц, впервые поступивших 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 xml:space="preserve">на муниципальную службу или на работу 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 xml:space="preserve">в Вологодскую городскую Думу и замещающих </w:t>
            </w:r>
            <w:r w:rsidRPr="00950C48">
              <w:lastRenderedPageBreak/>
              <w:t xml:space="preserve">должности, связанные с соблюдением антикоррупционных стандартов, а также включенные в </w:t>
            </w:r>
            <w:hyperlink r:id="rId23">
              <w:r w:rsidRPr="00950C48">
                <w:t>Перечень</w:t>
              </w:r>
            </w:hyperlink>
            <w:r w:rsidRPr="00950C48">
              <w:t xml:space="preserve">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</w:t>
            </w:r>
          </w:p>
          <w:p w:rsidR="0090096A" w:rsidRPr="00950C48" w:rsidRDefault="000E4CAA" w:rsidP="00E27355">
            <w:pPr>
              <w:pStyle w:val="ConsPlusNormal"/>
            </w:pPr>
            <w:r w:rsidRPr="00950C48">
              <w:t xml:space="preserve">о доходах, расходах, об имуществе </w:t>
            </w:r>
          </w:p>
          <w:p w:rsidR="003A3FAB" w:rsidRPr="00950C48" w:rsidRDefault="000E4CAA" w:rsidP="00E27355">
            <w:pPr>
              <w:pStyle w:val="ConsPlusNormal"/>
            </w:pPr>
            <w:r w:rsidRPr="00950C48">
              <w:t xml:space="preserve">и обязательствах имущественного характера своих супруги (супруга) и несовершеннолетних детей, в </w:t>
            </w:r>
            <w:proofErr w:type="gramStart"/>
            <w:r w:rsidRPr="00950C48">
              <w:t>связи</w:t>
            </w:r>
            <w:proofErr w:type="gramEnd"/>
            <w:r w:rsidRPr="00950C48">
              <w:t xml:space="preserve"> с замещением которых на граждан налагаются ограничения, предусмотренные </w:t>
            </w:r>
            <w:hyperlink r:id="rId24">
              <w:r w:rsidRPr="00950C48">
                <w:t>статьей 12</w:t>
              </w:r>
            </w:hyperlink>
            <w:r w:rsidRPr="00950C48">
              <w:t xml:space="preserve"> Федерального закона от 25 декабря 2008 года </w:t>
            </w:r>
            <w:r w:rsidR="001176D4" w:rsidRPr="00950C48">
              <w:t>№</w:t>
            </w:r>
            <w:r w:rsidRPr="00950C48">
              <w:t xml:space="preserve"> 273-ФЗ </w:t>
            </w:r>
            <w:r w:rsidR="00E27355" w:rsidRPr="00950C48">
              <w:t>«</w:t>
            </w:r>
            <w:r w:rsidRPr="00950C48">
              <w:t>О противодействии коррупции</w:t>
            </w:r>
            <w:r w:rsidR="00E27355" w:rsidRPr="00950C48">
              <w:t>»</w:t>
            </w:r>
            <w:r w:rsidRPr="00950C48">
              <w:t xml:space="preserve">, в отношении граждан установлен запрет, предусмотренный </w:t>
            </w:r>
            <w:hyperlink r:id="rId25">
              <w:r w:rsidRPr="00950C48">
                <w:t>частью 4 статьи 14</w:t>
              </w:r>
            </w:hyperlink>
            <w:r w:rsidRPr="00950C48">
              <w:t xml:space="preserve"> Федерального закона от 02 марта 2007 года </w:t>
            </w:r>
          </w:p>
          <w:p w:rsidR="003A3FAB" w:rsidRPr="00950C48" w:rsidRDefault="001176D4" w:rsidP="00E27355">
            <w:pPr>
              <w:pStyle w:val="ConsPlusNormal"/>
            </w:pPr>
            <w:r w:rsidRPr="00950C48">
              <w:t>№</w:t>
            </w:r>
            <w:r w:rsidR="000E4CAA" w:rsidRPr="00950C48">
              <w:t xml:space="preserve"> 25-ФЗ </w:t>
            </w:r>
            <w:r w:rsidR="00E27355" w:rsidRPr="00950C48">
              <w:t>«</w:t>
            </w:r>
            <w:r w:rsidR="000E4CAA" w:rsidRPr="00950C48">
              <w:t>О муниципальной службе в Российской Федерации</w:t>
            </w:r>
            <w:r w:rsidR="00E27355" w:rsidRPr="00950C48">
              <w:t>»</w:t>
            </w:r>
            <w:r w:rsidR="000E4CAA" w:rsidRPr="00950C48">
              <w:t>, в мероприятиях</w:t>
            </w:r>
          </w:p>
          <w:p w:rsidR="000E4CAA" w:rsidRPr="00950C48" w:rsidRDefault="000E4CAA" w:rsidP="00E27355">
            <w:pPr>
              <w:pStyle w:val="ConsPlusNormal"/>
            </w:pPr>
            <w:r w:rsidRPr="00950C48">
              <w:t xml:space="preserve"> по профессиональному развитию в области противодействия коррупции;</w:t>
            </w:r>
          </w:p>
          <w:p w:rsidR="003A3FAB" w:rsidRPr="00950C48" w:rsidRDefault="000E4CAA" w:rsidP="00E27355">
            <w:pPr>
              <w:pStyle w:val="ConsPlusNormal"/>
            </w:pPr>
            <w:r w:rsidRPr="00950C48">
              <w:t xml:space="preserve">в) участие муниципальных служащих, работников Вологодской городской Думы, </w:t>
            </w:r>
          </w:p>
          <w:p w:rsidR="003A3FAB" w:rsidRPr="00950C48" w:rsidRDefault="000E4CAA" w:rsidP="00E27355">
            <w:pPr>
              <w:pStyle w:val="ConsPlusNormal"/>
            </w:pPr>
            <w:r w:rsidRPr="00950C48">
              <w:t xml:space="preserve">в должностные обязанности которых входит участие в проведении закупок товаров, работ, услуг для обеспечения муниципальных нужд, </w:t>
            </w:r>
          </w:p>
          <w:p w:rsidR="003A3FAB" w:rsidRPr="00950C48" w:rsidRDefault="000E4CAA" w:rsidP="00E27355">
            <w:pPr>
              <w:pStyle w:val="ConsPlusNormal"/>
            </w:pPr>
            <w:r w:rsidRPr="00950C48">
              <w:t xml:space="preserve">в мероприятиях по профессиональному развитию в области противодействия коррупции, в том числе их обучение </w:t>
            </w:r>
          </w:p>
          <w:p w:rsidR="000E4CAA" w:rsidRPr="00950C48" w:rsidRDefault="000E4CAA" w:rsidP="00E27355">
            <w:pPr>
              <w:pStyle w:val="ConsPlusNormal"/>
            </w:pPr>
            <w:r w:rsidRPr="00950C48">
              <w:lastRenderedPageBreak/>
              <w:t>по дополнительным профессиональным программам в области противодействия коррупции.</w:t>
            </w:r>
          </w:p>
          <w:p w:rsidR="003A3FAB" w:rsidRPr="00950C48" w:rsidRDefault="000E4CAA" w:rsidP="00E27355">
            <w:pPr>
              <w:pStyle w:val="ConsPlusNormal"/>
            </w:pPr>
            <w:r w:rsidRPr="00950C48">
              <w:t xml:space="preserve">Представление ежегодно, до 01 февраля, Губернатору Вологодской области доклада </w:t>
            </w:r>
          </w:p>
          <w:p w:rsidR="000E4CAA" w:rsidRPr="00950C48" w:rsidRDefault="000E4CAA" w:rsidP="00E27355">
            <w:pPr>
              <w:pStyle w:val="ConsPlusNormal"/>
            </w:pPr>
            <w:r w:rsidRPr="00950C48">
              <w:t>о результатах исполнения настоящего подпункта Плана мероприятий Вологодской городской Думы по противодействию коррупции.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950C48" w:rsidRDefault="000E4CAA" w:rsidP="00E27355">
            <w:pPr>
              <w:pStyle w:val="ConsPlusNormal"/>
              <w:jc w:val="center"/>
            </w:pPr>
          </w:p>
          <w:p w:rsidR="000E4CAA" w:rsidRPr="00950C48" w:rsidRDefault="00F27B55" w:rsidP="00E27355">
            <w:pPr>
              <w:pStyle w:val="ConsPlusNormal"/>
              <w:jc w:val="center"/>
            </w:pPr>
            <w:r w:rsidRPr="00950C48">
              <w:t>е</w:t>
            </w:r>
            <w:r w:rsidR="000E4CAA" w:rsidRPr="00950C48">
              <w:t>жегодно</w:t>
            </w:r>
            <w:r w:rsidRPr="00950C48">
              <w:t>;</w:t>
            </w:r>
          </w:p>
          <w:p w:rsidR="002D6B74" w:rsidRPr="00950C48" w:rsidRDefault="002D6B74" w:rsidP="00E27355">
            <w:pPr>
              <w:pStyle w:val="ConsPlusNormal"/>
              <w:jc w:val="center"/>
              <w:rPr>
                <w:lang w:val="en-US"/>
              </w:rPr>
            </w:pPr>
          </w:p>
          <w:p w:rsidR="000E4CAA" w:rsidRPr="00950C48" w:rsidRDefault="000E4CAA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F27B55" w:rsidRPr="00950C48" w:rsidRDefault="00F27B55" w:rsidP="00F27B55">
            <w:pPr>
              <w:pStyle w:val="ConsPlusNormal"/>
              <w:jc w:val="center"/>
            </w:pPr>
            <w:r w:rsidRPr="00950C48">
              <w:t>ежегодно;</w:t>
            </w: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2D6B74" w:rsidRPr="00950C48" w:rsidRDefault="002D6B74" w:rsidP="00E27355">
            <w:pPr>
              <w:pStyle w:val="ConsPlusNormal"/>
              <w:rPr>
                <w:lang w:val="en-US"/>
              </w:rPr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A109BF" w:rsidRPr="00950C48" w:rsidRDefault="00A109BF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F27B55" w:rsidRPr="00950C48" w:rsidRDefault="00F27B55" w:rsidP="00F27B55">
            <w:pPr>
              <w:pStyle w:val="ConsPlusNormal"/>
              <w:jc w:val="center"/>
            </w:pPr>
            <w:r w:rsidRPr="00950C48">
              <w:t>ежегодно;</w:t>
            </w: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0F47A9" w:rsidRPr="00950C48" w:rsidRDefault="000F47A9" w:rsidP="00E27355">
            <w:pPr>
              <w:pStyle w:val="ConsPlusNormal"/>
              <w:jc w:val="center"/>
              <w:rPr>
                <w:b/>
                <w:lang w:val="en-US"/>
              </w:rPr>
            </w:pPr>
          </w:p>
          <w:p w:rsidR="00A109BF" w:rsidRPr="00950C48" w:rsidRDefault="00A109BF" w:rsidP="00E27355">
            <w:pPr>
              <w:pStyle w:val="ConsPlusNormal"/>
              <w:jc w:val="center"/>
              <w:rPr>
                <w:b/>
              </w:rPr>
            </w:pPr>
          </w:p>
          <w:p w:rsidR="000E4CAA" w:rsidRPr="00950C48" w:rsidRDefault="000E4CAA" w:rsidP="00E27355">
            <w:pPr>
              <w:pStyle w:val="ConsPlusNormal"/>
              <w:rPr>
                <w:lang w:val="en-US"/>
              </w:rPr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0E4CAA" w:rsidRPr="00950C48" w:rsidRDefault="000E4CAA" w:rsidP="00E27355">
            <w:pPr>
              <w:pStyle w:val="ConsPlusNormal"/>
            </w:pPr>
          </w:p>
          <w:p w:rsidR="00F27B55" w:rsidRPr="00950C48" w:rsidRDefault="00F27B55" w:rsidP="00F27B55">
            <w:pPr>
              <w:pStyle w:val="ConsPlusNormal"/>
              <w:jc w:val="center"/>
            </w:pPr>
            <w:r w:rsidRPr="00950C48">
              <w:t>ежегодно</w:t>
            </w:r>
          </w:p>
          <w:p w:rsidR="00AC1D66" w:rsidRPr="00950C48" w:rsidRDefault="00AC1D66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950C48" w:rsidRDefault="000E4CAA" w:rsidP="00E27355">
            <w:pPr>
              <w:pStyle w:val="ConsPlusNormal"/>
              <w:jc w:val="center"/>
            </w:pPr>
            <w:r w:rsidRPr="00950C48">
              <w:lastRenderedPageBreak/>
              <w:t>Глава города Вологды,</w:t>
            </w:r>
          </w:p>
          <w:p w:rsidR="00513DC9" w:rsidRPr="00950C48" w:rsidRDefault="004D33B0" w:rsidP="00E27355">
            <w:pPr>
              <w:pStyle w:val="ConsPlusNormal"/>
              <w:jc w:val="center"/>
            </w:pPr>
            <w:r w:rsidRPr="00950C48">
              <w:t xml:space="preserve">начальник Отдела организационного, документационного </w:t>
            </w:r>
          </w:p>
          <w:p w:rsidR="000E4CAA" w:rsidRPr="00950C48" w:rsidRDefault="004D33B0" w:rsidP="00E27355">
            <w:pPr>
              <w:pStyle w:val="ConsPlusNormal"/>
              <w:jc w:val="center"/>
            </w:pPr>
            <w:r w:rsidRPr="00950C48">
              <w:t>и кадрового обеспечения Управления</w:t>
            </w:r>
            <w:r w:rsidR="000E4CAA" w:rsidRPr="00950C48">
              <w:t>,</w:t>
            </w:r>
          </w:p>
          <w:p w:rsidR="000E4CAA" w:rsidRPr="00950C48" w:rsidRDefault="00AC1D66" w:rsidP="003574B5">
            <w:pPr>
              <w:pStyle w:val="ConsPlusNormal"/>
              <w:jc w:val="center"/>
            </w:pPr>
            <w:r w:rsidRPr="00950C48">
              <w:t>н</w:t>
            </w:r>
            <w:r w:rsidR="000E4CAA" w:rsidRPr="00950C48">
              <w:t xml:space="preserve">ачальник </w:t>
            </w:r>
            <w:r w:rsidR="004D33B0" w:rsidRPr="00950C48">
              <w:t>Отдела п</w:t>
            </w:r>
            <w:r w:rsidR="003574B5" w:rsidRPr="00950C48">
              <w:t>равового обеспечения Управления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950C48" w:rsidRDefault="000E4CAA" w:rsidP="00E27355">
            <w:pPr>
              <w:pStyle w:val="ConsPlusNormal"/>
              <w:jc w:val="center"/>
            </w:pPr>
            <w:r w:rsidRPr="00950C48">
              <w:t xml:space="preserve">Приобретение знаний </w:t>
            </w:r>
          </w:p>
          <w:p w:rsidR="004D06AB" w:rsidRPr="00950C48" w:rsidRDefault="000E4CAA" w:rsidP="00E27355">
            <w:pPr>
              <w:pStyle w:val="ConsPlusNormal"/>
              <w:jc w:val="center"/>
            </w:pPr>
            <w:r w:rsidRPr="00950C48">
              <w:t xml:space="preserve">и  навыков эффективной реализации мер </w:t>
            </w:r>
          </w:p>
          <w:p w:rsidR="004D06AB" w:rsidRPr="00950C48" w:rsidRDefault="000E4CAA" w:rsidP="00E27355">
            <w:pPr>
              <w:pStyle w:val="ConsPlusNormal"/>
              <w:jc w:val="center"/>
            </w:pPr>
            <w:r w:rsidRPr="00950C48">
              <w:t xml:space="preserve">по противодействию коррупции в соответствии с нормами законодательства муниципальными служащими, работниками Вологодской городской Думы, в должностные обязанности которых входит участие </w:t>
            </w:r>
          </w:p>
          <w:p w:rsidR="004D06AB" w:rsidRPr="00950C48" w:rsidRDefault="000E4CAA" w:rsidP="00E27355">
            <w:pPr>
              <w:pStyle w:val="ConsPlusNormal"/>
              <w:jc w:val="center"/>
            </w:pPr>
            <w:r w:rsidRPr="00950C48">
              <w:lastRenderedPageBreak/>
              <w:t xml:space="preserve">в противодействии коррупции, лицами, впервые поступившими </w:t>
            </w:r>
          </w:p>
          <w:p w:rsidR="004D06AB" w:rsidRPr="00950C48" w:rsidRDefault="000E4CAA" w:rsidP="00E27355">
            <w:pPr>
              <w:pStyle w:val="ConsPlusNormal"/>
              <w:jc w:val="center"/>
            </w:pPr>
            <w:r w:rsidRPr="00950C48">
              <w:t xml:space="preserve">на муниципальную службу или на работу </w:t>
            </w:r>
          </w:p>
          <w:p w:rsidR="004D06AB" w:rsidRPr="00950C48" w:rsidRDefault="000E4CAA" w:rsidP="00E27355">
            <w:pPr>
              <w:pStyle w:val="ConsPlusNormal"/>
              <w:jc w:val="center"/>
            </w:pPr>
            <w:r w:rsidRPr="00950C48">
              <w:t xml:space="preserve">в Вологодскую городскую Думу и замещающими должности, связанные </w:t>
            </w:r>
          </w:p>
          <w:p w:rsidR="0090096A" w:rsidRPr="00950C48" w:rsidRDefault="000E4CAA" w:rsidP="00E27355">
            <w:pPr>
              <w:pStyle w:val="ConsPlusNormal"/>
              <w:jc w:val="center"/>
            </w:pPr>
            <w:r w:rsidRPr="00950C48">
              <w:t xml:space="preserve">с соблюдением антикоррупционных стандартов, а также включенными </w:t>
            </w:r>
          </w:p>
          <w:p w:rsidR="0090096A" w:rsidRPr="00950C48" w:rsidRDefault="000E4CAA" w:rsidP="00E27355">
            <w:pPr>
              <w:pStyle w:val="ConsPlusNormal"/>
              <w:jc w:val="center"/>
            </w:pPr>
            <w:r w:rsidRPr="00950C48">
              <w:t xml:space="preserve">в соответствующий </w:t>
            </w:r>
            <w:hyperlink r:id="rId26">
              <w:r w:rsidRPr="00950C48">
                <w:t>Перечень</w:t>
              </w:r>
            </w:hyperlink>
            <w:r w:rsidRPr="00950C48">
              <w:t xml:space="preserve"> должностей, муниципальными служащими, работниками Вологодской городской Думы, в должностные обязанности которых</w:t>
            </w:r>
            <w:r w:rsidRPr="00950C48">
              <w:rPr>
                <w:b/>
              </w:rPr>
              <w:t xml:space="preserve"> </w:t>
            </w:r>
            <w:r w:rsidRPr="00950C48">
              <w:t xml:space="preserve">входит участие </w:t>
            </w:r>
          </w:p>
          <w:p w:rsidR="000E4CAA" w:rsidRPr="00950C48" w:rsidRDefault="000E4CAA" w:rsidP="00E27355">
            <w:pPr>
              <w:pStyle w:val="ConsPlusNormal"/>
              <w:jc w:val="center"/>
              <w:rPr>
                <w:b/>
              </w:rPr>
            </w:pPr>
            <w:r w:rsidRPr="00950C48">
              <w:t>в проведении закупок товаров, работ, услуг для обеспечения муниципальных нужд.</w:t>
            </w:r>
          </w:p>
          <w:p w:rsidR="000E4CAA" w:rsidRPr="00950C48" w:rsidRDefault="000E4CAA" w:rsidP="00E27355">
            <w:pPr>
              <w:pStyle w:val="ConsPlusNormal"/>
              <w:jc w:val="center"/>
              <w:rPr>
                <w:b/>
              </w:rPr>
            </w:pPr>
          </w:p>
          <w:p w:rsidR="000E4CAA" w:rsidRPr="00950C48" w:rsidRDefault="000E4CAA" w:rsidP="00E27355">
            <w:pPr>
              <w:pStyle w:val="ConsPlusNormal"/>
              <w:jc w:val="center"/>
            </w:pPr>
          </w:p>
        </w:tc>
      </w:tr>
      <w:tr w:rsidR="000E4CAA" w:rsidRPr="005C4EFF" w:rsidTr="00F84F4D">
        <w:tblPrEx>
          <w:tblBorders>
            <w:insideH w:val="nil"/>
          </w:tblBorders>
        </w:tblPrEx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8858CB" w:rsidRDefault="000E4CAA" w:rsidP="00E27355">
            <w:pPr>
              <w:pStyle w:val="ConsPlusNormal"/>
              <w:jc w:val="center"/>
            </w:pPr>
            <w:r w:rsidRPr="008858CB">
              <w:lastRenderedPageBreak/>
              <w:t>15.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5C4EFF" w:rsidRDefault="000E4CAA" w:rsidP="00E27355">
            <w:pPr>
              <w:pStyle w:val="ConsPlusNormal"/>
            </w:pPr>
            <w:r w:rsidRPr="005C4EFF">
              <w:t>Внедрение в практику кадровой работы городской Думы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7268A5" w:rsidRDefault="000E4CAA" w:rsidP="00E27355">
            <w:pPr>
              <w:pStyle w:val="ConsPlusNormal"/>
              <w:jc w:val="center"/>
            </w:pPr>
            <w:r w:rsidRPr="007268A5">
              <w:t>ежеквартально</w:t>
            </w:r>
          </w:p>
          <w:p w:rsidR="000E4CAA" w:rsidRPr="005C4EFF" w:rsidRDefault="000E4CAA" w:rsidP="00E27355">
            <w:pPr>
              <w:pStyle w:val="ConsPlusNormal"/>
              <w:jc w:val="center"/>
            </w:pPr>
            <w:r w:rsidRPr="007268A5">
              <w:t>(при наличии вакантных вышестоящих должностей)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9" w:rsidRDefault="000E4CAA" w:rsidP="003574B5">
            <w:pPr>
              <w:pStyle w:val="ConsPlusNormal"/>
              <w:jc w:val="center"/>
            </w:pPr>
            <w:r w:rsidRPr="005C4EFF">
              <w:t xml:space="preserve">Глава города Вологды, </w:t>
            </w:r>
            <w:r w:rsidR="004D33B0">
              <w:t xml:space="preserve">начальник Отдела организационного, документационного </w:t>
            </w:r>
          </w:p>
          <w:p w:rsidR="003574B5" w:rsidRPr="005C4EFF" w:rsidRDefault="004D33B0" w:rsidP="003574B5">
            <w:pPr>
              <w:pStyle w:val="ConsPlusNormal"/>
              <w:jc w:val="center"/>
            </w:pPr>
            <w:r>
              <w:t>и к</w:t>
            </w:r>
            <w:r w:rsidR="003574B5">
              <w:t>адрового обеспечения Управления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7268A5" w:rsidRDefault="000E4CAA" w:rsidP="00E27355">
            <w:pPr>
              <w:pStyle w:val="ConsPlusNormal"/>
              <w:jc w:val="center"/>
            </w:pPr>
            <w:r w:rsidRPr="007268A5">
              <w:t xml:space="preserve">Реализация мер </w:t>
            </w:r>
          </w:p>
          <w:p w:rsidR="000E4CAA" w:rsidRPr="007268A5" w:rsidRDefault="000E4CAA" w:rsidP="00E27355">
            <w:pPr>
              <w:pStyle w:val="ConsPlusNormal"/>
              <w:jc w:val="center"/>
            </w:pPr>
            <w:r w:rsidRPr="007268A5">
              <w:t xml:space="preserve">по профилактике коррупции в части </w:t>
            </w:r>
          </w:p>
          <w:p w:rsidR="004E1CA5" w:rsidRDefault="000E4CAA" w:rsidP="00E27355">
            <w:pPr>
              <w:pStyle w:val="ConsPlusNormal"/>
              <w:jc w:val="center"/>
            </w:pPr>
            <w:r w:rsidRPr="007268A5">
              <w:t xml:space="preserve">внедрения в практику кадровой работы, </w:t>
            </w:r>
          </w:p>
          <w:p w:rsidR="004E1CA5" w:rsidRDefault="000E4CAA" w:rsidP="00E27355">
            <w:pPr>
              <w:pStyle w:val="ConsPlusNormal"/>
              <w:jc w:val="center"/>
            </w:pPr>
            <w:r w:rsidRPr="007268A5">
              <w:t xml:space="preserve">в </w:t>
            </w:r>
            <w:proofErr w:type="gramStart"/>
            <w:r w:rsidRPr="007268A5">
              <w:t>соответствии</w:t>
            </w:r>
            <w:proofErr w:type="gramEnd"/>
            <w:r w:rsidRPr="007268A5">
              <w:t xml:space="preserve"> с которым длительное, безупречное </w:t>
            </w:r>
          </w:p>
          <w:p w:rsidR="004E1CA5" w:rsidRDefault="000E4CAA" w:rsidP="00E27355">
            <w:pPr>
              <w:pStyle w:val="ConsPlusNormal"/>
              <w:jc w:val="center"/>
            </w:pPr>
            <w:r w:rsidRPr="007268A5">
              <w:t xml:space="preserve">и эффективное исполнение муниципальным служащим своих должностных обязанностей должно </w:t>
            </w:r>
          </w:p>
          <w:p w:rsidR="004E1CA5" w:rsidRDefault="000E4CAA" w:rsidP="00E27355">
            <w:pPr>
              <w:pStyle w:val="ConsPlusNormal"/>
              <w:jc w:val="center"/>
            </w:pPr>
            <w:r w:rsidRPr="007268A5">
              <w:t xml:space="preserve">в обязательном порядке учитываться при назначении его </w:t>
            </w:r>
          </w:p>
          <w:p w:rsidR="000E4CAA" w:rsidRPr="007268A5" w:rsidRDefault="000E4CAA" w:rsidP="00E27355">
            <w:pPr>
              <w:pStyle w:val="ConsPlusNormal"/>
              <w:jc w:val="center"/>
            </w:pPr>
            <w:r w:rsidRPr="007268A5">
              <w:t xml:space="preserve">на вышестоящую должность, </w:t>
            </w:r>
            <w:proofErr w:type="gramStart"/>
            <w:r w:rsidRPr="007268A5">
              <w:t>предусмотренных</w:t>
            </w:r>
            <w:proofErr w:type="gramEnd"/>
            <w:r w:rsidRPr="007268A5">
              <w:t xml:space="preserve"> статьей </w:t>
            </w:r>
          </w:p>
          <w:p w:rsidR="000E4CAA" w:rsidRPr="007268A5" w:rsidRDefault="000E4CAA" w:rsidP="00E27355">
            <w:pPr>
              <w:jc w:val="center"/>
              <w:rPr>
                <w:sz w:val="26"/>
                <w:szCs w:val="26"/>
              </w:rPr>
            </w:pPr>
            <w:r w:rsidRPr="007268A5">
              <w:rPr>
                <w:sz w:val="26"/>
                <w:szCs w:val="26"/>
              </w:rPr>
              <w:t xml:space="preserve">6 Федерального закона </w:t>
            </w:r>
          </w:p>
          <w:p w:rsidR="000E4CAA" w:rsidRPr="007268A5" w:rsidRDefault="000E4CAA" w:rsidP="00E27355">
            <w:pPr>
              <w:jc w:val="center"/>
              <w:rPr>
                <w:bCs/>
                <w:sz w:val="26"/>
                <w:szCs w:val="26"/>
              </w:rPr>
            </w:pPr>
            <w:r w:rsidRPr="007268A5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7268A5" w:rsidRDefault="000E4CAA" w:rsidP="00E27355">
            <w:pPr>
              <w:jc w:val="center"/>
              <w:rPr>
                <w:sz w:val="26"/>
                <w:szCs w:val="26"/>
              </w:rPr>
            </w:pPr>
            <w:r w:rsidRPr="007268A5">
              <w:rPr>
                <w:bCs/>
                <w:sz w:val="26"/>
                <w:szCs w:val="26"/>
              </w:rPr>
              <w:t>№ 273-ФЗ</w:t>
            </w:r>
            <w:r w:rsidRPr="007268A5">
              <w:rPr>
                <w:sz w:val="26"/>
                <w:szCs w:val="26"/>
              </w:rPr>
              <w:t xml:space="preserve"> </w:t>
            </w:r>
          </w:p>
          <w:p w:rsidR="000E4CAA" w:rsidRPr="00D91B04" w:rsidRDefault="00E27355" w:rsidP="00E27355">
            <w:pPr>
              <w:jc w:val="center"/>
              <w:rPr>
                <w:b/>
                <w:bCs/>
                <w:color w:val="FF0000"/>
              </w:rPr>
            </w:pPr>
            <w:r w:rsidRPr="007268A5">
              <w:rPr>
                <w:bCs/>
                <w:sz w:val="26"/>
                <w:szCs w:val="26"/>
              </w:rPr>
              <w:t>«</w:t>
            </w:r>
            <w:r w:rsidR="000E4CAA" w:rsidRPr="007268A5">
              <w:rPr>
                <w:bCs/>
                <w:sz w:val="26"/>
                <w:szCs w:val="26"/>
              </w:rPr>
              <w:t xml:space="preserve">О противодействии </w:t>
            </w:r>
            <w:r w:rsidR="000E4CAA" w:rsidRPr="007268A5">
              <w:rPr>
                <w:bCs/>
                <w:sz w:val="26"/>
                <w:szCs w:val="26"/>
              </w:rPr>
              <w:lastRenderedPageBreak/>
              <w:t>коррупции</w:t>
            </w:r>
            <w:r w:rsidRPr="007268A5">
              <w:rPr>
                <w:bCs/>
                <w:sz w:val="26"/>
                <w:szCs w:val="26"/>
              </w:rPr>
              <w:t>»</w:t>
            </w:r>
            <w:r w:rsidR="000E4CAA" w:rsidRPr="007268A5">
              <w:rPr>
                <w:bCs/>
                <w:sz w:val="26"/>
                <w:szCs w:val="26"/>
              </w:rPr>
              <w:t>.</w:t>
            </w:r>
          </w:p>
        </w:tc>
      </w:tr>
      <w:tr w:rsidR="00651804" w:rsidRPr="00651804" w:rsidTr="00E27355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651804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  <w:r w:rsidRPr="00651804">
              <w:lastRenderedPageBreak/>
              <w:t>16.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8" w:rsidRDefault="000E4CAA" w:rsidP="00E27355">
            <w:pPr>
              <w:pStyle w:val="ConsPlusNormal"/>
            </w:pPr>
            <w:r w:rsidRPr="00651804">
              <w:t xml:space="preserve">Мониторинг правовых актов Вологодской городской Думы и Главы города Вологды </w:t>
            </w:r>
          </w:p>
          <w:p w:rsidR="000E4CAA" w:rsidRPr="00651804" w:rsidRDefault="000E4CAA" w:rsidP="00E27355">
            <w:pPr>
              <w:pStyle w:val="ConsPlusNormal"/>
            </w:pPr>
            <w:r w:rsidRPr="00651804">
              <w:t>в сфере правового регулирования противодействия коррупции, приведение указанных актов в соответствие с изменениями, вносимыми в законодательство Российской Федерации и Вологодской области.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651804" w:rsidRDefault="000E4CAA" w:rsidP="00E27355">
            <w:pPr>
              <w:pStyle w:val="ConsPlusNormal"/>
              <w:jc w:val="center"/>
            </w:pPr>
            <w:r w:rsidRPr="00651804">
              <w:t>ежемесячно</w:t>
            </w:r>
          </w:p>
          <w:p w:rsidR="000E4CAA" w:rsidRPr="00651804" w:rsidRDefault="000E4CAA" w:rsidP="00E27355">
            <w:pPr>
              <w:pStyle w:val="ConsPlusNormal"/>
              <w:jc w:val="center"/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651804" w:rsidRDefault="000E4CAA" w:rsidP="003574B5">
            <w:pPr>
              <w:pStyle w:val="ConsPlusNormal"/>
              <w:jc w:val="center"/>
            </w:pPr>
            <w:r w:rsidRPr="00651804">
              <w:t xml:space="preserve">Начальник </w:t>
            </w:r>
            <w:r w:rsidR="004D33B0">
              <w:t>Отдела правового обеспечения Управле</w:t>
            </w:r>
            <w:bookmarkStart w:id="1" w:name="_GoBack"/>
            <w:bookmarkEnd w:id="1"/>
            <w:r w:rsidR="004D33B0">
              <w:t xml:space="preserve">ния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651804" w:rsidRDefault="000E4CAA" w:rsidP="00E27355">
            <w:pPr>
              <w:pStyle w:val="ConsPlusNormal"/>
              <w:jc w:val="center"/>
            </w:pPr>
            <w:r w:rsidRPr="00651804">
              <w:t>Поддержание</w:t>
            </w:r>
          </w:p>
          <w:p w:rsidR="000E4CAA" w:rsidRPr="00651804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1804">
              <w:rPr>
                <w:sz w:val="26"/>
                <w:szCs w:val="26"/>
              </w:rPr>
              <w:t xml:space="preserve">в актуальном состоянии правовых актов Вологодской городской Думы и локальных правовых актов Главы города Вологды </w:t>
            </w:r>
          </w:p>
          <w:p w:rsidR="000E4CAA" w:rsidRPr="00651804" w:rsidRDefault="000E4CAA" w:rsidP="00E27355">
            <w:pPr>
              <w:pStyle w:val="ConsPlusNormal"/>
              <w:jc w:val="center"/>
            </w:pPr>
            <w:r w:rsidRPr="00651804">
              <w:t xml:space="preserve"> в сфере правового регулирования противодействия коррупции.</w:t>
            </w:r>
          </w:p>
        </w:tc>
      </w:tr>
      <w:tr w:rsidR="000E4CAA" w:rsidRPr="005C4EFF" w:rsidTr="00E27355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6E41D1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  <w:r w:rsidRPr="006E41D1">
              <w:t>17.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38" w:rsidRDefault="000E4CAA" w:rsidP="00E27355">
            <w:pPr>
              <w:pStyle w:val="ConsPlusNormal"/>
            </w:pPr>
            <w:r w:rsidRPr="006E41D1">
              <w:t xml:space="preserve">Рассмотрение в Вологодской городской Думе вопросов правоприменительной практики </w:t>
            </w:r>
          </w:p>
          <w:p w:rsidR="00083238" w:rsidRDefault="000E4CAA" w:rsidP="00E27355">
            <w:pPr>
              <w:pStyle w:val="ConsPlusNormal"/>
            </w:pPr>
            <w:r w:rsidRPr="006E41D1">
              <w:t xml:space="preserve">по результатам вступивших в законную силу решений судов о признании </w:t>
            </w:r>
            <w:proofErr w:type="gramStart"/>
            <w:r w:rsidRPr="006E41D1">
              <w:t>недействительными</w:t>
            </w:r>
            <w:proofErr w:type="gramEnd"/>
            <w:r w:rsidRPr="006E41D1">
              <w:t xml:space="preserve"> ненормативных правовых актов, незаконными решений и действий (бездействия) городской Думы и должностных лиц в целях выработки </w:t>
            </w:r>
          </w:p>
          <w:p w:rsidR="000E4CAA" w:rsidRPr="006E41D1" w:rsidRDefault="000E4CAA" w:rsidP="00E27355">
            <w:pPr>
              <w:pStyle w:val="ConsPlusNormal"/>
            </w:pPr>
            <w:r w:rsidRPr="006E41D1">
              <w:t>и принятия мер по предупреждению и устранению причин выявленных нарушений.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Default="000E4CAA" w:rsidP="00E27355">
            <w:pPr>
              <w:pStyle w:val="ConsPlusNormal"/>
              <w:jc w:val="center"/>
            </w:pPr>
            <w:r w:rsidRPr="005C4EFF">
              <w:t xml:space="preserve">ежеквартально </w:t>
            </w:r>
          </w:p>
          <w:p w:rsidR="000E4CAA" w:rsidRPr="005C4EFF" w:rsidRDefault="000E4CAA" w:rsidP="00E27355">
            <w:pPr>
              <w:pStyle w:val="ConsPlusNormal"/>
              <w:jc w:val="center"/>
            </w:pPr>
            <w:r w:rsidRPr="005C4EFF">
              <w:t>(при наличии соответствующих решений судебных органов)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5C4EFF" w:rsidRDefault="000E4CAA" w:rsidP="003574B5">
            <w:pPr>
              <w:pStyle w:val="ConsPlusNormal"/>
              <w:jc w:val="center"/>
            </w:pPr>
            <w:r w:rsidRPr="006E41D1">
              <w:t xml:space="preserve">Начальник </w:t>
            </w:r>
            <w:r w:rsidR="004D33B0">
              <w:t>Отдела правового обеспечения Управления</w:t>
            </w:r>
            <w:r w:rsidRPr="006E41D1">
              <w:t>, комиссия по обеспечению</w:t>
            </w:r>
            <w:r w:rsidRPr="006E41D1">
              <w:rPr>
                <w:b/>
              </w:rPr>
              <w:t xml:space="preserve"> </w:t>
            </w:r>
            <w:r w:rsidRPr="006E41D1">
              <w:t xml:space="preserve">реализации </w:t>
            </w:r>
            <w:hyperlink w:anchor="P43">
              <w:r w:rsidRPr="006E41D1">
                <w:t>Плана</w:t>
              </w:r>
            </w:hyperlink>
            <w:r w:rsidRPr="006E41D1">
              <w:t xml:space="preserve"> мероприятий Вологодской городской Думы по противодействию коррупции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DE33BA" w:rsidRDefault="000E4CAA" w:rsidP="00E27355">
            <w:pPr>
              <w:pStyle w:val="ConsPlusNormal"/>
              <w:jc w:val="center"/>
            </w:pPr>
            <w:r w:rsidRPr="00DE33BA">
              <w:t xml:space="preserve">Реализация мер </w:t>
            </w:r>
          </w:p>
          <w:p w:rsidR="000E4CAA" w:rsidRPr="00DE33BA" w:rsidRDefault="000E4CAA" w:rsidP="00E27355">
            <w:pPr>
              <w:pStyle w:val="ConsPlusNormal"/>
              <w:jc w:val="center"/>
            </w:pPr>
            <w:r w:rsidRPr="00DE33BA">
              <w:t xml:space="preserve">по профилактике коррупции в части </w:t>
            </w:r>
          </w:p>
          <w:p w:rsidR="00BC2630" w:rsidRDefault="000E4CAA" w:rsidP="00E27355">
            <w:pPr>
              <w:pStyle w:val="ConsPlusNormal"/>
              <w:jc w:val="center"/>
            </w:pPr>
            <w:r w:rsidRPr="00DE33BA">
              <w:t xml:space="preserve">рассмотрения вопросов правоприменительной </w:t>
            </w:r>
            <w:proofErr w:type="gramStart"/>
            <w:r w:rsidRPr="00DE33BA">
              <w:t>практики</w:t>
            </w:r>
            <w:proofErr w:type="gramEnd"/>
            <w:r w:rsidRPr="00DE33BA">
              <w:t xml:space="preserve"> по результатам вступивших в законную силу решений судов </w:t>
            </w:r>
          </w:p>
          <w:p w:rsidR="000E4CAA" w:rsidRPr="00DE33BA" w:rsidRDefault="000E4CAA" w:rsidP="00E27355">
            <w:pPr>
              <w:pStyle w:val="ConsPlusNormal"/>
              <w:jc w:val="center"/>
            </w:pPr>
            <w:r w:rsidRPr="00DE33BA">
              <w:t xml:space="preserve">о признании </w:t>
            </w:r>
            <w:proofErr w:type="gramStart"/>
            <w:r w:rsidRPr="00DE33BA">
              <w:t>недействительными</w:t>
            </w:r>
            <w:proofErr w:type="gramEnd"/>
            <w:r w:rsidRPr="00DE33BA">
              <w:t xml:space="preserve"> ненормативных правовых актов, незаконными решений и действий (бездействия) городской Думы и должностных лиц </w:t>
            </w:r>
          </w:p>
          <w:p w:rsidR="00BC2630" w:rsidRDefault="000E4CAA" w:rsidP="00E27355">
            <w:pPr>
              <w:pStyle w:val="ConsPlusNormal"/>
              <w:jc w:val="center"/>
            </w:pPr>
            <w:r w:rsidRPr="00DE33BA">
              <w:t xml:space="preserve">в целях выработки </w:t>
            </w:r>
          </w:p>
          <w:p w:rsidR="00BC2630" w:rsidRDefault="000E4CAA" w:rsidP="00E27355">
            <w:pPr>
              <w:pStyle w:val="ConsPlusNormal"/>
              <w:jc w:val="center"/>
            </w:pPr>
            <w:r w:rsidRPr="00DE33BA">
              <w:t xml:space="preserve">и принятия мер </w:t>
            </w:r>
          </w:p>
          <w:p w:rsidR="00BC2630" w:rsidRDefault="000E4CAA" w:rsidP="00E27355">
            <w:pPr>
              <w:pStyle w:val="ConsPlusNormal"/>
              <w:jc w:val="center"/>
            </w:pPr>
            <w:r w:rsidRPr="00DE33BA">
              <w:t xml:space="preserve">по предупреждению </w:t>
            </w:r>
          </w:p>
          <w:p w:rsidR="000E4CAA" w:rsidRPr="00DE33BA" w:rsidRDefault="000E4CAA" w:rsidP="00E27355">
            <w:pPr>
              <w:pStyle w:val="ConsPlusNormal"/>
              <w:jc w:val="center"/>
            </w:pPr>
            <w:r w:rsidRPr="00DE33BA">
              <w:lastRenderedPageBreak/>
              <w:t xml:space="preserve">и устранению причин выявленных нарушений, предусмотренных статьей </w:t>
            </w:r>
          </w:p>
          <w:p w:rsidR="000E4CAA" w:rsidRPr="00DE33BA" w:rsidRDefault="000E4CAA" w:rsidP="00E27355">
            <w:pPr>
              <w:jc w:val="center"/>
              <w:rPr>
                <w:sz w:val="26"/>
                <w:szCs w:val="26"/>
              </w:rPr>
            </w:pPr>
            <w:r w:rsidRPr="00DE33BA">
              <w:rPr>
                <w:sz w:val="26"/>
                <w:szCs w:val="26"/>
              </w:rPr>
              <w:t xml:space="preserve">6 Федерального закона </w:t>
            </w:r>
          </w:p>
          <w:p w:rsidR="000E4CAA" w:rsidRPr="00DE33BA" w:rsidRDefault="000E4CAA" w:rsidP="00E27355">
            <w:pPr>
              <w:jc w:val="center"/>
              <w:rPr>
                <w:bCs/>
                <w:sz w:val="26"/>
                <w:szCs w:val="26"/>
              </w:rPr>
            </w:pPr>
            <w:r w:rsidRPr="00DE33BA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2E1D62" w:rsidRDefault="000E4CAA" w:rsidP="00E27355">
            <w:pPr>
              <w:pStyle w:val="ConsPlusNormal"/>
              <w:jc w:val="center"/>
            </w:pPr>
            <w:r w:rsidRPr="00DE33BA">
              <w:rPr>
                <w:bCs/>
              </w:rPr>
              <w:t>№ 273-ФЗ</w:t>
            </w:r>
            <w:r w:rsidRPr="00DE33BA">
              <w:t xml:space="preserve"> </w:t>
            </w:r>
          </w:p>
          <w:p w:rsidR="000E4CAA" w:rsidRPr="00E872EA" w:rsidRDefault="00E27355" w:rsidP="00E27355">
            <w:pPr>
              <w:pStyle w:val="ConsPlusNormal"/>
              <w:jc w:val="center"/>
              <w:rPr>
                <w:b/>
              </w:rPr>
            </w:pPr>
            <w:r w:rsidRPr="00DE33BA">
              <w:rPr>
                <w:bCs/>
              </w:rPr>
              <w:t>«</w:t>
            </w:r>
            <w:r w:rsidR="000E4CAA" w:rsidRPr="00DE33BA">
              <w:rPr>
                <w:bCs/>
              </w:rPr>
              <w:t>О противодействии коррупции</w:t>
            </w:r>
            <w:r w:rsidRPr="00DE33BA">
              <w:rPr>
                <w:bCs/>
              </w:rPr>
              <w:t>»</w:t>
            </w:r>
            <w:r w:rsidR="000E4CAA" w:rsidRPr="00DE33BA">
              <w:rPr>
                <w:bCs/>
              </w:rPr>
              <w:t>.</w:t>
            </w:r>
          </w:p>
        </w:tc>
      </w:tr>
      <w:tr w:rsidR="00AD6A6E" w:rsidRPr="00AD6A6E" w:rsidTr="00AD6A6E">
        <w:tblPrEx>
          <w:tblBorders>
            <w:insideH w:val="nil"/>
          </w:tblBorders>
        </w:tblPrEx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AD6A6E" w:rsidRDefault="000E4CAA" w:rsidP="00E27355">
            <w:pPr>
              <w:pStyle w:val="ConsPlusNormal"/>
              <w:jc w:val="center"/>
            </w:pPr>
            <w:r w:rsidRPr="00AD6A6E">
              <w:lastRenderedPageBreak/>
              <w:t>18.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6E" w:rsidRDefault="000E4CAA" w:rsidP="00E27355">
            <w:pPr>
              <w:pStyle w:val="ConsPlusNormal"/>
            </w:pPr>
            <w:r w:rsidRPr="00AD6A6E">
              <w:t xml:space="preserve">Проведение оценки коррупционных рисков, возникающих при реализации Вологодской городской Думой </w:t>
            </w:r>
            <w:r w:rsidR="00AD6A6E">
              <w:t xml:space="preserve">полномочий (функций) </w:t>
            </w:r>
          </w:p>
          <w:p w:rsidR="000E4CAA" w:rsidRPr="00AD6A6E" w:rsidRDefault="000E4CAA" w:rsidP="00E27355">
            <w:pPr>
              <w:pStyle w:val="ConsPlusNormal"/>
            </w:pPr>
            <w:r w:rsidRPr="00AD6A6E">
              <w:t xml:space="preserve">в целях принятие мер по </w:t>
            </w:r>
            <w:r w:rsidRPr="00AD6A6E">
              <w:rPr>
                <w:bCs/>
              </w:rPr>
              <w:t>предупреждению коррупции, минимизации и (или) ликвидации последствий коррупционных правонарушений.</w:t>
            </w:r>
            <w:r w:rsidRPr="00AD6A6E">
              <w:t xml:space="preserve"> </w:t>
            </w:r>
          </w:p>
          <w:p w:rsidR="000E4CAA" w:rsidRPr="00AD6A6E" w:rsidRDefault="000E4CAA" w:rsidP="00E27355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AD6A6E" w:rsidRDefault="000E4CAA" w:rsidP="00E27355">
            <w:pPr>
              <w:pStyle w:val="ConsPlusNormal"/>
              <w:jc w:val="center"/>
            </w:pPr>
            <w:r w:rsidRPr="00AD6A6E">
              <w:t>ежегодно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C9" w:rsidRDefault="000E4CAA" w:rsidP="00E27355">
            <w:pPr>
              <w:pStyle w:val="ConsPlusNormal"/>
              <w:jc w:val="center"/>
            </w:pPr>
            <w:r w:rsidRPr="00AD6A6E">
              <w:t xml:space="preserve">Председатель комиссии по обеспечению реализации Плана мероприятий Вологодской городской Думы </w:t>
            </w:r>
          </w:p>
          <w:p w:rsidR="000E4CAA" w:rsidRPr="00AD6A6E" w:rsidRDefault="000E4CAA" w:rsidP="00E27355">
            <w:pPr>
              <w:pStyle w:val="ConsPlusNormal"/>
              <w:jc w:val="center"/>
            </w:pPr>
            <w:r w:rsidRPr="00AD6A6E">
              <w:t>по противодействию коррупции,</w:t>
            </w:r>
          </w:p>
          <w:p w:rsidR="000E4CAA" w:rsidRPr="00AD6A6E" w:rsidRDefault="000E4CAA" w:rsidP="00AD6A6E">
            <w:pPr>
              <w:pStyle w:val="ConsPlusNormal"/>
              <w:jc w:val="center"/>
            </w:pPr>
            <w:r w:rsidRPr="00AD6A6E">
              <w:t>руководители структурных подразделений аппарата Вологодской городской Думы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6E" w:rsidRDefault="000E4CAA" w:rsidP="00E27355">
            <w:pPr>
              <w:pStyle w:val="ConsPlusNormal"/>
              <w:jc w:val="center"/>
            </w:pPr>
            <w:r w:rsidRPr="00AD6A6E">
              <w:t xml:space="preserve">Утверждение </w:t>
            </w:r>
            <w:r w:rsidR="00FD0F4C">
              <w:t>п</w:t>
            </w:r>
            <w:r w:rsidRPr="00AD6A6E">
              <w:t>редседател</w:t>
            </w:r>
            <w:r w:rsidR="00FD0F4C">
              <w:t>ем</w:t>
            </w:r>
            <w:r w:rsidRPr="00AD6A6E">
              <w:t xml:space="preserve"> комиссии </w:t>
            </w:r>
          </w:p>
          <w:p w:rsidR="002E1D62" w:rsidRDefault="000E4CAA" w:rsidP="00E27355">
            <w:pPr>
              <w:pStyle w:val="ConsPlusNormal"/>
              <w:jc w:val="center"/>
            </w:pPr>
            <w:r w:rsidRPr="00AD6A6E">
              <w:t xml:space="preserve">по обеспечению реализации Плана мероприятий Вологодской городской Думы </w:t>
            </w:r>
          </w:p>
          <w:p w:rsidR="000E4CAA" w:rsidRPr="00AD6A6E" w:rsidRDefault="000E4CAA" w:rsidP="00E27355">
            <w:pPr>
              <w:pStyle w:val="ConsPlusNormal"/>
              <w:jc w:val="center"/>
            </w:pPr>
            <w:r w:rsidRPr="00AD6A6E">
              <w:t>по противодействию коррупции перечня</w:t>
            </w:r>
          </w:p>
          <w:p w:rsidR="000E4CAA" w:rsidRPr="00AD6A6E" w:rsidRDefault="000E4CAA" w:rsidP="00AD6A6E">
            <w:pPr>
              <w:pStyle w:val="ConsPlusNormal"/>
              <w:jc w:val="center"/>
            </w:pPr>
            <w:r w:rsidRPr="00AD6A6E">
              <w:t>коррупционно-опасных функций, осуществляемых  Вологодской городской Думы.</w:t>
            </w:r>
          </w:p>
        </w:tc>
      </w:tr>
      <w:tr w:rsidR="00AA054A" w:rsidRPr="00D74F09" w:rsidTr="00B964DD">
        <w:tblPrEx>
          <w:tblBorders>
            <w:insideH w:val="nil"/>
          </w:tblBorders>
        </w:tblPrEx>
        <w:trPr>
          <w:trHeight w:val="1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D74F09" w:rsidRDefault="000E4CAA" w:rsidP="00E27355">
            <w:pPr>
              <w:pStyle w:val="ConsPlusNormal"/>
              <w:jc w:val="center"/>
              <w:rPr>
                <w:i/>
                <w:strike/>
              </w:rPr>
            </w:pPr>
            <w:r w:rsidRPr="00D74F09">
              <w:t xml:space="preserve">19.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A" w:rsidRPr="00D74F09" w:rsidRDefault="000E4CAA" w:rsidP="00E27355">
            <w:pPr>
              <w:pStyle w:val="ConsPlusNormal"/>
            </w:pPr>
            <w:r w:rsidRPr="00D74F09">
              <w:t>Повышение уровня оплаты труда и социальной защищенности муниципальных служащих.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0E4CAA" w:rsidP="00E27355">
            <w:pPr>
              <w:pStyle w:val="ConsPlusNormal"/>
              <w:jc w:val="center"/>
            </w:pPr>
            <w:r w:rsidRPr="00D74F09">
              <w:t xml:space="preserve">в течение 2 месяцев после принятия соответствующего федерального </w:t>
            </w:r>
          </w:p>
          <w:p w:rsidR="000E4CAA" w:rsidRPr="00D74F09" w:rsidRDefault="000E4CAA" w:rsidP="00E27355">
            <w:pPr>
              <w:pStyle w:val="ConsPlusNormal"/>
              <w:jc w:val="center"/>
            </w:pPr>
            <w:r w:rsidRPr="00D74F09">
              <w:t>и (или) областного нормативного правового акта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09" w:rsidRDefault="000E4CAA" w:rsidP="00E27355">
            <w:pPr>
              <w:pStyle w:val="ConsPlusNormal"/>
              <w:jc w:val="center"/>
            </w:pPr>
            <w:r w:rsidRPr="00D74F09">
              <w:t xml:space="preserve">Председатель постоянного </w:t>
            </w:r>
            <w:r w:rsidR="00DF55F0">
              <w:t xml:space="preserve">комитета </w:t>
            </w:r>
            <w:r w:rsidRPr="00D74F09">
              <w:t xml:space="preserve">Вологодской городской Думы по вопросам местного значения </w:t>
            </w:r>
          </w:p>
          <w:p w:rsidR="000E4CAA" w:rsidRPr="00D74F09" w:rsidRDefault="000E4CAA" w:rsidP="00E27355">
            <w:pPr>
              <w:pStyle w:val="ConsPlusNormal"/>
              <w:jc w:val="center"/>
            </w:pPr>
            <w:r w:rsidRPr="00D74F09">
              <w:t>и законности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C9" w:rsidRDefault="000E4CAA" w:rsidP="00E27355">
            <w:pPr>
              <w:jc w:val="center"/>
              <w:rPr>
                <w:bCs/>
                <w:sz w:val="26"/>
                <w:szCs w:val="26"/>
              </w:rPr>
            </w:pPr>
            <w:r w:rsidRPr="00D74F09">
              <w:rPr>
                <w:sz w:val="26"/>
                <w:szCs w:val="26"/>
              </w:rPr>
              <w:t>Реализация основных направлений деятельности по повышению эффективности противодействия коррупции в части</w:t>
            </w:r>
            <w:r w:rsidRPr="00D74F09">
              <w:rPr>
                <w:bCs/>
                <w:sz w:val="26"/>
                <w:szCs w:val="26"/>
              </w:rPr>
              <w:t xml:space="preserve"> повышения уровня оплаты труда и социальной защищенности </w:t>
            </w:r>
          </w:p>
          <w:p w:rsidR="000E4CAA" w:rsidRPr="00D74F09" w:rsidRDefault="000E4CAA" w:rsidP="00E27355">
            <w:pPr>
              <w:jc w:val="center"/>
              <w:rPr>
                <w:bCs/>
                <w:sz w:val="26"/>
                <w:szCs w:val="26"/>
              </w:rPr>
            </w:pPr>
            <w:r w:rsidRPr="00D74F09">
              <w:rPr>
                <w:bCs/>
                <w:sz w:val="26"/>
                <w:szCs w:val="26"/>
              </w:rPr>
              <w:lastRenderedPageBreak/>
              <w:t xml:space="preserve">и муниципальных служащих, предусмотренных статьей </w:t>
            </w:r>
          </w:p>
          <w:p w:rsidR="000E4CAA" w:rsidRPr="00D74F09" w:rsidRDefault="000E4CAA" w:rsidP="00E27355">
            <w:pPr>
              <w:jc w:val="center"/>
              <w:rPr>
                <w:sz w:val="26"/>
                <w:szCs w:val="26"/>
              </w:rPr>
            </w:pPr>
            <w:r w:rsidRPr="00D74F09">
              <w:rPr>
                <w:bCs/>
                <w:sz w:val="26"/>
                <w:szCs w:val="26"/>
              </w:rPr>
              <w:t>7</w:t>
            </w:r>
            <w:r w:rsidRPr="00D74F09">
              <w:rPr>
                <w:sz w:val="26"/>
                <w:szCs w:val="26"/>
              </w:rPr>
              <w:t xml:space="preserve"> Федерального закона </w:t>
            </w:r>
          </w:p>
          <w:p w:rsidR="000E4CAA" w:rsidRPr="00D74F09" w:rsidRDefault="000E4CAA" w:rsidP="00E27355">
            <w:pPr>
              <w:jc w:val="center"/>
              <w:rPr>
                <w:bCs/>
                <w:sz w:val="26"/>
                <w:szCs w:val="26"/>
              </w:rPr>
            </w:pPr>
            <w:r w:rsidRPr="00D74F09">
              <w:rPr>
                <w:bCs/>
                <w:sz w:val="26"/>
                <w:szCs w:val="26"/>
              </w:rPr>
              <w:t xml:space="preserve">от 25 декабря 2008 года </w:t>
            </w:r>
          </w:p>
          <w:p w:rsidR="00D74F09" w:rsidRDefault="000E4CAA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4F09">
              <w:rPr>
                <w:bCs/>
                <w:sz w:val="26"/>
                <w:szCs w:val="26"/>
              </w:rPr>
              <w:t>№ 273-ФЗ</w:t>
            </w:r>
            <w:r w:rsidRPr="00D74F09">
              <w:rPr>
                <w:sz w:val="26"/>
                <w:szCs w:val="26"/>
              </w:rPr>
              <w:t xml:space="preserve"> </w:t>
            </w:r>
          </w:p>
          <w:p w:rsidR="000E4CAA" w:rsidRPr="00D74F09" w:rsidRDefault="00E27355" w:rsidP="00E273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74F09">
              <w:rPr>
                <w:bCs/>
                <w:sz w:val="26"/>
                <w:szCs w:val="26"/>
              </w:rPr>
              <w:t>«</w:t>
            </w:r>
            <w:r w:rsidR="000E4CAA" w:rsidRPr="00D74F09">
              <w:rPr>
                <w:bCs/>
                <w:sz w:val="26"/>
                <w:szCs w:val="26"/>
              </w:rPr>
              <w:t>О противодействии коррупции</w:t>
            </w:r>
            <w:r w:rsidRPr="00D74F09">
              <w:rPr>
                <w:bCs/>
                <w:sz w:val="26"/>
                <w:szCs w:val="26"/>
              </w:rPr>
              <w:t>»</w:t>
            </w:r>
            <w:r w:rsidR="000E4CAA" w:rsidRPr="00D74F09">
              <w:rPr>
                <w:bCs/>
                <w:sz w:val="26"/>
                <w:szCs w:val="26"/>
              </w:rPr>
              <w:t>.</w:t>
            </w:r>
          </w:p>
        </w:tc>
      </w:tr>
    </w:tbl>
    <w:p w:rsidR="00855118" w:rsidRDefault="00956BA7" w:rsidP="00956BA7">
      <w:pPr>
        <w:pStyle w:val="ConsPlusNormal"/>
        <w:jc w:val="right"/>
        <w:sectPr w:rsidR="00855118" w:rsidSect="007D5B09">
          <w:headerReference w:type="default" r:id="rId27"/>
          <w:headerReference w:type="first" r:id="rId28"/>
          <w:pgSz w:w="16838" w:h="11906" w:orient="landscape" w:code="9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  <w:r>
        <w:lastRenderedPageBreak/>
        <w:t>».</w:t>
      </w:r>
    </w:p>
    <w:p w:rsidR="005E7E04" w:rsidRDefault="005E7E04" w:rsidP="00F84F4D">
      <w:pPr>
        <w:jc w:val="right"/>
        <w:rPr>
          <w:sz w:val="26"/>
          <w:szCs w:val="26"/>
        </w:rPr>
      </w:pPr>
    </w:p>
    <w:sectPr w:rsidR="005E7E04" w:rsidSect="00F84F4D">
      <w:pgSz w:w="11906" w:h="16838" w:code="9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CF" w:rsidRDefault="00C322CF" w:rsidP="002165C4">
      <w:r>
        <w:separator/>
      </w:r>
    </w:p>
  </w:endnote>
  <w:endnote w:type="continuationSeparator" w:id="0">
    <w:p w:rsidR="00C322CF" w:rsidRDefault="00C322CF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CF" w:rsidRDefault="00C322CF" w:rsidP="002165C4">
      <w:r>
        <w:separator/>
      </w:r>
    </w:p>
  </w:footnote>
  <w:footnote w:type="continuationSeparator" w:id="0">
    <w:p w:rsidR="00C322CF" w:rsidRDefault="00C322CF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487772"/>
      <w:docPartObj>
        <w:docPartGallery w:val="Page Numbers (Top of Page)"/>
        <w:docPartUnique/>
      </w:docPartObj>
    </w:sdtPr>
    <w:sdtEndPr/>
    <w:sdtContent>
      <w:p w:rsidR="00CD0552" w:rsidRDefault="00CD05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4D">
          <w:rPr>
            <w:noProof/>
          </w:rPr>
          <w:t>18</w:t>
        </w:r>
        <w:r>
          <w:fldChar w:fldCharType="end"/>
        </w:r>
      </w:p>
    </w:sdtContent>
  </w:sdt>
  <w:p w:rsidR="00CD0552" w:rsidRDefault="00CD05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552" w:rsidRDefault="00CD0552" w:rsidP="00D258D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629"/>
    <w:multiLevelType w:val="hybridMultilevel"/>
    <w:tmpl w:val="8FE6D552"/>
    <w:lvl w:ilvl="0" w:tplc="A9C0A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9212D"/>
    <w:multiLevelType w:val="multilevel"/>
    <w:tmpl w:val="D4F0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6266D"/>
    <w:multiLevelType w:val="multilevel"/>
    <w:tmpl w:val="D3AC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56429"/>
    <w:multiLevelType w:val="hybridMultilevel"/>
    <w:tmpl w:val="44249E32"/>
    <w:lvl w:ilvl="0" w:tplc="64E40028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F"/>
    <w:rsid w:val="00001DB9"/>
    <w:rsid w:val="00004A26"/>
    <w:rsid w:val="00006399"/>
    <w:rsid w:val="00012336"/>
    <w:rsid w:val="00013398"/>
    <w:rsid w:val="000165AE"/>
    <w:rsid w:val="000178D8"/>
    <w:rsid w:val="00022938"/>
    <w:rsid w:val="00022E79"/>
    <w:rsid w:val="00023F1C"/>
    <w:rsid w:val="00024A5E"/>
    <w:rsid w:val="00026383"/>
    <w:rsid w:val="000263C2"/>
    <w:rsid w:val="000263FB"/>
    <w:rsid w:val="00026C0B"/>
    <w:rsid w:val="000300C0"/>
    <w:rsid w:val="00030442"/>
    <w:rsid w:val="00030797"/>
    <w:rsid w:val="0003177F"/>
    <w:rsid w:val="00032BA9"/>
    <w:rsid w:val="000331DD"/>
    <w:rsid w:val="000335CC"/>
    <w:rsid w:val="00033DF9"/>
    <w:rsid w:val="00034309"/>
    <w:rsid w:val="000352AE"/>
    <w:rsid w:val="00036FBB"/>
    <w:rsid w:val="000375AB"/>
    <w:rsid w:val="00037628"/>
    <w:rsid w:val="000408B1"/>
    <w:rsid w:val="000422AE"/>
    <w:rsid w:val="00044CC0"/>
    <w:rsid w:val="00044F52"/>
    <w:rsid w:val="00044FDA"/>
    <w:rsid w:val="00046A1C"/>
    <w:rsid w:val="00046D7D"/>
    <w:rsid w:val="00046FE9"/>
    <w:rsid w:val="00047001"/>
    <w:rsid w:val="000473F2"/>
    <w:rsid w:val="00050937"/>
    <w:rsid w:val="00052124"/>
    <w:rsid w:val="0005238F"/>
    <w:rsid w:val="00056131"/>
    <w:rsid w:val="0005716A"/>
    <w:rsid w:val="00057AF1"/>
    <w:rsid w:val="00060BBF"/>
    <w:rsid w:val="000625B3"/>
    <w:rsid w:val="00063C10"/>
    <w:rsid w:val="00064891"/>
    <w:rsid w:val="0006582A"/>
    <w:rsid w:val="00066008"/>
    <w:rsid w:val="0006608B"/>
    <w:rsid w:val="00070BD4"/>
    <w:rsid w:val="000713C7"/>
    <w:rsid w:val="00071496"/>
    <w:rsid w:val="00072A47"/>
    <w:rsid w:val="00072A6B"/>
    <w:rsid w:val="00072F0F"/>
    <w:rsid w:val="00073C24"/>
    <w:rsid w:val="00073CD8"/>
    <w:rsid w:val="00073D99"/>
    <w:rsid w:val="00074147"/>
    <w:rsid w:val="00077CF5"/>
    <w:rsid w:val="00080586"/>
    <w:rsid w:val="0008104F"/>
    <w:rsid w:val="00081219"/>
    <w:rsid w:val="000817C0"/>
    <w:rsid w:val="0008218C"/>
    <w:rsid w:val="00083238"/>
    <w:rsid w:val="00083264"/>
    <w:rsid w:val="000837A2"/>
    <w:rsid w:val="00084C80"/>
    <w:rsid w:val="000853F4"/>
    <w:rsid w:val="00086C46"/>
    <w:rsid w:val="00086EE1"/>
    <w:rsid w:val="00090118"/>
    <w:rsid w:val="00090C51"/>
    <w:rsid w:val="0009118B"/>
    <w:rsid w:val="00091B81"/>
    <w:rsid w:val="00092139"/>
    <w:rsid w:val="00094CC7"/>
    <w:rsid w:val="00095CD4"/>
    <w:rsid w:val="00095F77"/>
    <w:rsid w:val="00096536"/>
    <w:rsid w:val="00097319"/>
    <w:rsid w:val="000974FF"/>
    <w:rsid w:val="000A0E56"/>
    <w:rsid w:val="000A14DA"/>
    <w:rsid w:val="000A266D"/>
    <w:rsid w:val="000A2B4A"/>
    <w:rsid w:val="000A50C6"/>
    <w:rsid w:val="000A5B48"/>
    <w:rsid w:val="000A73F1"/>
    <w:rsid w:val="000A7417"/>
    <w:rsid w:val="000A7541"/>
    <w:rsid w:val="000A7FB1"/>
    <w:rsid w:val="000B0FC8"/>
    <w:rsid w:val="000B2DC3"/>
    <w:rsid w:val="000B30A3"/>
    <w:rsid w:val="000B3344"/>
    <w:rsid w:val="000B386D"/>
    <w:rsid w:val="000B68FC"/>
    <w:rsid w:val="000B7484"/>
    <w:rsid w:val="000B7C40"/>
    <w:rsid w:val="000C19E5"/>
    <w:rsid w:val="000C31A7"/>
    <w:rsid w:val="000C3714"/>
    <w:rsid w:val="000C37E6"/>
    <w:rsid w:val="000C4435"/>
    <w:rsid w:val="000C5EB9"/>
    <w:rsid w:val="000C6613"/>
    <w:rsid w:val="000C6F77"/>
    <w:rsid w:val="000C76F9"/>
    <w:rsid w:val="000C7AD6"/>
    <w:rsid w:val="000D048F"/>
    <w:rsid w:val="000D1341"/>
    <w:rsid w:val="000D1CF5"/>
    <w:rsid w:val="000D30B3"/>
    <w:rsid w:val="000D3BC8"/>
    <w:rsid w:val="000D433D"/>
    <w:rsid w:val="000D4420"/>
    <w:rsid w:val="000D56FC"/>
    <w:rsid w:val="000D60F1"/>
    <w:rsid w:val="000E113B"/>
    <w:rsid w:val="000E11D2"/>
    <w:rsid w:val="000E267E"/>
    <w:rsid w:val="000E2D56"/>
    <w:rsid w:val="000E357D"/>
    <w:rsid w:val="000E4CAA"/>
    <w:rsid w:val="000E4FEC"/>
    <w:rsid w:val="000E6A2B"/>
    <w:rsid w:val="000E7CAC"/>
    <w:rsid w:val="000F137B"/>
    <w:rsid w:val="000F1905"/>
    <w:rsid w:val="000F20CE"/>
    <w:rsid w:val="000F2302"/>
    <w:rsid w:val="000F2D9D"/>
    <w:rsid w:val="000F3660"/>
    <w:rsid w:val="000F3D1D"/>
    <w:rsid w:val="000F47A9"/>
    <w:rsid w:val="000F4B04"/>
    <w:rsid w:val="000F678A"/>
    <w:rsid w:val="000F7669"/>
    <w:rsid w:val="000F77A3"/>
    <w:rsid w:val="00100B05"/>
    <w:rsid w:val="001028C7"/>
    <w:rsid w:val="00103FD8"/>
    <w:rsid w:val="001044E9"/>
    <w:rsid w:val="00104AAA"/>
    <w:rsid w:val="001053CC"/>
    <w:rsid w:val="00105FCB"/>
    <w:rsid w:val="00107930"/>
    <w:rsid w:val="001111CD"/>
    <w:rsid w:val="00111DE7"/>
    <w:rsid w:val="00112815"/>
    <w:rsid w:val="00116FBA"/>
    <w:rsid w:val="001176D4"/>
    <w:rsid w:val="0011788B"/>
    <w:rsid w:val="001207B9"/>
    <w:rsid w:val="00121AD0"/>
    <w:rsid w:val="00123C02"/>
    <w:rsid w:val="0012445A"/>
    <w:rsid w:val="0012548E"/>
    <w:rsid w:val="001256DF"/>
    <w:rsid w:val="001258A6"/>
    <w:rsid w:val="00125C09"/>
    <w:rsid w:val="00126AAD"/>
    <w:rsid w:val="001275AB"/>
    <w:rsid w:val="00127F0D"/>
    <w:rsid w:val="00132A0C"/>
    <w:rsid w:val="00132BA0"/>
    <w:rsid w:val="00133E95"/>
    <w:rsid w:val="00134832"/>
    <w:rsid w:val="001352DE"/>
    <w:rsid w:val="001354F6"/>
    <w:rsid w:val="00136A98"/>
    <w:rsid w:val="00137148"/>
    <w:rsid w:val="00137429"/>
    <w:rsid w:val="0014167E"/>
    <w:rsid w:val="00143378"/>
    <w:rsid w:val="001435F9"/>
    <w:rsid w:val="001437F4"/>
    <w:rsid w:val="00143D9C"/>
    <w:rsid w:val="00144597"/>
    <w:rsid w:val="001468B2"/>
    <w:rsid w:val="00147532"/>
    <w:rsid w:val="00147578"/>
    <w:rsid w:val="00147E6B"/>
    <w:rsid w:val="001501CA"/>
    <w:rsid w:val="00150F41"/>
    <w:rsid w:val="001518E5"/>
    <w:rsid w:val="001533F6"/>
    <w:rsid w:val="00153A64"/>
    <w:rsid w:val="001545E4"/>
    <w:rsid w:val="00154D70"/>
    <w:rsid w:val="00154DBB"/>
    <w:rsid w:val="001614EF"/>
    <w:rsid w:val="001625AA"/>
    <w:rsid w:val="00162BA8"/>
    <w:rsid w:val="00163D6F"/>
    <w:rsid w:val="0016528F"/>
    <w:rsid w:val="00165822"/>
    <w:rsid w:val="0016650B"/>
    <w:rsid w:val="00166559"/>
    <w:rsid w:val="00170571"/>
    <w:rsid w:val="00171296"/>
    <w:rsid w:val="00171D0A"/>
    <w:rsid w:val="0017212C"/>
    <w:rsid w:val="001728A1"/>
    <w:rsid w:val="00173113"/>
    <w:rsid w:val="0017443A"/>
    <w:rsid w:val="00174E41"/>
    <w:rsid w:val="0017581F"/>
    <w:rsid w:val="0017693C"/>
    <w:rsid w:val="00176991"/>
    <w:rsid w:val="00176E1E"/>
    <w:rsid w:val="00177738"/>
    <w:rsid w:val="00180F6D"/>
    <w:rsid w:val="00181823"/>
    <w:rsid w:val="00181C68"/>
    <w:rsid w:val="0018231D"/>
    <w:rsid w:val="0018333E"/>
    <w:rsid w:val="001841F4"/>
    <w:rsid w:val="0018434C"/>
    <w:rsid w:val="00184FF1"/>
    <w:rsid w:val="001851BA"/>
    <w:rsid w:val="001855F2"/>
    <w:rsid w:val="00185F60"/>
    <w:rsid w:val="0018670C"/>
    <w:rsid w:val="001903E2"/>
    <w:rsid w:val="00190F49"/>
    <w:rsid w:val="00191794"/>
    <w:rsid w:val="001919CD"/>
    <w:rsid w:val="00192A38"/>
    <w:rsid w:val="00193029"/>
    <w:rsid w:val="001932ED"/>
    <w:rsid w:val="00193AD9"/>
    <w:rsid w:val="00193D60"/>
    <w:rsid w:val="0019586C"/>
    <w:rsid w:val="001962E5"/>
    <w:rsid w:val="0019644B"/>
    <w:rsid w:val="001A06CC"/>
    <w:rsid w:val="001A28E2"/>
    <w:rsid w:val="001A3EBF"/>
    <w:rsid w:val="001A48C2"/>
    <w:rsid w:val="001A54A9"/>
    <w:rsid w:val="001A741E"/>
    <w:rsid w:val="001A759D"/>
    <w:rsid w:val="001B1252"/>
    <w:rsid w:val="001B1AC0"/>
    <w:rsid w:val="001B21BE"/>
    <w:rsid w:val="001B2499"/>
    <w:rsid w:val="001B26FE"/>
    <w:rsid w:val="001B3E43"/>
    <w:rsid w:val="001B4D50"/>
    <w:rsid w:val="001B5E63"/>
    <w:rsid w:val="001C02D5"/>
    <w:rsid w:val="001C1849"/>
    <w:rsid w:val="001C18A9"/>
    <w:rsid w:val="001C4295"/>
    <w:rsid w:val="001C47BD"/>
    <w:rsid w:val="001C4AB5"/>
    <w:rsid w:val="001C5B9C"/>
    <w:rsid w:val="001C5CA7"/>
    <w:rsid w:val="001C6151"/>
    <w:rsid w:val="001C7ABC"/>
    <w:rsid w:val="001D0115"/>
    <w:rsid w:val="001D2793"/>
    <w:rsid w:val="001D3929"/>
    <w:rsid w:val="001D3C22"/>
    <w:rsid w:val="001D5114"/>
    <w:rsid w:val="001D5D63"/>
    <w:rsid w:val="001D6326"/>
    <w:rsid w:val="001D7AE2"/>
    <w:rsid w:val="001E0E87"/>
    <w:rsid w:val="001E1905"/>
    <w:rsid w:val="001E1E14"/>
    <w:rsid w:val="001E20FE"/>
    <w:rsid w:val="001E2214"/>
    <w:rsid w:val="001E3E82"/>
    <w:rsid w:val="001E44D2"/>
    <w:rsid w:val="001E5578"/>
    <w:rsid w:val="001E59D3"/>
    <w:rsid w:val="001E6DFB"/>
    <w:rsid w:val="001F14FA"/>
    <w:rsid w:val="001F1A01"/>
    <w:rsid w:val="001F2392"/>
    <w:rsid w:val="001F2E4C"/>
    <w:rsid w:val="001F43AB"/>
    <w:rsid w:val="001F7211"/>
    <w:rsid w:val="001F7F0F"/>
    <w:rsid w:val="002009E0"/>
    <w:rsid w:val="00200F08"/>
    <w:rsid w:val="00202F69"/>
    <w:rsid w:val="002039EF"/>
    <w:rsid w:val="00203ADE"/>
    <w:rsid w:val="0020463C"/>
    <w:rsid w:val="00204EB0"/>
    <w:rsid w:val="002066B3"/>
    <w:rsid w:val="00210286"/>
    <w:rsid w:val="00210DA9"/>
    <w:rsid w:val="00212004"/>
    <w:rsid w:val="00212093"/>
    <w:rsid w:val="00212E39"/>
    <w:rsid w:val="00213CFA"/>
    <w:rsid w:val="0021508A"/>
    <w:rsid w:val="002165C4"/>
    <w:rsid w:val="002178D8"/>
    <w:rsid w:val="002179EE"/>
    <w:rsid w:val="00217B07"/>
    <w:rsid w:val="00221159"/>
    <w:rsid w:val="0022142A"/>
    <w:rsid w:val="00222B91"/>
    <w:rsid w:val="002251FF"/>
    <w:rsid w:val="00225D04"/>
    <w:rsid w:val="00235AC9"/>
    <w:rsid w:val="00236F34"/>
    <w:rsid w:val="00237EA3"/>
    <w:rsid w:val="0024050B"/>
    <w:rsid w:val="00241354"/>
    <w:rsid w:val="00241E4D"/>
    <w:rsid w:val="002424EB"/>
    <w:rsid w:val="002439A8"/>
    <w:rsid w:val="002439BA"/>
    <w:rsid w:val="00244EE1"/>
    <w:rsid w:val="00246EA3"/>
    <w:rsid w:val="00247147"/>
    <w:rsid w:val="002503B7"/>
    <w:rsid w:val="00251080"/>
    <w:rsid w:val="002510C8"/>
    <w:rsid w:val="00252759"/>
    <w:rsid w:val="00253E3B"/>
    <w:rsid w:val="00254B00"/>
    <w:rsid w:val="002561D3"/>
    <w:rsid w:val="00256209"/>
    <w:rsid w:val="00256D89"/>
    <w:rsid w:val="00257194"/>
    <w:rsid w:val="002603C4"/>
    <w:rsid w:val="00261CD5"/>
    <w:rsid w:val="00262C1E"/>
    <w:rsid w:val="0026547E"/>
    <w:rsid w:val="00265481"/>
    <w:rsid w:val="002657FA"/>
    <w:rsid w:val="00265DB5"/>
    <w:rsid w:val="002661D3"/>
    <w:rsid w:val="002701B1"/>
    <w:rsid w:val="0027152F"/>
    <w:rsid w:val="002718CC"/>
    <w:rsid w:val="002727D3"/>
    <w:rsid w:val="002730B1"/>
    <w:rsid w:val="0027382B"/>
    <w:rsid w:val="00274D5B"/>
    <w:rsid w:val="00275494"/>
    <w:rsid w:val="002807DD"/>
    <w:rsid w:val="00282119"/>
    <w:rsid w:val="002827F8"/>
    <w:rsid w:val="00282BAB"/>
    <w:rsid w:val="00283DB5"/>
    <w:rsid w:val="0028405D"/>
    <w:rsid w:val="002852E7"/>
    <w:rsid w:val="00285345"/>
    <w:rsid w:val="0028583C"/>
    <w:rsid w:val="00285990"/>
    <w:rsid w:val="00286819"/>
    <w:rsid w:val="00286BBE"/>
    <w:rsid w:val="002908EB"/>
    <w:rsid w:val="00291FBD"/>
    <w:rsid w:val="00294D73"/>
    <w:rsid w:val="00296D77"/>
    <w:rsid w:val="00296E51"/>
    <w:rsid w:val="002A056E"/>
    <w:rsid w:val="002A1D46"/>
    <w:rsid w:val="002A2D98"/>
    <w:rsid w:val="002A38DE"/>
    <w:rsid w:val="002A5DC1"/>
    <w:rsid w:val="002A623C"/>
    <w:rsid w:val="002A6397"/>
    <w:rsid w:val="002A6EE8"/>
    <w:rsid w:val="002A7089"/>
    <w:rsid w:val="002A7354"/>
    <w:rsid w:val="002A766B"/>
    <w:rsid w:val="002A79EC"/>
    <w:rsid w:val="002B1196"/>
    <w:rsid w:val="002B20F1"/>
    <w:rsid w:val="002B2961"/>
    <w:rsid w:val="002B329E"/>
    <w:rsid w:val="002B4E51"/>
    <w:rsid w:val="002B69EB"/>
    <w:rsid w:val="002B6DCA"/>
    <w:rsid w:val="002B706B"/>
    <w:rsid w:val="002B75C2"/>
    <w:rsid w:val="002B7E78"/>
    <w:rsid w:val="002C023E"/>
    <w:rsid w:val="002C07BD"/>
    <w:rsid w:val="002C16E2"/>
    <w:rsid w:val="002C232D"/>
    <w:rsid w:val="002C568B"/>
    <w:rsid w:val="002C5E4A"/>
    <w:rsid w:val="002C6F12"/>
    <w:rsid w:val="002C7830"/>
    <w:rsid w:val="002C7F14"/>
    <w:rsid w:val="002D058D"/>
    <w:rsid w:val="002D1A88"/>
    <w:rsid w:val="002D3256"/>
    <w:rsid w:val="002D3649"/>
    <w:rsid w:val="002D3E7F"/>
    <w:rsid w:val="002D4EAD"/>
    <w:rsid w:val="002D568F"/>
    <w:rsid w:val="002D6B74"/>
    <w:rsid w:val="002D722F"/>
    <w:rsid w:val="002D7748"/>
    <w:rsid w:val="002D7E45"/>
    <w:rsid w:val="002E03CA"/>
    <w:rsid w:val="002E07C1"/>
    <w:rsid w:val="002E0B11"/>
    <w:rsid w:val="002E0F2D"/>
    <w:rsid w:val="002E1D62"/>
    <w:rsid w:val="002E2075"/>
    <w:rsid w:val="002E2622"/>
    <w:rsid w:val="002E264A"/>
    <w:rsid w:val="002E4458"/>
    <w:rsid w:val="002E4945"/>
    <w:rsid w:val="002E4B7F"/>
    <w:rsid w:val="002E5F41"/>
    <w:rsid w:val="002F0001"/>
    <w:rsid w:val="002F2962"/>
    <w:rsid w:val="002F2C43"/>
    <w:rsid w:val="002F4F17"/>
    <w:rsid w:val="002F611A"/>
    <w:rsid w:val="002F7143"/>
    <w:rsid w:val="002F78F6"/>
    <w:rsid w:val="00301B3F"/>
    <w:rsid w:val="003046D6"/>
    <w:rsid w:val="00305BB9"/>
    <w:rsid w:val="00306117"/>
    <w:rsid w:val="00306BEC"/>
    <w:rsid w:val="00311237"/>
    <w:rsid w:val="0031127B"/>
    <w:rsid w:val="0031164D"/>
    <w:rsid w:val="00313B89"/>
    <w:rsid w:val="0031401D"/>
    <w:rsid w:val="00314383"/>
    <w:rsid w:val="00315A05"/>
    <w:rsid w:val="00320321"/>
    <w:rsid w:val="00320AFC"/>
    <w:rsid w:val="00321188"/>
    <w:rsid w:val="0032181F"/>
    <w:rsid w:val="00322AD9"/>
    <w:rsid w:val="00322D1F"/>
    <w:rsid w:val="00323EBC"/>
    <w:rsid w:val="003242DA"/>
    <w:rsid w:val="00325482"/>
    <w:rsid w:val="00325563"/>
    <w:rsid w:val="0032560F"/>
    <w:rsid w:val="00327ED1"/>
    <w:rsid w:val="00330609"/>
    <w:rsid w:val="00330654"/>
    <w:rsid w:val="00331163"/>
    <w:rsid w:val="00331AF5"/>
    <w:rsid w:val="00332C59"/>
    <w:rsid w:val="0033496C"/>
    <w:rsid w:val="003354F9"/>
    <w:rsid w:val="0033687A"/>
    <w:rsid w:val="0033712A"/>
    <w:rsid w:val="00337853"/>
    <w:rsid w:val="00341648"/>
    <w:rsid w:val="003416BD"/>
    <w:rsid w:val="00341869"/>
    <w:rsid w:val="00342B05"/>
    <w:rsid w:val="00343092"/>
    <w:rsid w:val="003431F9"/>
    <w:rsid w:val="0034373F"/>
    <w:rsid w:val="00343A8F"/>
    <w:rsid w:val="00344E8E"/>
    <w:rsid w:val="00344F91"/>
    <w:rsid w:val="00346CDE"/>
    <w:rsid w:val="00347AB3"/>
    <w:rsid w:val="00350E25"/>
    <w:rsid w:val="003510B7"/>
    <w:rsid w:val="00351434"/>
    <w:rsid w:val="00351D57"/>
    <w:rsid w:val="00352738"/>
    <w:rsid w:val="00352B8E"/>
    <w:rsid w:val="003530DB"/>
    <w:rsid w:val="00354060"/>
    <w:rsid w:val="003544FB"/>
    <w:rsid w:val="00354977"/>
    <w:rsid w:val="00356EA5"/>
    <w:rsid w:val="003574B5"/>
    <w:rsid w:val="00361921"/>
    <w:rsid w:val="00361938"/>
    <w:rsid w:val="00361FAA"/>
    <w:rsid w:val="003627A6"/>
    <w:rsid w:val="003639E0"/>
    <w:rsid w:val="0036554C"/>
    <w:rsid w:val="00365AA6"/>
    <w:rsid w:val="00366C02"/>
    <w:rsid w:val="003701B8"/>
    <w:rsid w:val="00370386"/>
    <w:rsid w:val="00371EBF"/>
    <w:rsid w:val="0037419E"/>
    <w:rsid w:val="0037692F"/>
    <w:rsid w:val="00380019"/>
    <w:rsid w:val="00381360"/>
    <w:rsid w:val="00381EEC"/>
    <w:rsid w:val="00383C1C"/>
    <w:rsid w:val="003846B7"/>
    <w:rsid w:val="0038534A"/>
    <w:rsid w:val="00385594"/>
    <w:rsid w:val="003859AC"/>
    <w:rsid w:val="00385C65"/>
    <w:rsid w:val="00386044"/>
    <w:rsid w:val="00386E02"/>
    <w:rsid w:val="003901C2"/>
    <w:rsid w:val="00390D77"/>
    <w:rsid w:val="00391248"/>
    <w:rsid w:val="003920A6"/>
    <w:rsid w:val="003964E4"/>
    <w:rsid w:val="00396A5F"/>
    <w:rsid w:val="00397104"/>
    <w:rsid w:val="00397563"/>
    <w:rsid w:val="003A06CC"/>
    <w:rsid w:val="003A1741"/>
    <w:rsid w:val="003A27D7"/>
    <w:rsid w:val="003A3719"/>
    <w:rsid w:val="003A3FAB"/>
    <w:rsid w:val="003A4135"/>
    <w:rsid w:val="003A4A00"/>
    <w:rsid w:val="003A5265"/>
    <w:rsid w:val="003A5B4B"/>
    <w:rsid w:val="003B05DD"/>
    <w:rsid w:val="003B115F"/>
    <w:rsid w:val="003B2429"/>
    <w:rsid w:val="003B255E"/>
    <w:rsid w:val="003B35C4"/>
    <w:rsid w:val="003B3B61"/>
    <w:rsid w:val="003B486E"/>
    <w:rsid w:val="003B4C61"/>
    <w:rsid w:val="003B4FA4"/>
    <w:rsid w:val="003B5472"/>
    <w:rsid w:val="003B5EF1"/>
    <w:rsid w:val="003B6075"/>
    <w:rsid w:val="003C0895"/>
    <w:rsid w:val="003C0E1C"/>
    <w:rsid w:val="003C26E5"/>
    <w:rsid w:val="003C2E70"/>
    <w:rsid w:val="003C2FB7"/>
    <w:rsid w:val="003C3197"/>
    <w:rsid w:val="003C4158"/>
    <w:rsid w:val="003C4CF4"/>
    <w:rsid w:val="003C5401"/>
    <w:rsid w:val="003C5404"/>
    <w:rsid w:val="003C7157"/>
    <w:rsid w:val="003C7A8A"/>
    <w:rsid w:val="003D007D"/>
    <w:rsid w:val="003D01FF"/>
    <w:rsid w:val="003D02A3"/>
    <w:rsid w:val="003D1249"/>
    <w:rsid w:val="003D1B0A"/>
    <w:rsid w:val="003D20D9"/>
    <w:rsid w:val="003D2E6B"/>
    <w:rsid w:val="003D39BC"/>
    <w:rsid w:val="003D5DBE"/>
    <w:rsid w:val="003D5DE7"/>
    <w:rsid w:val="003D6889"/>
    <w:rsid w:val="003E00C1"/>
    <w:rsid w:val="003E1DC3"/>
    <w:rsid w:val="003E2CD1"/>
    <w:rsid w:val="003E524B"/>
    <w:rsid w:val="003E654E"/>
    <w:rsid w:val="003E71E4"/>
    <w:rsid w:val="003E7DF3"/>
    <w:rsid w:val="003E7E87"/>
    <w:rsid w:val="003F0062"/>
    <w:rsid w:val="003F0CAE"/>
    <w:rsid w:val="003F262D"/>
    <w:rsid w:val="003F2862"/>
    <w:rsid w:val="003F2E29"/>
    <w:rsid w:val="003F4149"/>
    <w:rsid w:val="003F4AA1"/>
    <w:rsid w:val="003F53E6"/>
    <w:rsid w:val="003F68CF"/>
    <w:rsid w:val="003F7470"/>
    <w:rsid w:val="003F7BF6"/>
    <w:rsid w:val="00400B57"/>
    <w:rsid w:val="00403B18"/>
    <w:rsid w:val="00404270"/>
    <w:rsid w:val="00404703"/>
    <w:rsid w:val="00404D8C"/>
    <w:rsid w:val="00410614"/>
    <w:rsid w:val="00411024"/>
    <w:rsid w:val="00411279"/>
    <w:rsid w:val="00411DDB"/>
    <w:rsid w:val="004133C8"/>
    <w:rsid w:val="00413E43"/>
    <w:rsid w:val="0041526A"/>
    <w:rsid w:val="00417F7E"/>
    <w:rsid w:val="00420CDA"/>
    <w:rsid w:val="00421E69"/>
    <w:rsid w:val="004225AF"/>
    <w:rsid w:val="004229AE"/>
    <w:rsid w:val="0042379B"/>
    <w:rsid w:val="00423A09"/>
    <w:rsid w:val="00424098"/>
    <w:rsid w:val="00425D8C"/>
    <w:rsid w:val="00430A52"/>
    <w:rsid w:val="00430F0A"/>
    <w:rsid w:val="00432123"/>
    <w:rsid w:val="00432646"/>
    <w:rsid w:val="00432718"/>
    <w:rsid w:val="00433B24"/>
    <w:rsid w:val="00433EF6"/>
    <w:rsid w:val="00434121"/>
    <w:rsid w:val="00434F89"/>
    <w:rsid w:val="004360F6"/>
    <w:rsid w:val="00436602"/>
    <w:rsid w:val="00437B4A"/>
    <w:rsid w:val="00440277"/>
    <w:rsid w:val="00441EE7"/>
    <w:rsid w:val="004421EC"/>
    <w:rsid w:val="004425C8"/>
    <w:rsid w:val="004436D5"/>
    <w:rsid w:val="00444F53"/>
    <w:rsid w:val="00446827"/>
    <w:rsid w:val="00446BC4"/>
    <w:rsid w:val="004502B0"/>
    <w:rsid w:val="004503BB"/>
    <w:rsid w:val="00450773"/>
    <w:rsid w:val="004509BC"/>
    <w:rsid w:val="00451172"/>
    <w:rsid w:val="0045156A"/>
    <w:rsid w:val="004520EA"/>
    <w:rsid w:val="00452543"/>
    <w:rsid w:val="00452A57"/>
    <w:rsid w:val="00453FC9"/>
    <w:rsid w:val="00455EAC"/>
    <w:rsid w:val="00456ADE"/>
    <w:rsid w:val="00457449"/>
    <w:rsid w:val="0046024F"/>
    <w:rsid w:val="00460BB9"/>
    <w:rsid w:val="00461A98"/>
    <w:rsid w:val="0046389B"/>
    <w:rsid w:val="004642ED"/>
    <w:rsid w:val="004647DA"/>
    <w:rsid w:val="00464E23"/>
    <w:rsid w:val="00465459"/>
    <w:rsid w:val="00466761"/>
    <w:rsid w:val="00467287"/>
    <w:rsid w:val="00467823"/>
    <w:rsid w:val="00470080"/>
    <w:rsid w:val="00470E55"/>
    <w:rsid w:val="0047191C"/>
    <w:rsid w:val="004730C4"/>
    <w:rsid w:val="0047436D"/>
    <w:rsid w:val="0047655A"/>
    <w:rsid w:val="00476D5E"/>
    <w:rsid w:val="00477485"/>
    <w:rsid w:val="00477A10"/>
    <w:rsid w:val="004806AE"/>
    <w:rsid w:val="00481100"/>
    <w:rsid w:val="00483D3C"/>
    <w:rsid w:val="0048430F"/>
    <w:rsid w:val="0048473D"/>
    <w:rsid w:val="0048498E"/>
    <w:rsid w:val="0048655B"/>
    <w:rsid w:val="00487B88"/>
    <w:rsid w:val="004907E2"/>
    <w:rsid w:val="00491618"/>
    <w:rsid w:val="004942C2"/>
    <w:rsid w:val="0049514F"/>
    <w:rsid w:val="00497053"/>
    <w:rsid w:val="004A0625"/>
    <w:rsid w:val="004A1AA3"/>
    <w:rsid w:val="004A21EC"/>
    <w:rsid w:val="004A3770"/>
    <w:rsid w:val="004A58AC"/>
    <w:rsid w:val="004A5E4B"/>
    <w:rsid w:val="004B06EB"/>
    <w:rsid w:val="004B0EB3"/>
    <w:rsid w:val="004B1447"/>
    <w:rsid w:val="004B2D38"/>
    <w:rsid w:val="004B324B"/>
    <w:rsid w:val="004B4267"/>
    <w:rsid w:val="004B4786"/>
    <w:rsid w:val="004B47FD"/>
    <w:rsid w:val="004B4B35"/>
    <w:rsid w:val="004B5B80"/>
    <w:rsid w:val="004B5C75"/>
    <w:rsid w:val="004C0C0C"/>
    <w:rsid w:val="004C10F3"/>
    <w:rsid w:val="004C3243"/>
    <w:rsid w:val="004C45AE"/>
    <w:rsid w:val="004C4CCF"/>
    <w:rsid w:val="004C60F7"/>
    <w:rsid w:val="004D05A0"/>
    <w:rsid w:val="004D06AB"/>
    <w:rsid w:val="004D2791"/>
    <w:rsid w:val="004D33B0"/>
    <w:rsid w:val="004D4E91"/>
    <w:rsid w:val="004D52DC"/>
    <w:rsid w:val="004D5EC7"/>
    <w:rsid w:val="004D741B"/>
    <w:rsid w:val="004D7E2D"/>
    <w:rsid w:val="004E1098"/>
    <w:rsid w:val="004E1ABB"/>
    <w:rsid w:val="004E1C69"/>
    <w:rsid w:val="004E1CA5"/>
    <w:rsid w:val="004E2753"/>
    <w:rsid w:val="004E2EB2"/>
    <w:rsid w:val="004E2EF6"/>
    <w:rsid w:val="004E311D"/>
    <w:rsid w:val="004E39EA"/>
    <w:rsid w:val="004E4199"/>
    <w:rsid w:val="004E525C"/>
    <w:rsid w:val="004E5F91"/>
    <w:rsid w:val="004E666F"/>
    <w:rsid w:val="004F0141"/>
    <w:rsid w:val="004F1133"/>
    <w:rsid w:val="004F13F3"/>
    <w:rsid w:val="004F14F4"/>
    <w:rsid w:val="004F311E"/>
    <w:rsid w:val="004F3748"/>
    <w:rsid w:val="004F50FF"/>
    <w:rsid w:val="004F7B17"/>
    <w:rsid w:val="005000B1"/>
    <w:rsid w:val="0050020C"/>
    <w:rsid w:val="0050198A"/>
    <w:rsid w:val="00501F67"/>
    <w:rsid w:val="00502109"/>
    <w:rsid w:val="0050384A"/>
    <w:rsid w:val="0050784B"/>
    <w:rsid w:val="005119EA"/>
    <w:rsid w:val="005123A1"/>
    <w:rsid w:val="00513DC9"/>
    <w:rsid w:val="005158E4"/>
    <w:rsid w:val="00517B30"/>
    <w:rsid w:val="005209BF"/>
    <w:rsid w:val="00520EAE"/>
    <w:rsid w:val="00521D70"/>
    <w:rsid w:val="005239BB"/>
    <w:rsid w:val="00525ED3"/>
    <w:rsid w:val="00526AD8"/>
    <w:rsid w:val="00531B22"/>
    <w:rsid w:val="00532600"/>
    <w:rsid w:val="0053450E"/>
    <w:rsid w:val="00536D1A"/>
    <w:rsid w:val="00537D99"/>
    <w:rsid w:val="00540937"/>
    <w:rsid w:val="00540B0A"/>
    <w:rsid w:val="005414AA"/>
    <w:rsid w:val="005414D8"/>
    <w:rsid w:val="00541C2D"/>
    <w:rsid w:val="005423CF"/>
    <w:rsid w:val="00543B6A"/>
    <w:rsid w:val="005448E1"/>
    <w:rsid w:val="005454AE"/>
    <w:rsid w:val="00546808"/>
    <w:rsid w:val="005511FC"/>
    <w:rsid w:val="0055157E"/>
    <w:rsid w:val="00551D2A"/>
    <w:rsid w:val="00551EB0"/>
    <w:rsid w:val="00552F79"/>
    <w:rsid w:val="005532FE"/>
    <w:rsid w:val="00553F78"/>
    <w:rsid w:val="00554366"/>
    <w:rsid w:val="00555117"/>
    <w:rsid w:val="00555B46"/>
    <w:rsid w:val="00556471"/>
    <w:rsid w:val="00556C75"/>
    <w:rsid w:val="00556CB9"/>
    <w:rsid w:val="005571D8"/>
    <w:rsid w:val="00560270"/>
    <w:rsid w:val="005606F5"/>
    <w:rsid w:val="0056111A"/>
    <w:rsid w:val="005615BF"/>
    <w:rsid w:val="00562226"/>
    <w:rsid w:val="005638BA"/>
    <w:rsid w:val="00565287"/>
    <w:rsid w:val="0056618B"/>
    <w:rsid w:val="00566450"/>
    <w:rsid w:val="0056690B"/>
    <w:rsid w:val="00566E40"/>
    <w:rsid w:val="0056711A"/>
    <w:rsid w:val="005704AD"/>
    <w:rsid w:val="00570C4C"/>
    <w:rsid w:val="00572744"/>
    <w:rsid w:val="00573DCA"/>
    <w:rsid w:val="00574A76"/>
    <w:rsid w:val="00574DC4"/>
    <w:rsid w:val="0057504D"/>
    <w:rsid w:val="005764C2"/>
    <w:rsid w:val="00576818"/>
    <w:rsid w:val="00577C2C"/>
    <w:rsid w:val="005812A8"/>
    <w:rsid w:val="00581A82"/>
    <w:rsid w:val="00581C0A"/>
    <w:rsid w:val="005820D1"/>
    <w:rsid w:val="00584413"/>
    <w:rsid w:val="00584830"/>
    <w:rsid w:val="00584831"/>
    <w:rsid w:val="00584F26"/>
    <w:rsid w:val="0058684E"/>
    <w:rsid w:val="005915D0"/>
    <w:rsid w:val="00592E30"/>
    <w:rsid w:val="005949F5"/>
    <w:rsid w:val="005961C5"/>
    <w:rsid w:val="005961DC"/>
    <w:rsid w:val="00596725"/>
    <w:rsid w:val="0059697E"/>
    <w:rsid w:val="005969D2"/>
    <w:rsid w:val="00596A79"/>
    <w:rsid w:val="005976C0"/>
    <w:rsid w:val="00597C27"/>
    <w:rsid w:val="005A0ADA"/>
    <w:rsid w:val="005A0CDE"/>
    <w:rsid w:val="005A0D91"/>
    <w:rsid w:val="005A135E"/>
    <w:rsid w:val="005A18D4"/>
    <w:rsid w:val="005A23FE"/>
    <w:rsid w:val="005A2BDA"/>
    <w:rsid w:val="005A5491"/>
    <w:rsid w:val="005A675F"/>
    <w:rsid w:val="005A74A7"/>
    <w:rsid w:val="005A79D1"/>
    <w:rsid w:val="005B0D45"/>
    <w:rsid w:val="005B1A9C"/>
    <w:rsid w:val="005B269A"/>
    <w:rsid w:val="005B29B5"/>
    <w:rsid w:val="005B36B8"/>
    <w:rsid w:val="005B3D81"/>
    <w:rsid w:val="005B4056"/>
    <w:rsid w:val="005B4E3E"/>
    <w:rsid w:val="005B5DA9"/>
    <w:rsid w:val="005B6752"/>
    <w:rsid w:val="005B7201"/>
    <w:rsid w:val="005C0889"/>
    <w:rsid w:val="005C22BE"/>
    <w:rsid w:val="005C2827"/>
    <w:rsid w:val="005C3263"/>
    <w:rsid w:val="005C37E3"/>
    <w:rsid w:val="005C4419"/>
    <w:rsid w:val="005C4983"/>
    <w:rsid w:val="005C4A76"/>
    <w:rsid w:val="005C512A"/>
    <w:rsid w:val="005C66C8"/>
    <w:rsid w:val="005C6CBF"/>
    <w:rsid w:val="005C6F4D"/>
    <w:rsid w:val="005C73A4"/>
    <w:rsid w:val="005C7C3E"/>
    <w:rsid w:val="005D0649"/>
    <w:rsid w:val="005D27F9"/>
    <w:rsid w:val="005D375B"/>
    <w:rsid w:val="005D398F"/>
    <w:rsid w:val="005D3B5C"/>
    <w:rsid w:val="005D4DFA"/>
    <w:rsid w:val="005D537C"/>
    <w:rsid w:val="005D5D84"/>
    <w:rsid w:val="005D5FFE"/>
    <w:rsid w:val="005D6817"/>
    <w:rsid w:val="005D6A7B"/>
    <w:rsid w:val="005D6BE7"/>
    <w:rsid w:val="005E0346"/>
    <w:rsid w:val="005E0E8E"/>
    <w:rsid w:val="005E128D"/>
    <w:rsid w:val="005E27E6"/>
    <w:rsid w:val="005E351E"/>
    <w:rsid w:val="005E3DC9"/>
    <w:rsid w:val="005E494D"/>
    <w:rsid w:val="005E4D82"/>
    <w:rsid w:val="005E5016"/>
    <w:rsid w:val="005E5674"/>
    <w:rsid w:val="005E58E2"/>
    <w:rsid w:val="005E66A0"/>
    <w:rsid w:val="005E6BBF"/>
    <w:rsid w:val="005E765C"/>
    <w:rsid w:val="005E7E04"/>
    <w:rsid w:val="005F1905"/>
    <w:rsid w:val="005F2380"/>
    <w:rsid w:val="005F26EA"/>
    <w:rsid w:val="005F2E70"/>
    <w:rsid w:val="005F39BA"/>
    <w:rsid w:val="005F42CB"/>
    <w:rsid w:val="005F545A"/>
    <w:rsid w:val="005F5B6E"/>
    <w:rsid w:val="005F722D"/>
    <w:rsid w:val="00601EC7"/>
    <w:rsid w:val="00602055"/>
    <w:rsid w:val="00602A5D"/>
    <w:rsid w:val="00603445"/>
    <w:rsid w:val="006038B4"/>
    <w:rsid w:val="00603BA9"/>
    <w:rsid w:val="006042BF"/>
    <w:rsid w:val="0060536F"/>
    <w:rsid w:val="0060567A"/>
    <w:rsid w:val="006057FF"/>
    <w:rsid w:val="00605D85"/>
    <w:rsid w:val="006071CD"/>
    <w:rsid w:val="0060720A"/>
    <w:rsid w:val="00607A13"/>
    <w:rsid w:val="00611225"/>
    <w:rsid w:val="00611A7C"/>
    <w:rsid w:val="00612DC2"/>
    <w:rsid w:val="0061330F"/>
    <w:rsid w:val="00613EB0"/>
    <w:rsid w:val="0061442C"/>
    <w:rsid w:val="0061484C"/>
    <w:rsid w:val="00614D24"/>
    <w:rsid w:val="006152E7"/>
    <w:rsid w:val="006168DA"/>
    <w:rsid w:val="00617390"/>
    <w:rsid w:val="00617DE4"/>
    <w:rsid w:val="00621325"/>
    <w:rsid w:val="00621AB0"/>
    <w:rsid w:val="0062222E"/>
    <w:rsid w:val="00623720"/>
    <w:rsid w:val="00623A64"/>
    <w:rsid w:val="00623DAC"/>
    <w:rsid w:val="00624CA7"/>
    <w:rsid w:val="006264A6"/>
    <w:rsid w:val="00626B8D"/>
    <w:rsid w:val="0062750C"/>
    <w:rsid w:val="00627B08"/>
    <w:rsid w:val="00631E90"/>
    <w:rsid w:val="0063229C"/>
    <w:rsid w:val="00633400"/>
    <w:rsid w:val="00634DA4"/>
    <w:rsid w:val="00634FD2"/>
    <w:rsid w:val="00636BF7"/>
    <w:rsid w:val="00636E3E"/>
    <w:rsid w:val="006416C3"/>
    <w:rsid w:val="00642105"/>
    <w:rsid w:val="00642C28"/>
    <w:rsid w:val="006434B4"/>
    <w:rsid w:val="0064396A"/>
    <w:rsid w:val="00643AD1"/>
    <w:rsid w:val="00644F75"/>
    <w:rsid w:val="00644FB6"/>
    <w:rsid w:val="006459BF"/>
    <w:rsid w:val="00646070"/>
    <w:rsid w:val="006465A1"/>
    <w:rsid w:val="00647859"/>
    <w:rsid w:val="00651249"/>
    <w:rsid w:val="00651685"/>
    <w:rsid w:val="00651804"/>
    <w:rsid w:val="006519F6"/>
    <w:rsid w:val="00651A77"/>
    <w:rsid w:val="00652C48"/>
    <w:rsid w:val="0065445C"/>
    <w:rsid w:val="00655A7C"/>
    <w:rsid w:val="00655D84"/>
    <w:rsid w:val="00655EF6"/>
    <w:rsid w:val="00656093"/>
    <w:rsid w:val="006562C5"/>
    <w:rsid w:val="0065765E"/>
    <w:rsid w:val="00657664"/>
    <w:rsid w:val="006576E0"/>
    <w:rsid w:val="006576E1"/>
    <w:rsid w:val="0066017D"/>
    <w:rsid w:val="0066252F"/>
    <w:rsid w:val="00663DC0"/>
    <w:rsid w:val="00664F08"/>
    <w:rsid w:val="0066545C"/>
    <w:rsid w:val="006657C2"/>
    <w:rsid w:val="0067120D"/>
    <w:rsid w:val="006725BE"/>
    <w:rsid w:val="00672B56"/>
    <w:rsid w:val="00674433"/>
    <w:rsid w:val="00674B5A"/>
    <w:rsid w:val="00676387"/>
    <w:rsid w:val="006769F1"/>
    <w:rsid w:val="00676CF6"/>
    <w:rsid w:val="00677F87"/>
    <w:rsid w:val="00680158"/>
    <w:rsid w:val="00680C89"/>
    <w:rsid w:val="006815BA"/>
    <w:rsid w:val="00681D57"/>
    <w:rsid w:val="0068205F"/>
    <w:rsid w:val="00682736"/>
    <w:rsid w:val="006832C9"/>
    <w:rsid w:val="0068490B"/>
    <w:rsid w:val="00685A9E"/>
    <w:rsid w:val="0068653C"/>
    <w:rsid w:val="006870F2"/>
    <w:rsid w:val="00690400"/>
    <w:rsid w:val="00692424"/>
    <w:rsid w:val="006930FF"/>
    <w:rsid w:val="0069397F"/>
    <w:rsid w:val="006942E4"/>
    <w:rsid w:val="00694552"/>
    <w:rsid w:val="006947E8"/>
    <w:rsid w:val="0069583D"/>
    <w:rsid w:val="00696E5E"/>
    <w:rsid w:val="006A1742"/>
    <w:rsid w:val="006A1CFB"/>
    <w:rsid w:val="006A32D1"/>
    <w:rsid w:val="006A48D1"/>
    <w:rsid w:val="006A4ED9"/>
    <w:rsid w:val="006A60C6"/>
    <w:rsid w:val="006A6C55"/>
    <w:rsid w:val="006A6F29"/>
    <w:rsid w:val="006A7300"/>
    <w:rsid w:val="006B09DC"/>
    <w:rsid w:val="006B1E7B"/>
    <w:rsid w:val="006B2EA5"/>
    <w:rsid w:val="006B3905"/>
    <w:rsid w:val="006B468B"/>
    <w:rsid w:val="006C018A"/>
    <w:rsid w:val="006C2D5D"/>
    <w:rsid w:val="006C32BA"/>
    <w:rsid w:val="006C3EC3"/>
    <w:rsid w:val="006C435A"/>
    <w:rsid w:val="006C43CB"/>
    <w:rsid w:val="006C45BC"/>
    <w:rsid w:val="006C6249"/>
    <w:rsid w:val="006C749E"/>
    <w:rsid w:val="006D14DD"/>
    <w:rsid w:val="006D2B6A"/>
    <w:rsid w:val="006D397A"/>
    <w:rsid w:val="006D4B63"/>
    <w:rsid w:val="006D595C"/>
    <w:rsid w:val="006D702A"/>
    <w:rsid w:val="006E007C"/>
    <w:rsid w:val="006E23D4"/>
    <w:rsid w:val="006E277F"/>
    <w:rsid w:val="006E41D1"/>
    <w:rsid w:val="006E46CF"/>
    <w:rsid w:val="006E4960"/>
    <w:rsid w:val="006E6573"/>
    <w:rsid w:val="006E6BA8"/>
    <w:rsid w:val="006E7FE4"/>
    <w:rsid w:val="006F0784"/>
    <w:rsid w:val="006F17F6"/>
    <w:rsid w:val="006F2792"/>
    <w:rsid w:val="006F30F1"/>
    <w:rsid w:val="006F4DA2"/>
    <w:rsid w:val="006F4EB8"/>
    <w:rsid w:val="006F6D3C"/>
    <w:rsid w:val="007008E6"/>
    <w:rsid w:val="007009FC"/>
    <w:rsid w:val="0070197E"/>
    <w:rsid w:val="00702497"/>
    <w:rsid w:val="007026E7"/>
    <w:rsid w:val="00702E3C"/>
    <w:rsid w:val="00702F74"/>
    <w:rsid w:val="0070392B"/>
    <w:rsid w:val="0070527D"/>
    <w:rsid w:val="00705A78"/>
    <w:rsid w:val="00706E64"/>
    <w:rsid w:val="00707934"/>
    <w:rsid w:val="00712FDA"/>
    <w:rsid w:val="00713598"/>
    <w:rsid w:val="007143D2"/>
    <w:rsid w:val="00714EDD"/>
    <w:rsid w:val="00716188"/>
    <w:rsid w:val="0071619D"/>
    <w:rsid w:val="0071711C"/>
    <w:rsid w:val="00720330"/>
    <w:rsid w:val="00720827"/>
    <w:rsid w:val="00721203"/>
    <w:rsid w:val="00721BFD"/>
    <w:rsid w:val="00722408"/>
    <w:rsid w:val="00722A47"/>
    <w:rsid w:val="00723341"/>
    <w:rsid w:val="007236BC"/>
    <w:rsid w:val="007249A4"/>
    <w:rsid w:val="00724EC7"/>
    <w:rsid w:val="0072563B"/>
    <w:rsid w:val="00725DB5"/>
    <w:rsid w:val="00726437"/>
    <w:rsid w:val="007268A5"/>
    <w:rsid w:val="0072783C"/>
    <w:rsid w:val="007309C9"/>
    <w:rsid w:val="00731C7E"/>
    <w:rsid w:val="00734540"/>
    <w:rsid w:val="007348EA"/>
    <w:rsid w:val="0073687E"/>
    <w:rsid w:val="007371B4"/>
    <w:rsid w:val="007372BB"/>
    <w:rsid w:val="0073787A"/>
    <w:rsid w:val="00740DF5"/>
    <w:rsid w:val="00741795"/>
    <w:rsid w:val="00741CC3"/>
    <w:rsid w:val="007421AA"/>
    <w:rsid w:val="0074265B"/>
    <w:rsid w:val="00746157"/>
    <w:rsid w:val="00746668"/>
    <w:rsid w:val="00746761"/>
    <w:rsid w:val="0074693F"/>
    <w:rsid w:val="0074738B"/>
    <w:rsid w:val="00750ECF"/>
    <w:rsid w:val="007515D5"/>
    <w:rsid w:val="00751641"/>
    <w:rsid w:val="00752111"/>
    <w:rsid w:val="007525D3"/>
    <w:rsid w:val="00752F37"/>
    <w:rsid w:val="007532D1"/>
    <w:rsid w:val="00753E2B"/>
    <w:rsid w:val="0075433E"/>
    <w:rsid w:val="00754E42"/>
    <w:rsid w:val="00755FAA"/>
    <w:rsid w:val="00757386"/>
    <w:rsid w:val="0075782E"/>
    <w:rsid w:val="00761F10"/>
    <w:rsid w:val="00763C76"/>
    <w:rsid w:val="0076596A"/>
    <w:rsid w:val="00765A10"/>
    <w:rsid w:val="00767AD5"/>
    <w:rsid w:val="00767BAA"/>
    <w:rsid w:val="00770D5A"/>
    <w:rsid w:val="00771DAE"/>
    <w:rsid w:val="007723C9"/>
    <w:rsid w:val="00772987"/>
    <w:rsid w:val="00772BC1"/>
    <w:rsid w:val="00772CC7"/>
    <w:rsid w:val="00775F49"/>
    <w:rsid w:val="00776694"/>
    <w:rsid w:val="00777C15"/>
    <w:rsid w:val="00777FEA"/>
    <w:rsid w:val="00780AFF"/>
    <w:rsid w:val="00781274"/>
    <w:rsid w:val="007812EF"/>
    <w:rsid w:val="0078175F"/>
    <w:rsid w:val="00781BF6"/>
    <w:rsid w:val="007836C2"/>
    <w:rsid w:val="007837C3"/>
    <w:rsid w:val="0078437C"/>
    <w:rsid w:val="007853B5"/>
    <w:rsid w:val="007868F6"/>
    <w:rsid w:val="00791756"/>
    <w:rsid w:val="00793404"/>
    <w:rsid w:val="007934EC"/>
    <w:rsid w:val="007951C0"/>
    <w:rsid w:val="007970E2"/>
    <w:rsid w:val="007A003E"/>
    <w:rsid w:val="007A2667"/>
    <w:rsid w:val="007A280C"/>
    <w:rsid w:val="007A2A63"/>
    <w:rsid w:val="007A33D6"/>
    <w:rsid w:val="007A4DC8"/>
    <w:rsid w:val="007A5017"/>
    <w:rsid w:val="007A5699"/>
    <w:rsid w:val="007A5BB8"/>
    <w:rsid w:val="007A6027"/>
    <w:rsid w:val="007B3648"/>
    <w:rsid w:val="007B4C3B"/>
    <w:rsid w:val="007B4F8A"/>
    <w:rsid w:val="007B52DE"/>
    <w:rsid w:val="007B57A8"/>
    <w:rsid w:val="007B5B89"/>
    <w:rsid w:val="007B6552"/>
    <w:rsid w:val="007B77C1"/>
    <w:rsid w:val="007B78B4"/>
    <w:rsid w:val="007C00C8"/>
    <w:rsid w:val="007C0709"/>
    <w:rsid w:val="007C0CE3"/>
    <w:rsid w:val="007C1B56"/>
    <w:rsid w:val="007C25C1"/>
    <w:rsid w:val="007C2D68"/>
    <w:rsid w:val="007C506A"/>
    <w:rsid w:val="007C589A"/>
    <w:rsid w:val="007C5B7D"/>
    <w:rsid w:val="007C68D6"/>
    <w:rsid w:val="007C7CCB"/>
    <w:rsid w:val="007D0465"/>
    <w:rsid w:val="007D0952"/>
    <w:rsid w:val="007D2C99"/>
    <w:rsid w:val="007D3DA2"/>
    <w:rsid w:val="007D5835"/>
    <w:rsid w:val="007D5B09"/>
    <w:rsid w:val="007D766F"/>
    <w:rsid w:val="007E0121"/>
    <w:rsid w:val="007E04D6"/>
    <w:rsid w:val="007E078A"/>
    <w:rsid w:val="007E2435"/>
    <w:rsid w:val="007E45C3"/>
    <w:rsid w:val="007E4711"/>
    <w:rsid w:val="007E4EF8"/>
    <w:rsid w:val="007E5302"/>
    <w:rsid w:val="007E5C9C"/>
    <w:rsid w:val="007E6D78"/>
    <w:rsid w:val="007E75EB"/>
    <w:rsid w:val="007F050F"/>
    <w:rsid w:val="007F1524"/>
    <w:rsid w:val="007F28BA"/>
    <w:rsid w:val="007F2DCB"/>
    <w:rsid w:val="007F3ACC"/>
    <w:rsid w:val="007F44E8"/>
    <w:rsid w:val="007F64CE"/>
    <w:rsid w:val="007F660E"/>
    <w:rsid w:val="007F66B6"/>
    <w:rsid w:val="007F6C30"/>
    <w:rsid w:val="007F75D7"/>
    <w:rsid w:val="007F7EBA"/>
    <w:rsid w:val="0080004B"/>
    <w:rsid w:val="008006F8"/>
    <w:rsid w:val="00801943"/>
    <w:rsid w:val="00802354"/>
    <w:rsid w:val="00802572"/>
    <w:rsid w:val="008028E5"/>
    <w:rsid w:val="00802FBF"/>
    <w:rsid w:val="00803151"/>
    <w:rsid w:val="00804D6E"/>
    <w:rsid w:val="00805447"/>
    <w:rsid w:val="00805DF5"/>
    <w:rsid w:val="008076F1"/>
    <w:rsid w:val="008100B4"/>
    <w:rsid w:val="00810147"/>
    <w:rsid w:val="00811629"/>
    <w:rsid w:val="008125E6"/>
    <w:rsid w:val="00814029"/>
    <w:rsid w:val="00814EBB"/>
    <w:rsid w:val="00816868"/>
    <w:rsid w:val="008171C5"/>
    <w:rsid w:val="00817370"/>
    <w:rsid w:val="00820B84"/>
    <w:rsid w:val="0082132D"/>
    <w:rsid w:val="008242E6"/>
    <w:rsid w:val="0082448A"/>
    <w:rsid w:val="008256E1"/>
    <w:rsid w:val="00827080"/>
    <w:rsid w:val="0082743F"/>
    <w:rsid w:val="0083087A"/>
    <w:rsid w:val="008310BC"/>
    <w:rsid w:val="008310D5"/>
    <w:rsid w:val="008330E4"/>
    <w:rsid w:val="0083583C"/>
    <w:rsid w:val="00835E92"/>
    <w:rsid w:val="00836210"/>
    <w:rsid w:val="00842149"/>
    <w:rsid w:val="00843C0B"/>
    <w:rsid w:val="00843CA1"/>
    <w:rsid w:val="008445DD"/>
    <w:rsid w:val="008455F7"/>
    <w:rsid w:val="00845716"/>
    <w:rsid w:val="00847BE0"/>
    <w:rsid w:val="00850875"/>
    <w:rsid w:val="00851C2E"/>
    <w:rsid w:val="008535CD"/>
    <w:rsid w:val="0085408F"/>
    <w:rsid w:val="008546BF"/>
    <w:rsid w:val="00855118"/>
    <w:rsid w:val="008554BE"/>
    <w:rsid w:val="008559AF"/>
    <w:rsid w:val="0085713E"/>
    <w:rsid w:val="008579B2"/>
    <w:rsid w:val="0086075E"/>
    <w:rsid w:val="00860933"/>
    <w:rsid w:val="00860B31"/>
    <w:rsid w:val="00860E2B"/>
    <w:rsid w:val="00861A58"/>
    <w:rsid w:val="00861C5C"/>
    <w:rsid w:val="00861D89"/>
    <w:rsid w:val="00863967"/>
    <w:rsid w:val="008644B4"/>
    <w:rsid w:val="00864783"/>
    <w:rsid w:val="00864D9E"/>
    <w:rsid w:val="00865B58"/>
    <w:rsid w:val="00865C7B"/>
    <w:rsid w:val="00870B72"/>
    <w:rsid w:val="00871A81"/>
    <w:rsid w:val="008722A3"/>
    <w:rsid w:val="008722B0"/>
    <w:rsid w:val="008722F4"/>
    <w:rsid w:val="008734F1"/>
    <w:rsid w:val="00874120"/>
    <w:rsid w:val="008741F6"/>
    <w:rsid w:val="00876671"/>
    <w:rsid w:val="00876F5C"/>
    <w:rsid w:val="00877A7B"/>
    <w:rsid w:val="00881471"/>
    <w:rsid w:val="00882C2F"/>
    <w:rsid w:val="00882E6E"/>
    <w:rsid w:val="008839FD"/>
    <w:rsid w:val="00885150"/>
    <w:rsid w:val="008858CB"/>
    <w:rsid w:val="008864A5"/>
    <w:rsid w:val="00887B9F"/>
    <w:rsid w:val="00890030"/>
    <w:rsid w:val="008928F5"/>
    <w:rsid w:val="00892C1E"/>
    <w:rsid w:val="00893987"/>
    <w:rsid w:val="00893E05"/>
    <w:rsid w:val="00894DE0"/>
    <w:rsid w:val="00897787"/>
    <w:rsid w:val="00897DC0"/>
    <w:rsid w:val="008A055A"/>
    <w:rsid w:val="008A0E0B"/>
    <w:rsid w:val="008A2771"/>
    <w:rsid w:val="008A36E3"/>
    <w:rsid w:val="008A4C88"/>
    <w:rsid w:val="008A4D5E"/>
    <w:rsid w:val="008A6101"/>
    <w:rsid w:val="008A7B69"/>
    <w:rsid w:val="008B03CF"/>
    <w:rsid w:val="008B0547"/>
    <w:rsid w:val="008B2974"/>
    <w:rsid w:val="008B409C"/>
    <w:rsid w:val="008B4E30"/>
    <w:rsid w:val="008B500D"/>
    <w:rsid w:val="008B5AFD"/>
    <w:rsid w:val="008B6A3B"/>
    <w:rsid w:val="008B6FF0"/>
    <w:rsid w:val="008B7600"/>
    <w:rsid w:val="008C01CB"/>
    <w:rsid w:val="008C1337"/>
    <w:rsid w:val="008C2AA6"/>
    <w:rsid w:val="008C3DEC"/>
    <w:rsid w:val="008C420F"/>
    <w:rsid w:val="008C4C82"/>
    <w:rsid w:val="008C5525"/>
    <w:rsid w:val="008C5E0A"/>
    <w:rsid w:val="008C6484"/>
    <w:rsid w:val="008C65CF"/>
    <w:rsid w:val="008C6C6B"/>
    <w:rsid w:val="008C7B71"/>
    <w:rsid w:val="008C7DC5"/>
    <w:rsid w:val="008D096C"/>
    <w:rsid w:val="008D0A5D"/>
    <w:rsid w:val="008D13EF"/>
    <w:rsid w:val="008D1D86"/>
    <w:rsid w:val="008D293A"/>
    <w:rsid w:val="008D3B8B"/>
    <w:rsid w:val="008D4B7C"/>
    <w:rsid w:val="008D4C95"/>
    <w:rsid w:val="008D71D0"/>
    <w:rsid w:val="008D72D6"/>
    <w:rsid w:val="008D75C4"/>
    <w:rsid w:val="008D7C04"/>
    <w:rsid w:val="008E090B"/>
    <w:rsid w:val="008E2350"/>
    <w:rsid w:val="008E3750"/>
    <w:rsid w:val="008E4FE4"/>
    <w:rsid w:val="008E50D7"/>
    <w:rsid w:val="008E61B2"/>
    <w:rsid w:val="008E7036"/>
    <w:rsid w:val="008E7197"/>
    <w:rsid w:val="008E741D"/>
    <w:rsid w:val="008F0CA2"/>
    <w:rsid w:val="008F296A"/>
    <w:rsid w:val="008F5B14"/>
    <w:rsid w:val="008F602F"/>
    <w:rsid w:val="008F7715"/>
    <w:rsid w:val="008F7AFC"/>
    <w:rsid w:val="0090035D"/>
    <w:rsid w:val="0090048A"/>
    <w:rsid w:val="00900835"/>
    <w:rsid w:val="0090096A"/>
    <w:rsid w:val="009013A0"/>
    <w:rsid w:val="00901E2A"/>
    <w:rsid w:val="00902CD1"/>
    <w:rsid w:val="00904688"/>
    <w:rsid w:val="00904AB9"/>
    <w:rsid w:val="0090564E"/>
    <w:rsid w:val="009067C2"/>
    <w:rsid w:val="0090685B"/>
    <w:rsid w:val="00906FD8"/>
    <w:rsid w:val="0091239E"/>
    <w:rsid w:val="00914D9C"/>
    <w:rsid w:val="00915CC1"/>
    <w:rsid w:val="00916827"/>
    <w:rsid w:val="00917958"/>
    <w:rsid w:val="00917E9B"/>
    <w:rsid w:val="00920F9F"/>
    <w:rsid w:val="00921202"/>
    <w:rsid w:val="00921DDC"/>
    <w:rsid w:val="009222D4"/>
    <w:rsid w:val="00922569"/>
    <w:rsid w:val="00923790"/>
    <w:rsid w:val="00923E47"/>
    <w:rsid w:val="009245B7"/>
    <w:rsid w:val="00924A1C"/>
    <w:rsid w:val="0092550A"/>
    <w:rsid w:val="00925586"/>
    <w:rsid w:val="00925C06"/>
    <w:rsid w:val="00925EE0"/>
    <w:rsid w:val="0092670A"/>
    <w:rsid w:val="00930342"/>
    <w:rsid w:val="00930BD6"/>
    <w:rsid w:val="00931CC7"/>
    <w:rsid w:val="00933719"/>
    <w:rsid w:val="00934527"/>
    <w:rsid w:val="009402C8"/>
    <w:rsid w:val="00940380"/>
    <w:rsid w:val="00940820"/>
    <w:rsid w:val="00941DB4"/>
    <w:rsid w:val="0094294B"/>
    <w:rsid w:val="00942CB8"/>
    <w:rsid w:val="00943010"/>
    <w:rsid w:val="0094330F"/>
    <w:rsid w:val="0094415A"/>
    <w:rsid w:val="00944B83"/>
    <w:rsid w:val="0094586C"/>
    <w:rsid w:val="00945ED6"/>
    <w:rsid w:val="009468CF"/>
    <w:rsid w:val="009504F8"/>
    <w:rsid w:val="00950C48"/>
    <w:rsid w:val="009518CC"/>
    <w:rsid w:val="00952C3B"/>
    <w:rsid w:val="00952F73"/>
    <w:rsid w:val="00955B2E"/>
    <w:rsid w:val="00956BA7"/>
    <w:rsid w:val="0095702E"/>
    <w:rsid w:val="00957A77"/>
    <w:rsid w:val="00960745"/>
    <w:rsid w:val="00961E76"/>
    <w:rsid w:val="009628FB"/>
    <w:rsid w:val="00962CCC"/>
    <w:rsid w:val="00964EFA"/>
    <w:rsid w:val="00966437"/>
    <w:rsid w:val="009666BF"/>
    <w:rsid w:val="00966982"/>
    <w:rsid w:val="00967569"/>
    <w:rsid w:val="0096770A"/>
    <w:rsid w:val="00970038"/>
    <w:rsid w:val="00970FAA"/>
    <w:rsid w:val="00972DC6"/>
    <w:rsid w:val="00972F1A"/>
    <w:rsid w:val="009749AC"/>
    <w:rsid w:val="00974E56"/>
    <w:rsid w:val="00975F0D"/>
    <w:rsid w:val="00976214"/>
    <w:rsid w:val="00977CA0"/>
    <w:rsid w:val="00980BED"/>
    <w:rsid w:val="00980D0A"/>
    <w:rsid w:val="00980F50"/>
    <w:rsid w:val="009818F2"/>
    <w:rsid w:val="00983E16"/>
    <w:rsid w:val="009842FD"/>
    <w:rsid w:val="0098516D"/>
    <w:rsid w:val="00985A57"/>
    <w:rsid w:val="009862C6"/>
    <w:rsid w:val="00986E27"/>
    <w:rsid w:val="00987D55"/>
    <w:rsid w:val="009912AD"/>
    <w:rsid w:val="00991DAE"/>
    <w:rsid w:val="00991EFE"/>
    <w:rsid w:val="00993962"/>
    <w:rsid w:val="00993C6E"/>
    <w:rsid w:val="00993D5A"/>
    <w:rsid w:val="009941B4"/>
    <w:rsid w:val="00994720"/>
    <w:rsid w:val="009967E9"/>
    <w:rsid w:val="009A01D9"/>
    <w:rsid w:val="009A0886"/>
    <w:rsid w:val="009A1A16"/>
    <w:rsid w:val="009A28A8"/>
    <w:rsid w:val="009A2EA4"/>
    <w:rsid w:val="009A38CD"/>
    <w:rsid w:val="009A56E3"/>
    <w:rsid w:val="009A7123"/>
    <w:rsid w:val="009B0214"/>
    <w:rsid w:val="009B0CAF"/>
    <w:rsid w:val="009B0F15"/>
    <w:rsid w:val="009B169E"/>
    <w:rsid w:val="009B2977"/>
    <w:rsid w:val="009B2AB0"/>
    <w:rsid w:val="009B32D4"/>
    <w:rsid w:val="009B4471"/>
    <w:rsid w:val="009B5522"/>
    <w:rsid w:val="009B577E"/>
    <w:rsid w:val="009B5BB7"/>
    <w:rsid w:val="009B6C3B"/>
    <w:rsid w:val="009C18EB"/>
    <w:rsid w:val="009C2C06"/>
    <w:rsid w:val="009C5515"/>
    <w:rsid w:val="009C5682"/>
    <w:rsid w:val="009D0E48"/>
    <w:rsid w:val="009D0EDC"/>
    <w:rsid w:val="009D18C4"/>
    <w:rsid w:val="009D4CF7"/>
    <w:rsid w:val="009D5140"/>
    <w:rsid w:val="009D5155"/>
    <w:rsid w:val="009D570C"/>
    <w:rsid w:val="009D594D"/>
    <w:rsid w:val="009D656B"/>
    <w:rsid w:val="009D69F7"/>
    <w:rsid w:val="009D6B57"/>
    <w:rsid w:val="009E00CD"/>
    <w:rsid w:val="009E1479"/>
    <w:rsid w:val="009E3B1D"/>
    <w:rsid w:val="009E3B84"/>
    <w:rsid w:val="009E478B"/>
    <w:rsid w:val="009E52C0"/>
    <w:rsid w:val="009E5BD5"/>
    <w:rsid w:val="009E6208"/>
    <w:rsid w:val="009F0FC4"/>
    <w:rsid w:val="009F17CB"/>
    <w:rsid w:val="009F23E4"/>
    <w:rsid w:val="009F41D8"/>
    <w:rsid w:val="009F4525"/>
    <w:rsid w:val="009F498B"/>
    <w:rsid w:val="009F4DD8"/>
    <w:rsid w:val="009F555C"/>
    <w:rsid w:val="009F5AE2"/>
    <w:rsid w:val="00A00412"/>
    <w:rsid w:val="00A0088F"/>
    <w:rsid w:val="00A011CD"/>
    <w:rsid w:val="00A02FEF"/>
    <w:rsid w:val="00A034EC"/>
    <w:rsid w:val="00A0439D"/>
    <w:rsid w:val="00A04B71"/>
    <w:rsid w:val="00A04D40"/>
    <w:rsid w:val="00A04F37"/>
    <w:rsid w:val="00A109BF"/>
    <w:rsid w:val="00A11504"/>
    <w:rsid w:val="00A11A26"/>
    <w:rsid w:val="00A13AE3"/>
    <w:rsid w:val="00A16E76"/>
    <w:rsid w:val="00A1761F"/>
    <w:rsid w:val="00A210A2"/>
    <w:rsid w:val="00A21798"/>
    <w:rsid w:val="00A220FB"/>
    <w:rsid w:val="00A23514"/>
    <w:rsid w:val="00A237E4"/>
    <w:rsid w:val="00A2794E"/>
    <w:rsid w:val="00A27EB4"/>
    <w:rsid w:val="00A309C8"/>
    <w:rsid w:val="00A32719"/>
    <w:rsid w:val="00A32A9D"/>
    <w:rsid w:val="00A338E2"/>
    <w:rsid w:val="00A3449D"/>
    <w:rsid w:val="00A34EEA"/>
    <w:rsid w:val="00A35C46"/>
    <w:rsid w:val="00A37E6D"/>
    <w:rsid w:val="00A40DEB"/>
    <w:rsid w:val="00A425E6"/>
    <w:rsid w:val="00A431B9"/>
    <w:rsid w:val="00A433E4"/>
    <w:rsid w:val="00A43596"/>
    <w:rsid w:val="00A43E6A"/>
    <w:rsid w:val="00A45D3A"/>
    <w:rsid w:val="00A46321"/>
    <w:rsid w:val="00A46C9E"/>
    <w:rsid w:val="00A47D89"/>
    <w:rsid w:val="00A47DB4"/>
    <w:rsid w:val="00A5259A"/>
    <w:rsid w:val="00A5329D"/>
    <w:rsid w:val="00A5377B"/>
    <w:rsid w:val="00A53BAF"/>
    <w:rsid w:val="00A54D99"/>
    <w:rsid w:val="00A555D4"/>
    <w:rsid w:val="00A55B2E"/>
    <w:rsid w:val="00A5696D"/>
    <w:rsid w:val="00A60747"/>
    <w:rsid w:val="00A613DE"/>
    <w:rsid w:val="00A61818"/>
    <w:rsid w:val="00A61AF0"/>
    <w:rsid w:val="00A61F64"/>
    <w:rsid w:val="00A6368C"/>
    <w:rsid w:val="00A64E51"/>
    <w:rsid w:val="00A6551C"/>
    <w:rsid w:val="00A65A25"/>
    <w:rsid w:val="00A65EBA"/>
    <w:rsid w:val="00A665DC"/>
    <w:rsid w:val="00A67FF1"/>
    <w:rsid w:val="00A703F2"/>
    <w:rsid w:val="00A705EF"/>
    <w:rsid w:val="00A7107D"/>
    <w:rsid w:val="00A712FC"/>
    <w:rsid w:val="00A716AF"/>
    <w:rsid w:val="00A719AD"/>
    <w:rsid w:val="00A730AE"/>
    <w:rsid w:val="00A75880"/>
    <w:rsid w:val="00A761BB"/>
    <w:rsid w:val="00A76B74"/>
    <w:rsid w:val="00A81872"/>
    <w:rsid w:val="00A83409"/>
    <w:rsid w:val="00A83608"/>
    <w:rsid w:val="00A84230"/>
    <w:rsid w:val="00A844AD"/>
    <w:rsid w:val="00A85FF7"/>
    <w:rsid w:val="00A86807"/>
    <w:rsid w:val="00A902C4"/>
    <w:rsid w:val="00A91E8D"/>
    <w:rsid w:val="00A920BE"/>
    <w:rsid w:val="00A92FBC"/>
    <w:rsid w:val="00A9512D"/>
    <w:rsid w:val="00A95D5C"/>
    <w:rsid w:val="00A9607D"/>
    <w:rsid w:val="00A961A1"/>
    <w:rsid w:val="00A966CE"/>
    <w:rsid w:val="00A96FA2"/>
    <w:rsid w:val="00A96FDC"/>
    <w:rsid w:val="00AA0526"/>
    <w:rsid w:val="00AA054A"/>
    <w:rsid w:val="00AA083B"/>
    <w:rsid w:val="00AA1A6F"/>
    <w:rsid w:val="00AA1B17"/>
    <w:rsid w:val="00AA1D74"/>
    <w:rsid w:val="00AA2D6B"/>
    <w:rsid w:val="00AA4087"/>
    <w:rsid w:val="00AA510E"/>
    <w:rsid w:val="00AA60FA"/>
    <w:rsid w:val="00AA6939"/>
    <w:rsid w:val="00AA6E17"/>
    <w:rsid w:val="00AA74EB"/>
    <w:rsid w:val="00AA7605"/>
    <w:rsid w:val="00AB024B"/>
    <w:rsid w:val="00AB0984"/>
    <w:rsid w:val="00AB15E0"/>
    <w:rsid w:val="00AB172C"/>
    <w:rsid w:val="00AB34B8"/>
    <w:rsid w:val="00AB3819"/>
    <w:rsid w:val="00AB486C"/>
    <w:rsid w:val="00AB7D80"/>
    <w:rsid w:val="00AC059D"/>
    <w:rsid w:val="00AC1D66"/>
    <w:rsid w:val="00AC380B"/>
    <w:rsid w:val="00AC3DC7"/>
    <w:rsid w:val="00AC502A"/>
    <w:rsid w:val="00AC5E16"/>
    <w:rsid w:val="00AC6305"/>
    <w:rsid w:val="00AC677D"/>
    <w:rsid w:val="00AC7AD3"/>
    <w:rsid w:val="00AC7E44"/>
    <w:rsid w:val="00AD2A5B"/>
    <w:rsid w:val="00AD2C38"/>
    <w:rsid w:val="00AD317B"/>
    <w:rsid w:val="00AD38EB"/>
    <w:rsid w:val="00AD4597"/>
    <w:rsid w:val="00AD47DA"/>
    <w:rsid w:val="00AD631A"/>
    <w:rsid w:val="00AD6A6E"/>
    <w:rsid w:val="00AD72AC"/>
    <w:rsid w:val="00AD76A0"/>
    <w:rsid w:val="00AD7B46"/>
    <w:rsid w:val="00AE06C2"/>
    <w:rsid w:val="00AE0711"/>
    <w:rsid w:val="00AE16C9"/>
    <w:rsid w:val="00AE29A7"/>
    <w:rsid w:val="00AE2C81"/>
    <w:rsid w:val="00AE3FE2"/>
    <w:rsid w:val="00AE4EB1"/>
    <w:rsid w:val="00AE5D3F"/>
    <w:rsid w:val="00AE5F34"/>
    <w:rsid w:val="00AE731C"/>
    <w:rsid w:val="00AE73A2"/>
    <w:rsid w:val="00AE7F17"/>
    <w:rsid w:val="00AF1067"/>
    <w:rsid w:val="00AF53B7"/>
    <w:rsid w:val="00AF74AD"/>
    <w:rsid w:val="00AF74D4"/>
    <w:rsid w:val="00AF764D"/>
    <w:rsid w:val="00B00415"/>
    <w:rsid w:val="00B0166D"/>
    <w:rsid w:val="00B02027"/>
    <w:rsid w:val="00B03897"/>
    <w:rsid w:val="00B061B3"/>
    <w:rsid w:val="00B06CDF"/>
    <w:rsid w:val="00B07C23"/>
    <w:rsid w:val="00B11783"/>
    <w:rsid w:val="00B13617"/>
    <w:rsid w:val="00B14BC9"/>
    <w:rsid w:val="00B14FF3"/>
    <w:rsid w:val="00B150E6"/>
    <w:rsid w:val="00B154B0"/>
    <w:rsid w:val="00B15FD3"/>
    <w:rsid w:val="00B17ED2"/>
    <w:rsid w:val="00B203F8"/>
    <w:rsid w:val="00B2205C"/>
    <w:rsid w:val="00B2263A"/>
    <w:rsid w:val="00B26870"/>
    <w:rsid w:val="00B27400"/>
    <w:rsid w:val="00B305DA"/>
    <w:rsid w:val="00B30BC5"/>
    <w:rsid w:val="00B317DE"/>
    <w:rsid w:val="00B31F80"/>
    <w:rsid w:val="00B33E0C"/>
    <w:rsid w:val="00B3402A"/>
    <w:rsid w:val="00B3402D"/>
    <w:rsid w:val="00B349F7"/>
    <w:rsid w:val="00B4049E"/>
    <w:rsid w:val="00B42322"/>
    <w:rsid w:val="00B42374"/>
    <w:rsid w:val="00B45B7C"/>
    <w:rsid w:val="00B47174"/>
    <w:rsid w:val="00B5144C"/>
    <w:rsid w:val="00B52457"/>
    <w:rsid w:val="00B52C85"/>
    <w:rsid w:val="00B5355A"/>
    <w:rsid w:val="00B53E3A"/>
    <w:rsid w:val="00B54FC5"/>
    <w:rsid w:val="00B5529C"/>
    <w:rsid w:val="00B55AA7"/>
    <w:rsid w:val="00B55C67"/>
    <w:rsid w:val="00B5735E"/>
    <w:rsid w:val="00B621FE"/>
    <w:rsid w:val="00B6371C"/>
    <w:rsid w:val="00B650B2"/>
    <w:rsid w:val="00B66326"/>
    <w:rsid w:val="00B665E6"/>
    <w:rsid w:val="00B675F3"/>
    <w:rsid w:val="00B7010C"/>
    <w:rsid w:val="00B71F9D"/>
    <w:rsid w:val="00B72A98"/>
    <w:rsid w:val="00B73A3F"/>
    <w:rsid w:val="00B7789E"/>
    <w:rsid w:val="00B80523"/>
    <w:rsid w:val="00B80774"/>
    <w:rsid w:val="00B80E3F"/>
    <w:rsid w:val="00B81FD8"/>
    <w:rsid w:val="00B8206F"/>
    <w:rsid w:val="00B821C2"/>
    <w:rsid w:val="00B826C6"/>
    <w:rsid w:val="00B82D1F"/>
    <w:rsid w:val="00B83074"/>
    <w:rsid w:val="00B83F25"/>
    <w:rsid w:val="00B84450"/>
    <w:rsid w:val="00B9027E"/>
    <w:rsid w:val="00B902BF"/>
    <w:rsid w:val="00B904CE"/>
    <w:rsid w:val="00B90580"/>
    <w:rsid w:val="00B91068"/>
    <w:rsid w:val="00B911D6"/>
    <w:rsid w:val="00B929A0"/>
    <w:rsid w:val="00B933ED"/>
    <w:rsid w:val="00B93683"/>
    <w:rsid w:val="00B9459B"/>
    <w:rsid w:val="00B9464F"/>
    <w:rsid w:val="00B94D2A"/>
    <w:rsid w:val="00B964DD"/>
    <w:rsid w:val="00B96A93"/>
    <w:rsid w:val="00B97B35"/>
    <w:rsid w:val="00BA011C"/>
    <w:rsid w:val="00BA06A5"/>
    <w:rsid w:val="00BA0F64"/>
    <w:rsid w:val="00BA1AA9"/>
    <w:rsid w:val="00BA2EB4"/>
    <w:rsid w:val="00BA42CE"/>
    <w:rsid w:val="00BA4D59"/>
    <w:rsid w:val="00BA50C8"/>
    <w:rsid w:val="00BA5D9D"/>
    <w:rsid w:val="00BA6C44"/>
    <w:rsid w:val="00BA6DAE"/>
    <w:rsid w:val="00BB00CE"/>
    <w:rsid w:val="00BB062F"/>
    <w:rsid w:val="00BB1454"/>
    <w:rsid w:val="00BB2044"/>
    <w:rsid w:val="00BB34CD"/>
    <w:rsid w:val="00BB4CF7"/>
    <w:rsid w:val="00BB4DC0"/>
    <w:rsid w:val="00BB5259"/>
    <w:rsid w:val="00BB5C65"/>
    <w:rsid w:val="00BB60D5"/>
    <w:rsid w:val="00BB6340"/>
    <w:rsid w:val="00BB7F88"/>
    <w:rsid w:val="00BC0B96"/>
    <w:rsid w:val="00BC133D"/>
    <w:rsid w:val="00BC1926"/>
    <w:rsid w:val="00BC2402"/>
    <w:rsid w:val="00BC2630"/>
    <w:rsid w:val="00BC2FC8"/>
    <w:rsid w:val="00BC3C34"/>
    <w:rsid w:val="00BC40E2"/>
    <w:rsid w:val="00BC4836"/>
    <w:rsid w:val="00BC49A1"/>
    <w:rsid w:val="00BC62E4"/>
    <w:rsid w:val="00BC7036"/>
    <w:rsid w:val="00BC76FD"/>
    <w:rsid w:val="00BC792B"/>
    <w:rsid w:val="00BC7E7D"/>
    <w:rsid w:val="00BD002E"/>
    <w:rsid w:val="00BD1033"/>
    <w:rsid w:val="00BD1D56"/>
    <w:rsid w:val="00BD2472"/>
    <w:rsid w:val="00BD3D06"/>
    <w:rsid w:val="00BD3E6F"/>
    <w:rsid w:val="00BD4B71"/>
    <w:rsid w:val="00BD615E"/>
    <w:rsid w:val="00BD7240"/>
    <w:rsid w:val="00BD7587"/>
    <w:rsid w:val="00BE0110"/>
    <w:rsid w:val="00BE0FD8"/>
    <w:rsid w:val="00BE141C"/>
    <w:rsid w:val="00BE2B71"/>
    <w:rsid w:val="00BE30F7"/>
    <w:rsid w:val="00BE360D"/>
    <w:rsid w:val="00BE4CE5"/>
    <w:rsid w:val="00BE5050"/>
    <w:rsid w:val="00BE6132"/>
    <w:rsid w:val="00BF268C"/>
    <w:rsid w:val="00BF3B18"/>
    <w:rsid w:val="00BF6182"/>
    <w:rsid w:val="00BF61A2"/>
    <w:rsid w:val="00BF6BE4"/>
    <w:rsid w:val="00BF7126"/>
    <w:rsid w:val="00C00392"/>
    <w:rsid w:val="00C004A7"/>
    <w:rsid w:val="00C016A5"/>
    <w:rsid w:val="00C01F4D"/>
    <w:rsid w:val="00C06A9D"/>
    <w:rsid w:val="00C06E5D"/>
    <w:rsid w:val="00C07120"/>
    <w:rsid w:val="00C07E47"/>
    <w:rsid w:val="00C11D2B"/>
    <w:rsid w:val="00C130A9"/>
    <w:rsid w:val="00C14593"/>
    <w:rsid w:val="00C1567D"/>
    <w:rsid w:val="00C158A2"/>
    <w:rsid w:val="00C15E9A"/>
    <w:rsid w:val="00C16235"/>
    <w:rsid w:val="00C16BA0"/>
    <w:rsid w:val="00C216CC"/>
    <w:rsid w:val="00C22F18"/>
    <w:rsid w:val="00C238EA"/>
    <w:rsid w:val="00C24CF7"/>
    <w:rsid w:val="00C25418"/>
    <w:rsid w:val="00C25DD1"/>
    <w:rsid w:val="00C26251"/>
    <w:rsid w:val="00C2762E"/>
    <w:rsid w:val="00C311F1"/>
    <w:rsid w:val="00C322CF"/>
    <w:rsid w:val="00C33214"/>
    <w:rsid w:val="00C332D8"/>
    <w:rsid w:val="00C33AB8"/>
    <w:rsid w:val="00C3437B"/>
    <w:rsid w:val="00C36506"/>
    <w:rsid w:val="00C40A30"/>
    <w:rsid w:val="00C444AF"/>
    <w:rsid w:val="00C448C5"/>
    <w:rsid w:val="00C449BE"/>
    <w:rsid w:val="00C45511"/>
    <w:rsid w:val="00C457E3"/>
    <w:rsid w:val="00C45D98"/>
    <w:rsid w:val="00C46AE3"/>
    <w:rsid w:val="00C50649"/>
    <w:rsid w:val="00C52794"/>
    <w:rsid w:val="00C53307"/>
    <w:rsid w:val="00C5332B"/>
    <w:rsid w:val="00C53A62"/>
    <w:rsid w:val="00C55CAF"/>
    <w:rsid w:val="00C565F6"/>
    <w:rsid w:val="00C6117E"/>
    <w:rsid w:val="00C6150C"/>
    <w:rsid w:val="00C6211C"/>
    <w:rsid w:val="00C62802"/>
    <w:rsid w:val="00C629C0"/>
    <w:rsid w:val="00C6375B"/>
    <w:rsid w:val="00C63DEE"/>
    <w:rsid w:val="00C64D06"/>
    <w:rsid w:val="00C65153"/>
    <w:rsid w:val="00C65BD7"/>
    <w:rsid w:val="00C664D6"/>
    <w:rsid w:val="00C66906"/>
    <w:rsid w:val="00C669CE"/>
    <w:rsid w:val="00C67ACE"/>
    <w:rsid w:val="00C67BEE"/>
    <w:rsid w:val="00C70056"/>
    <w:rsid w:val="00C723F2"/>
    <w:rsid w:val="00C728D3"/>
    <w:rsid w:val="00C72FFB"/>
    <w:rsid w:val="00C73482"/>
    <w:rsid w:val="00C73497"/>
    <w:rsid w:val="00C81B25"/>
    <w:rsid w:val="00C82AC9"/>
    <w:rsid w:val="00C840EA"/>
    <w:rsid w:val="00C85960"/>
    <w:rsid w:val="00C85FC9"/>
    <w:rsid w:val="00C86970"/>
    <w:rsid w:val="00C86A67"/>
    <w:rsid w:val="00C86E58"/>
    <w:rsid w:val="00C87745"/>
    <w:rsid w:val="00C901ED"/>
    <w:rsid w:val="00C905D4"/>
    <w:rsid w:val="00C909C8"/>
    <w:rsid w:val="00C90E21"/>
    <w:rsid w:val="00C91AF0"/>
    <w:rsid w:val="00C92F64"/>
    <w:rsid w:val="00C93FF4"/>
    <w:rsid w:val="00C9580D"/>
    <w:rsid w:val="00C95FA8"/>
    <w:rsid w:val="00CA0183"/>
    <w:rsid w:val="00CA02B1"/>
    <w:rsid w:val="00CA19A3"/>
    <w:rsid w:val="00CA1A39"/>
    <w:rsid w:val="00CA31DA"/>
    <w:rsid w:val="00CA3569"/>
    <w:rsid w:val="00CA4A6D"/>
    <w:rsid w:val="00CA63A5"/>
    <w:rsid w:val="00CA64E7"/>
    <w:rsid w:val="00CA656C"/>
    <w:rsid w:val="00CB0E4C"/>
    <w:rsid w:val="00CB1196"/>
    <w:rsid w:val="00CB1554"/>
    <w:rsid w:val="00CB1568"/>
    <w:rsid w:val="00CB1DAB"/>
    <w:rsid w:val="00CB20CE"/>
    <w:rsid w:val="00CB2234"/>
    <w:rsid w:val="00CB2301"/>
    <w:rsid w:val="00CB2DB5"/>
    <w:rsid w:val="00CB2DBD"/>
    <w:rsid w:val="00CB5734"/>
    <w:rsid w:val="00CB5DD0"/>
    <w:rsid w:val="00CC1C7A"/>
    <w:rsid w:val="00CC1E16"/>
    <w:rsid w:val="00CC35EF"/>
    <w:rsid w:val="00CC3841"/>
    <w:rsid w:val="00CC4196"/>
    <w:rsid w:val="00CC4B8E"/>
    <w:rsid w:val="00CC52C3"/>
    <w:rsid w:val="00CC75F1"/>
    <w:rsid w:val="00CC78CA"/>
    <w:rsid w:val="00CC7974"/>
    <w:rsid w:val="00CD0552"/>
    <w:rsid w:val="00CD1CAF"/>
    <w:rsid w:val="00CD1EA0"/>
    <w:rsid w:val="00CD1FC9"/>
    <w:rsid w:val="00CD2DBF"/>
    <w:rsid w:val="00CD3624"/>
    <w:rsid w:val="00CD4001"/>
    <w:rsid w:val="00CD435C"/>
    <w:rsid w:val="00CD5214"/>
    <w:rsid w:val="00CD61F2"/>
    <w:rsid w:val="00CD71E3"/>
    <w:rsid w:val="00CE050C"/>
    <w:rsid w:val="00CE1644"/>
    <w:rsid w:val="00CE170D"/>
    <w:rsid w:val="00CE1AE5"/>
    <w:rsid w:val="00CE27B3"/>
    <w:rsid w:val="00CE2C28"/>
    <w:rsid w:val="00CE3F59"/>
    <w:rsid w:val="00CE48C3"/>
    <w:rsid w:val="00CE566D"/>
    <w:rsid w:val="00CE605E"/>
    <w:rsid w:val="00CF04F5"/>
    <w:rsid w:val="00CF0C59"/>
    <w:rsid w:val="00CF2B29"/>
    <w:rsid w:val="00CF34BB"/>
    <w:rsid w:val="00CF3EDF"/>
    <w:rsid w:val="00CF49F2"/>
    <w:rsid w:val="00CF5796"/>
    <w:rsid w:val="00CF5BC8"/>
    <w:rsid w:val="00CF7F0A"/>
    <w:rsid w:val="00D00446"/>
    <w:rsid w:val="00D0053C"/>
    <w:rsid w:val="00D00B71"/>
    <w:rsid w:val="00D0275C"/>
    <w:rsid w:val="00D040FF"/>
    <w:rsid w:val="00D05561"/>
    <w:rsid w:val="00D10031"/>
    <w:rsid w:val="00D12CF5"/>
    <w:rsid w:val="00D12E24"/>
    <w:rsid w:val="00D14578"/>
    <w:rsid w:val="00D14C30"/>
    <w:rsid w:val="00D15218"/>
    <w:rsid w:val="00D1538D"/>
    <w:rsid w:val="00D161C5"/>
    <w:rsid w:val="00D16C68"/>
    <w:rsid w:val="00D202E1"/>
    <w:rsid w:val="00D23629"/>
    <w:rsid w:val="00D237DC"/>
    <w:rsid w:val="00D23F76"/>
    <w:rsid w:val="00D250F4"/>
    <w:rsid w:val="00D258DC"/>
    <w:rsid w:val="00D3089D"/>
    <w:rsid w:val="00D313F0"/>
    <w:rsid w:val="00D313FF"/>
    <w:rsid w:val="00D3162E"/>
    <w:rsid w:val="00D31D99"/>
    <w:rsid w:val="00D31E05"/>
    <w:rsid w:val="00D31E48"/>
    <w:rsid w:val="00D34773"/>
    <w:rsid w:val="00D34FFA"/>
    <w:rsid w:val="00D3547B"/>
    <w:rsid w:val="00D36276"/>
    <w:rsid w:val="00D363E3"/>
    <w:rsid w:val="00D40664"/>
    <w:rsid w:val="00D410C4"/>
    <w:rsid w:val="00D41309"/>
    <w:rsid w:val="00D4170C"/>
    <w:rsid w:val="00D42072"/>
    <w:rsid w:val="00D42152"/>
    <w:rsid w:val="00D4311D"/>
    <w:rsid w:val="00D43880"/>
    <w:rsid w:val="00D45F48"/>
    <w:rsid w:val="00D464A3"/>
    <w:rsid w:val="00D47E2C"/>
    <w:rsid w:val="00D500C3"/>
    <w:rsid w:val="00D514A2"/>
    <w:rsid w:val="00D519CF"/>
    <w:rsid w:val="00D5250A"/>
    <w:rsid w:val="00D54664"/>
    <w:rsid w:val="00D54D08"/>
    <w:rsid w:val="00D56E97"/>
    <w:rsid w:val="00D57D3F"/>
    <w:rsid w:val="00D60517"/>
    <w:rsid w:val="00D60717"/>
    <w:rsid w:val="00D60F8D"/>
    <w:rsid w:val="00D616B3"/>
    <w:rsid w:val="00D62478"/>
    <w:rsid w:val="00D63D5C"/>
    <w:rsid w:val="00D64BD0"/>
    <w:rsid w:val="00D64BF5"/>
    <w:rsid w:val="00D64C16"/>
    <w:rsid w:val="00D66040"/>
    <w:rsid w:val="00D67170"/>
    <w:rsid w:val="00D70807"/>
    <w:rsid w:val="00D7092B"/>
    <w:rsid w:val="00D7320D"/>
    <w:rsid w:val="00D74F09"/>
    <w:rsid w:val="00D7548F"/>
    <w:rsid w:val="00D7583C"/>
    <w:rsid w:val="00D76264"/>
    <w:rsid w:val="00D77BC7"/>
    <w:rsid w:val="00D8047C"/>
    <w:rsid w:val="00D81B67"/>
    <w:rsid w:val="00D821EB"/>
    <w:rsid w:val="00D86752"/>
    <w:rsid w:val="00D87FE9"/>
    <w:rsid w:val="00D9235B"/>
    <w:rsid w:val="00D9582F"/>
    <w:rsid w:val="00D96118"/>
    <w:rsid w:val="00D96D1A"/>
    <w:rsid w:val="00D96EAD"/>
    <w:rsid w:val="00D97FC4"/>
    <w:rsid w:val="00DA08A8"/>
    <w:rsid w:val="00DA0CE3"/>
    <w:rsid w:val="00DA15C9"/>
    <w:rsid w:val="00DA1A28"/>
    <w:rsid w:val="00DA1ABD"/>
    <w:rsid w:val="00DA1BC0"/>
    <w:rsid w:val="00DA32B8"/>
    <w:rsid w:val="00DA422C"/>
    <w:rsid w:val="00DA4938"/>
    <w:rsid w:val="00DA6E24"/>
    <w:rsid w:val="00DB015B"/>
    <w:rsid w:val="00DB11CE"/>
    <w:rsid w:val="00DB1CE2"/>
    <w:rsid w:val="00DB1D1C"/>
    <w:rsid w:val="00DB2C46"/>
    <w:rsid w:val="00DB4BDF"/>
    <w:rsid w:val="00DB4C2C"/>
    <w:rsid w:val="00DB5472"/>
    <w:rsid w:val="00DC1368"/>
    <w:rsid w:val="00DC2A49"/>
    <w:rsid w:val="00DC2C1E"/>
    <w:rsid w:val="00DC2E40"/>
    <w:rsid w:val="00DC2ECD"/>
    <w:rsid w:val="00DC481D"/>
    <w:rsid w:val="00DC4E0F"/>
    <w:rsid w:val="00DC4F6D"/>
    <w:rsid w:val="00DC556C"/>
    <w:rsid w:val="00DC6460"/>
    <w:rsid w:val="00DD0BBC"/>
    <w:rsid w:val="00DD127D"/>
    <w:rsid w:val="00DD150A"/>
    <w:rsid w:val="00DD1740"/>
    <w:rsid w:val="00DD4FE8"/>
    <w:rsid w:val="00DD5365"/>
    <w:rsid w:val="00DD585D"/>
    <w:rsid w:val="00DD5CBD"/>
    <w:rsid w:val="00DE017A"/>
    <w:rsid w:val="00DE062C"/>
    <w:rsid w:val="00DE16D7"/>
    <w:rsid w:val="00DE2473"/>
    <w:rsid w:val="00DE33BA"/>
    <w:rsid w:val="00DE33F7"/>
    <w:rsid w:val="00DE47FA"/>
    <w:rsid w:val="00DE61CD"/>
    <w:rsid w:val="00DF01A4"/>
    <w:rsid w:val="00DF114E"/>
    <w:rsid w:val="00DF4116"/>
    <w:rsid w:val="00DF430F"/>
    <w:rsid w:val="00DF4B85"/>
    <w:rsid w:val="00DF55F0"/>
    <w:rsid w:val="00DF6F3F"/>
    <w:rsid w:val="00E010B9"/>
    <w:rsid w:val="00E01BB0"/>
    <w:rsid w:val="00E01D73"/>
    <w:rsid w:val="00E0345F"/>
    <w:rsid w:val="00E0409B"/>
    <w:rsid w:val="00E06B01"/>
    <w:rsid w:val="00E110A2"/>
    <w:rsid w:val="00E12863"/>
    <w:rsid w:val="00E13A21"/>
    <w:rsid w:val="00E15A76"/>
    <w:rsid w:val="00E20661"/>
    <w:rsid w:val="00E20A32"/>
    <w:rsid w:val="00E22510"/>
    <w:rsid w:val="00E23E38"/>
    <w:rsid w:val="00E253A3"/>
    <w:rsid w:val="00E25EFD"/>
    <w:rsid w:val="00E263FA"/>
    <w:rsid w:val="00E26FA9"/>
    <w:rsid w:val="00E27355"/>
    <w:rsid w:val="00E3080F"/>
    <w:rsid w:val="00E30869"/>
    <w:rsid w:val="00E321D4"/>
    <w:rsid w:val="00E32463"/>
    <w:rsid w:val="00E332FF"/>
    <w:rsid w:val="00E34531"/>
    <w:rsid w:val="00E3573D"/>
    <w:rsid w:val="00E35CC3"/>
    <w:rsid w:val="00E35DCD"/>
    <w:rsid w:val="00E37A5A"/>
    <w:rsid w:val="00E37E27"/>
    <w:rsid w:val="00E41AFF"/>
    <w:rsid w:val="00E42DFF"/>
    <w:rsid w:val="00E43872"/>
    <w:rsid w:val="00E43C95"/>
    <w:rsid w:val="00E44A3C"/>
    <w:rsid w:val="00E45DE7"/>
    <w:rsid w:val="00E4676D"/>
    <w:rsid w:val="00E47A98"/>
    <w:rsid w:val="00E50E92"/>
    <w:rsid w:val="00E51AD4"/>
    <w:rsid w:val="00E52CEA"/>
    <w:rsid w:val="00E536E7"/>
    <w:rsid w:val="00E54033"/>
    <w:rsid w:val="00E544FD"/>
    <w:rsid w:val="00E55909"/>
    <w:rsid w:val="00E55E89"/>
    <w:rsid w:val="00E56389"/>
    <w:rsid w:val="00E62BCF"/>
    <w:rsid w:val="00E63AE5"/>
    <w:rsid w:val="00E6402B"/>
    <w:rsid w:val="00E64507"/>
    <w:rsid w:val="00E653DD"/>
    <w:rsid w:val="00E65762"/>
    <w:rsid w:val="00E6643B"/>
    <w:rsid w:val="00E67859"/>
    <w:rsid w:val="00E70A41"/>
    <w:rsid w:val="00E710A9"/>
    <w:rsid w:val="00E727BA"/>
    <w:rsid w:val="00E737DC"/>
    <w:rsid w:val="00E7439C"/>
    <w:rsid w:val="00E74C25"/>
    <w:rsid w:val="00E75DAA"/>
    <w:rsid w:val="00E80A26"/>
    <w:rsid w:val="00E80F38"/>
    <w:rsid w:val="00E827B9"/>
    <w:rsid w:val="00E837E9"/>
    <w:rsid w:val="00E84D0A"/>
    <w:rsid w:val="00E86AAE"/>
    <w:rsid w:val="00E871DD"/>
    <w:rsid w:val="00E90E06"/>
    <w:rsid w:val="00E918C4"/>
    <w:rsid w:val="00E91FC2"/>
    <w:rsid w:val="00E920E3"/>
    <w:rsid w:val="00E92F4A"/>
    <w:rsid w:val="00E961DB"/>
    <w:rsid w:val="00E9690D"/>
    <w:rsid w:val="00E97BFA"/>
    <w:rsid w:val="00EA05B7"/>
    <w:rsid w:val="00EA068F"/>
    <w:rsid w:val="00EA40A3"/>
    <w:rsid w:val="00EA484B"/>
    <w:rsid w:val="00EA4852"/>
    <w:rsid w:val="00EA4FA2"/>
    <w:rsid w:val="00EA6153"/>
    <w:rsid w:val="00EA70EA"/>
    <w:rsid w:val="00EA7185"/>
    <w:rsid w:val="00EB1429"/>
    <w:rsid w:val="00EB15A2"/>
    <w:rsid w:val="00EB219D"/>
    <w:rsid w:val="00EB2852"/>
    <w:rsid w:val="00EB32D9"/>
    <w:rsid w:val="00EB4754"/>
    <w:rsid w:val="00EB49F0"/>
    <w:rsid w:val="00EB4F1B"/>
    <w:rsid w:val="00EB55C9"/>
    <w:rsid w:val="00EB56D9"/>
    <w:rsid w:val="00EB5C32"/>
    <w:rsid w:val="00EC2C5E"/>
    <w:rsid w:val="00EC32EA"/>
    <w:rsid w:val="00EC3324"/>
    <w:rsid w:val="00EC35B3"/>
    <w:rsid w:val="00EC40FE"/>
    <w:rsid w:val="00EC4D4B"/>
    <w:rsid w:val="00EC5AA8"/>
    <w:rsid w:val="00EC6C58"/>
    <w:rsid w:val="00EC7E59"/>
    <w:rsid w:val="00ED13B0"/>
    <w:rsid w:val="00ED31F6"/>
    <w:rsid w:val="00ED4251"/>
    <w:rsid w:val="00ED463C"/>
    <w:rsid w:val="00ED4704"/>
    <w:rsid w:val="00ED47E1"/>
    <w:rsid w:val="00ED5757"/>
    <w:rsid w:val="00ED7177"/>
    <w:rsid w:val="00EE02A4"/>
    <w:rsid w:val="00EE25F0"/>
    <w:rsid w:val="00EE33B5"/>
    <w:rsid w:val="00EE39B5"/>
    <w:rsid w:val="00EE5C41"/>
    <w:rsid w:val="00EE6514"/>
    <w:rsid w:val="00EE7A92"/>
    <w:rsid w:val="00EF057F"/>
    <w:rsid w:val="00EF0832"/>
    <w:rsid w:val="00EF0A0E"/>
    <w:rsid w:val="00EF16CB"/>
    <w:rsid w:val="00EF4124"/>
    <w:rsid w:val="00EF4518"/>
    <w:rsid w:val="00EF535D"/>
    <w:rsid w:val="00EF6F7F"/>
    <w:rsid w:val="00EF7B16"/>
    <w:rsid w:val="00EF7B9D"/>
    <w:rsid w:val="00EF7D4A"/>
    <w:rsid w:val="00F00D59"/>
    <w:rsid w:val="00F02C8B"/>
    <w:rsid w:val="00F0678B"/>
    <w:rsid w:val="00F10FB1"/>
    <w:rsid w:val="00F111A1"/>
    <w:rsid w:val="00F11ED6"/>
    <w:rsid w:val="00F136EA"/>
    <w:rsid w:val="00F14948"/>
    <w:rsid w:val="00F15F01"/>
    <w:rsid w:val="00F16CC2"/>
    <w:rsid w:val="00F1782F"/>
    <w:rsid w:val="00F20190"/>
    <w:rsid w:val="00F20CB8"/>
    <w:rsid w:val="00F212CD"/>
    <w:rsid w:val="00F22355"/>
    <w:rsid w:val="00F232D7"/>
    <w:rsid w:val="00F23514"/>
    <w:rsid w:val="00F236AF"/>
    <w:rsid w:val="00F239C0"/>
    <w:rsid w:val="00F24272"/>
    <w:rsid w:val="00F24443"/>
    <w:rsid w:val="00F24578"/>
    <w:rsid w:val="00F25DA4"/>
    <w:rsid w:val="00F271C6"/>
    <w:rsid w:val="00F27B55"/>
    <w:rsid w:val="00F3027E"/>
    <w:rsid w:val="00F3081E"/>
    <w:rsid w:val="00F320E9"/>
    <w:rsid w:val="00F323D6"/>
    <w:rsid w:val="00F334B8"/>
    <w:rsid w:val="00F34ACA"/>
    <w:rsid w:val="00F3613F"/>
    <w:rsid w:val="00F37F01"/>
    <w:rsid w:val="00F41B3D"/>
    <w:rsid w:val="00F44527"/>
    <w:rsid w:val="00F44A1F"/>
    <w:rsid w:val="00F46BDB"/>
    <w:rsid w:val="00F47CDA"/>
    <w:rsid w:val="00F50205"/>
    <w:rsid w:val="00F509AA"/>
    <w:rsid w:val="00F52047"/>
    <w:rsid w:val="00F520F8"/>
    <w:rsid w:val="00F52F0B"/>
    <w:rsid w:val="00F5344A"/>
    <w:rsid w:val="00F53E93"/>
    <w:rsid w:val="00F53EBC"/>
    <w:rsid w:val="00F55D4D"/>
    <w:rsid w:val="00F56D64"/>
    <w:rsid w:val="00F61826"/>
    <w:rsid w:val="00F64338"/>
    <w:rsid w:val="00F658DB"/>
    <w:rsid w:val="00F6671E"/>
    <w:rsid w:val="00F7120F"/>
    <w:rsid w:val="00F72BD6"/>
    <w:rsid w:val="00F74838"/>
    <w:rsid w:val="00F74947"/>
    <w:rsid w:val="00F753E3"/>
    <w:rsid w:val="00F7583F"/>
    <w:rsid w:val="00F77A45"/>
    <w:rsid w:val="00F8063F"/>
    <w:rsid w:val="00F80770"/>
    <w:rsid w:val="00F81215"/>
    <w:rsid w:val="00F813A5"/>
    <w:rsid w:val="00F824EC"/>
    <w:rsid w:val="00F828D5"/>
    <w:rsid w:val="00F838A3"/>
    <w:rsid w:val="00F83FE2"/>
    <w:rsid w:val="00F843E7"/>
    <w:rsid w:val="00F84906"/>
    <w:rsid w:val="00F84D83"/>
    <w:rsid w:val="00F84F4D"/>
    <w:rsid w:val="00F85007"/>
    <w:rsid w:val="00F87010"/>
    <w:rsid w:val="00F8745A"/>
    <w:rsid w:val="00F929D3"/>
    <w:rsid w:val="00F93F86"/>
    <w:rsid w:val="00F94022"/>
    <w:rsid w:val="00F94F8E"/>
    <w:rsid w:val="00F9563E"/>
    <w:rsid w:val="00F968A2"/>
    <w:rsid w:val="00F96E4F"/>
    <w:rsid w:val="00F97CF1"/>
    <w:rsid w:val="00F97FCB"/>
    <w:rsid w:val="00FA0FC4"/>
    <w:rsid w:val="00FA32EC"/>
    <w:rsid w:val="00FA3E19"/>
    <w:rsid w:val="00FA450A"/>
    <w:rsid w:val="00FA503E"/>
    <w:rsid w:val="00FA5741"/>
    <w:rsid w:val="00FB0EDB"/>
    <w:rsid w:val="00FB1B09"/>
    <w:rsid w:val="00FB27F9"/>
    <w:rsid w:val="00FB28E9"/>
    <w:rsid w:val="00FB485D"/>
    <w:rsid w:val="00FB4A94"/>
    <w:rsid w:val="00FB4C91"/>
    <w:rsid w:val="00FB52AE"/>
    <w:rsid w:val="00FB65EA"/>
    <w:rsid w:val="00FB6E49"/>
    <w:rsid w:val="00FB7F70"/>
    <w:rsid w:val="00FC1449"/>
    <w:rsid w:val="00FC16B9"/>
    <w:rsid w:val="00FC1D41"/>
    <w:rsid w:val="00FC24D8"/>
    <w:rsid w:val="00FC2EAA"/>
    <w:rsid w:val="00FC43AD"/>
    <w:rsid w:val="00FC5B8B"/>
    <w:rsid w:val="00FC6889"/>
    <w:rsid w:val="00FD0162"/>
    <w:rsid w:val="00FD05EC"/>
    <w:rsid w:val="00FD0B30"/>
    <w:rsid w:val="00FD0C2C"/>
    <w:rsid w:val="00FD0F4C"/>
    <w:rsid w:val="00FD122A"/>
    <w:rsid w:val="00FD1C1E"/>
    <w:rsid w:val="00FD2118"/>
    <w:rsid w:val="00FD56B2"/>
    <w:rsid w:val="00FD57C6"/>
    <w:rsid w:val="00FD5E44"/>
    <w:rsid w:val="00FD7C96"/>
    <w:rsid w:val="00FE02A2"/>
    <w:rsid w:val="00FE0B3C"/>
    <w:rsid w:val="00FE0C33"/>
    <w:rsid w:val="00FE4014"/>
    <w:rsid w:val="00FE41E6"/>
    <w:rsid w:val="00FE4DC6"/>
    <w:rsid w:val="00FE5768"/>
    <w:rsid w:val="00FE6750"/>
    <w:rsid w:val="00FE6DC2"/>
    <w:rsid w:val="00FE74F0"/>
    <w:rsid w:val="00FE7EB8"/>
    <w:rsid w:val="00FF0853"/>
    <w:rsid w:val="00FF116C"/>
    <w:rsid w:val="00FF1AB5"/>
    <w:rsid w:val="00FF2120"/>
    <w:rsid w:val="00FF22AF"/>
    <w:rsid w:val="00FF2451"/>
    <w:rsid w:val="00FF3626"/>
    <w:rsid w:val="00FF3D82"/>
    <w:rsid w:val="00FF442D"/>
    <w:rsid w:val="00FF44DB"/>
    <w:rsid w:val="00FF5422"/>
    <w:rsid w:val="00FF5EFC"/>
    <w:rsid w:val="00FF6BF6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b">
    <w:name w:val="Hyperlink"/>
    <w:uiPriority w:val="99"/>
    <w:unhideWhenUsed/>
    <w:rsid w:val="0071619D"/>
    <w:rPr>
      <w:color w:val="0000FF"/>
      <w:u w:val="single"/>
    </w:rPr>
  </w:style>
  <w:style w:type="paragraph" w:styleId="ac">
    <w:name w:val="Body Text"/>
    <w:basedOn w:val="a"/>
    <w:link w:val="ad"/>
    <w:rsid w:val="00B15FD3"/>
    <w:pPr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B15FD3"/>
    <w:rPr>
      <w:rFonts w:ascii="Times New Roman" w:eastAsia="Times New Roman" w:hAnsi="Times New Roman"/>
      <w:sz w:val="26"/>
      <w:szCs w:val="24"/>
    </w:rPr>
  </w:style>
  <w:style w:type="paragraph" w:styleId="ae">
    <w:name w:val="No Spacing"/>
    <w:uiPriority w:val="1"/>
    <w:qFormat/>
    <w:rsid w:val="00B15F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.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nformat">
    <w:name w:val="ConsNonformat"/>
    <w:uiPriority w:val="99"/>
    <w:rsid w:val="00436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uiPriority w:val="99"/>
    <w:semiHidden/>
    <w:unhideWhenUsed/>
    <w:rsid w:val="009A1A16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A16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9A1A16"/>
    <w:rPr>
      <w:vertAlign w:val="superscript"/>
    </w:rPr>
  </w:style>
  <w:style w:type="character" w:customStyle="1" w:styleId="FontStyle16">
    <w:name w:val="Font Style16"/>
    <w:uiPriority w:val="99"/>
    <w:rsid w:val="009A01D9"/>
    <w:rPr>
      <w:rFonts w:ascii="Times New Roman" w:hAnsi="Times New Roman"/>
      <w:b/>
      <w:sz w:val="30"/>
    </w:rPr>
  </w:style>
  <w:style w:type="character" w:customStyle="1" w:styleId="af3">
    <w:name w:val="Основной текст_"/>
    <w:link w:val="11"/>
    <w:rsid w:val="00E961D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961DB"/>
    <w:pPr>
      <w:shd w:val="clear" w:color="auto" w:fill="FFFFFF"/>
      <w:spacing w:line="300" w:lineRule="exact"/>
      <w:jc w:val="right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rsid w:val="0014459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1445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Cell">
    <w:name w:val="ConsCell"/>
    <w:uiPriority w:val="99"/>
    <w:rsid w:val="001445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133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3D6"/>
    <w:pPr>
      <w:ind w:left="720"/>
      <w:contextualSpacing/>
    </w:pPr>
  </w:style>
  <w:style w:type="paragraph" w:customStyle="1" w:styleId="ConsPlusNormal">
    <w:name w:val="ConsPlusNormal"/>
    <w:rsid w:val="007A33D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b">
    <w:name w:val="Hyperlink"/>
    <w:uiPriority w:val="99"/>
    <w:unhideWhenUsed/>
    <w:rsid w:val="0071619D"/>
    <w:rPr>
      <w:color w:val="0000FF"/>
      <w:u w:val="single"/>
    </w:rPr>
  </w:style>
  <w:style w:type="paragraph" w:styleId="ac">
    <w:name w:val="Body Text"/>
    <w:basedOn w:val="a"/>
    <w:link w:val="ad"/>
    <w:rsid w:val="00B15FD3"/>
    <w:pPr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B15FD3"/>
    <w:rPr>
      <w:rFonts w:ascii="Times New Roman" w:eastAsia="Times New Roman" w:hAnsi="Times New Roman"/>
      <w:sz w:val="26"/>
      <w:szCs w:val="24"/>
    </w:rPr>
  </w:style>
  <w:style w:type="paragraph" w:styleId="ae">
    <w:name w:val="No Spacing"/>
    <w:uiPriority w:val="1"/>
    <w:qFormat/>
    <w:rsid w:val="00B15FD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.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.FORMAT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E92F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ConsNonformat">
    <w:name w:val="ConsNonformat"/>
    <w:uiPriority w:val="99"/>
    <w:rsid w:val="004366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link w:val="af1"/>
    <w:uiPriority w:val="99"/>
    <w:semiHidden/>
    <w:unhideWhenUsed/>
    <w:rsid w:val="009A1A16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9A1A16"/>
    <w:rPr>
      <w:rFonts w:ascii="Times New Roman" w:eastAsia="Times New Roman" w:hAnsi="Times New Roman"/>
    </w:rPr>
  </w:style>
  <w:style w:type="character" w:styleId="af2">
    <w:name w:val="endnote reference"/>
    <w:basedOn w:val="a0"/>
    <w:uiPriority w:val="99"/>
    <w:semiHidden/>
    <w:unhideWhenUsed/>
    <w:rsid w:val="009A1A16"/>
    <w:rPr>
      <w:vertAlign w:val="superscript"/>
    </w:rPr>
  </w:style>
  <w:style w:type="character" w:customStyle="1" w:styleId="FontStyle16">
    <w:name w:val="Font Style16"/>
    <w:uiPriority w:val="99"/>
    <w:rsid w:val="009A01D9"/>
    <w:rPr>
      <w:rFonts w:ascii="Times New Roman" w:hAnsi="Times New Roman"/>
      <w:b/>
      <w:sz w:val="30"/>
    </w:rPr>
  </w:style>
  <w:style w:type="character" w:customStyle="1" w:styleId="af3">
    <w:name w:val="Основной текст_"/>
    <w:link w:val="11"/>
    <w:rsid w:val="00E961D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961DB"/>
    <w:pPr>
      <w:shd w:val="clear" w:color="auto" w:fill="FFFFFF"/>
      <w:spacing w:line="300" w:lineRule="exact"/>
      <w:jc w:val="right"/>
    </w:pPr>
    <w:rPr>
      <w:rFonts w:ascii="Calibri" w:eastAsia="Calibri" w:hAnsi="Calibri"/>
      <w:sz w:val="26"/>
      <w:szCs w:val="26"/>
    </w:rPr>
  </w:style>
  <w:style w:type="paragraph" w:customStyle="1" w:styleId="ConsPlusTitle">
    <w:name w:val="ConsPlusTitle"/>
    <w:rsid w:val="0014459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TitlePage">
    <w:name w:val="ConsPlusTitlePage"/>
    <w:rsid w:val="001445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Cell">
    <w:name w:val="ConsCell"/>
    <w:uiPriority w:val="99"/>
    <w:rsid w:val="001445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VB075&amp;n=17362&amp;dst=100014" TargetMode="External"/><Relationship Id="rId18" Type="http://schemas.openxmlformats.org/officeDocument/2006/relationships/hyperlink" Target="https://login.consultant.ru/link/?req=doc&amp;base=SVB075&amp;n=17399&amp;dst=100028" TargetMode="External"/><Relationship Id="rId26" Type="http://schemas.openxmlformats.org/officeDocument/2006/relationships/hyperlink" Target="https://login.consultant.ru/link/?req=doc&amp;base=SVB075&amp;n=16568&amp;dst=100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283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VB075&amp;n=17362&amp;dst=100014" TargetMode="External"/><Relationship Id="rId17" Type="http://schemas.openxmlformats.org/officeDocument/2006/relationships/hyperlink" Target="https://login.consultant.ru/link/?req=doc&amp;base=LAW&amp;n=464894" TargetMode="External"/><Relationship Id="rId25" Type="http://schemas.openxmlformats.org/officeDocument/2006/relationships/hyperlink" Target="https://login.consultant.ru/link/?req=doc&amp;base=LAW&amp;n=472833&amp;dst=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72" TargetMode="External"/><Relationship Id="rId20" Type="http://schemas.openxmlformats.org/officeDocument/2006/relationships/hyperlink" Target="https://login.consultant.ru/link/?req=doc&amp;base=LAW&amp;n=4728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VB075&amp;n=17362&amp;dst=100014" TargetMode="External"/><Relationship Id="rId24" Type="http://schemas.openxmlformats.org/officeDocument/2006/relationships/hyperlink" Target="https://login.consultant.ru/link/?req=doc&amp;base=LAW&amp;n=464894&amp;dst=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972" TargetMode="External"/><Relationship Id="rId23" Type="http://schemas.openxmlformats.org/officeDocument/2006/relationships/hyperlink" Target="https://login.consultant.ru/link/?req=doc&amp;base=SVB075&amp;n=16568&amp;dst=100017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SVB075&amp;n=17305&amp;dst=101360" TargetMode="External"/><Relationship Id="rId19" Type="http://schemas.openxmlformats.org/officeDocument/2006/relationships/hyperlink" Target="https://login.consultant.ru/link/?req=doc&amp;base=LAW&amp;n=4728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VB075&amp;n=17362&amp;dst=100644" TargetMode="External"/><Relationship Id="rId14" Type="http://schemas.openxmlformats.org/officeDocument/2006/relationships/hyperlink" Target="https://login.consultant.ru/link/?req=doc&amp;base=SVB075&amp;n=17274&amp;dst=100020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6798-F440-4361-87A7-29CC046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3934</TotalTime>
  <Pages>19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Большаков Анатолий Павлович</cp:lastModifiedBy>
  <cp:revision>444</cp:revision>
  <cp:lastPrinted>2022-04-04T05:33:00Z</cp:lastPrinted>
  <dcterms:created xsi:type="dcterms:W3CDTF">2024-07-15T10:41:00Z</dcterms:created>
  <dcterms:modified xsi:type="dcterms:W3CDTF">2025-02-20T04:30:00Z</dcterms:modified>
</cp:coreProperties>
</file>